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3642"/>
        <w:gridCol w:w="219"/>
        <w:gridCol w:w="195"/>
        <w:gridCol w:w="291"/>
        <w:gridCol w:w="122"/>
        <w:gridCol w:w="12"/>
        <w:gridCol w:w="123"/>
        <w:gridCol w:w="11"/>
        <w:gridCol w:w="321"/>
        <w:gridCol w:w="134"/>
        <w:gridCol w:w="345"/>
        <w:gridCol w:w="134"/>
        <w:gridCol w:w="465"/>
        <w:gridCol w:w="134"/>
        <w:gridCol w:w="134"/>
        <w:gridCol w:w="296"/>
        <w:gridCol w:w="134"/>
        <w:gridCol w:w="309"/>
        <w:gridCol w:w="134"/>
        <w:gridCol w:w="134"/>
        <w:gridCol w:w="3202"/>
        <w:gridCol w:w="283"/>
      </w:tblGrid>
      <w:tr w:rsidR="00B977D4" w:rsidRPr="002F47BB" w14:paraId="0CAE8E96" w14:textId="77777777" w:rsidTr="009E6B5B">
        <w:trPr>
          <w:trHeight w:val="111"/>
        </w:trPr>
        <w:tc>
          <w:tcPr>
            <w:tcW w:w="11057" w:type="dxa"/>
            <w:gridSpan w:val="23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C1FAC" w:rsidRPr="002F47BB" w14:paraId="0292E7CC" w14:textId="77777777" w:rsidTr="009E6B5B">
        <w:trPr>
          <w:trHeight w:val="269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top w:val="nil"/>
              <w:bottom w:val="nil"/>
            </w:tcBorders>
          </w:tcPr>
          <w:p w14:paraId="17467B56" w14:textId="77777777" w:rsidR="00CC1FAC" w:rsidRPr="00C10F0C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6170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1FCB4C30" w:rsidR="00CC1FAC" w:rsidRPr="00CA6D5B" w:rsidRDefault="00CA6D5B" w:rsidP="00CC1FAC">
            <w:pPr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CA6D5B">
              <w:rPr>
                <w:rFonts w:ascii="Verdana" w:hAnsi="Verdana"/>
                <w:b/>
                <w:sz w:val="14"/>
                <w:szCs w:val="14"/>
                <w:lang w:val="es-ES"/>
              </w:rPr>
              <w:t>PROYECTO DE VIVIENDA NUEVA AUTOCONSTRUCCIÓN EN EL MUNICIPIO DE LURIBAY - FASE(III) 2024- LA PAZ</w:t>
            </w:r>
          </w:p>
        </w:tc>
      </w:tr>
      <w:tr w:rsidR="000C2CAE" w:rsidRPr="00405C65" w14:paraId="10558CAA" w14:textId="77777777" w:rsidTr="009E6B5B">
        <w:trPr>
          <w:trHeight w:val="265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0C2CAE" w:rsidRPr="00C10F0C" w:rsidRDefault="000C2CAE" w:rsidP="000C2CA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9FDFA54" w:rsidR="000C2CAE" w:rsidRPr="00693C7D" w:rsidRDefault="000C2CAE" w:rsidP="000C2CA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635C4">
              <w:rPr>
                <w:sz w:val="16"/>
                <w:szCs w:val="16"/>
              </w:rPr>
              <w:t>AEV-LP-DC 29/2025</w:t>
            </w:r>
            <w:r w:rsidR="007061C3">
              <w:rPr>
                <w:sz w:val="16"/>
                <w:szCs w:val="16"/>
              </w:rPr>
              <w:t xml:space="preserve"> (1RA CONVOCATORIA)</w:t>
            </w:r>
          </w:p>
        </w:tc>
      </w:tr>
      <w:tr w:rsidR="000C2CAE" w:rsidRPr="002F47BB" w14:paraId="16967393" w14:textId="77777777" w:rsidTr="009E6B5B">
        <w:trPr>
          <w:trHeight w:val="274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0C2CAE" w:rsidRPr="002F47BB" w14:paraId="6CE75DC0" w14:textId="77777777" w:rsidTr="009E6B5B">
        <w:trPr>
          <w:trHeight w:val="309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0C2CAE" w:rsidRPr="00282F5A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0C2CAE" w:rsidRPr="00C76AF8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0C2CAE" w:rsidRPr="002F47BB" w14:paraId="7D0E6CED" w14:textId="77777777" w:rsidTr="009E6B5B">
        <w:trPr>
          <w:trHeight w:val="309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0C2CAE" w:rsidRPr="00C10F0C" w:rsidRDefault="000C2CAE" w:rsidP="000C2CAE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0CB69030" w:rsidR="000C2CAE" w:rsidRPr="000C2CAE" w:rsidRDefault="000C2CAE" w:rsidP="000C2CAE">
            <w:pPr>
              <w:ind w:left="708" w:hanging="7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Bs. </w:t>
            </w:r>
            <w:r w:rsidRPr="00C635C4">
              <w:rPr>
                <w:b/>
                <w:sz w:val="16"/>
                <w:szCs w:val="16"/>
              </w:rPr>
              <w:t>2.409.761,67 (Dos millones cuatrocientos nueve mil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A6D5B">
              <w:rPr>
                <w:b/>
                <w:sz w:val="16"/>
                <w:szCs w:val="16"/>
              </w:rPr>
              <w:t xml:space="preserve">setecientos sesenta y </w:t>
            </w:r>
            <w:bookmarkStart w:id="0" w:name="_GoBack"/>
            <w:bookmarkEnd w:id="0"/>
            <w:r w:rsidRPr="00C635C4">
              <w:rPr>
                <w:b/>
                <w:sz w:val="16"/>
                <w:szCs w:val="16"/>
              </w:rPr>
              <w:t>uno 67/100)</w:t>
            </w:r>
          </w:p>
        </w:tc>
      </w:tr>
      <w:tr w:rsidR="000C2CAE" w:rsidRPr="002F47BB" w14:paraId="3A2AACDD" w14:textId="77777777" w:rsidTr="009E6B5B">
        <w:trPr>
          <w:trHeight w:val="305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0C2CAE" w:rsidRPr="008F1774" w:rsidRDefault="000C2CAE" w:rsidP="000C2C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0C2CAE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ARQ. BISMARK LEOPOLDO CONDORENZ CHOQUE</w:t>
            </w:r>
          </w:p>
          <w:p w14:paraId="53568B4B" w14:textId="3DA395E8" w:rsidR="000C2CAE" w:rsidRPr="00857090" w:rsidRDefault="000C2CAE" w:rsidP="000C2CAE">
            <w:pPr>
              <w:jc w:val="both"/>
              <w:rPr>
                <w:sz w:val="14"/>
                <w:szCs w:val="14"/>
                <w:highlight w:val="yellow"/>
              </w:rPr>
            </w:pPr>
            <w:r w:rsidRPr="009E6B5B">
              <w:rPr>
                <w:sz w:val="14"/>
                <w:szCs w:val="14"/>
              </w:rPr>
              <w:t>ARQ. ANGELICA MARIA ARCE VARGAS</w:t>
            </w:r>
          </w:p>
        </w:tc>
      </w:tr>
      <w:tr w:rsidR="000C2CAE" w:rsidRPr="002F47BB" w14:paraId="0F6482EF" w14:textId="77777777" w:rsidTr="009E6B5B">
        <w:trPr>
          <w:trHeight w:val="265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0C2CAE" w:rsidRPr="00C76AF8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B11F7EB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(2)-2125356 INT. 285-2</w:t>
            </w:r>
            <w:r w:rsidR="009E6B5B" w:rsidRPr="009E6B5B">
              <w:rPr>
                <w:sz w:val="14"/>
                <w:szCs w:val="14"/>
              </w:rPr>
              <w:t>020</w:t>
            </w:r>
          </w:p>
        </w:tc>
      </w:tr>
      <w:tr w:rsidR="000C2CAE" w:rsidRPr="002F47BB" w14:paraId="4CE046AF" w14:textId="77777777" w:rsidTr="009E6B5B">
        <w:trPr>
          <w:trHeight w:val="88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0C2CAE" w:rsidRDefault="000C2CAE" w:rsidP="000C2CAE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6CC0" w14:textId="77777777" w:rsidR="000C2CAE" w:rsidRPr="009E6B5B" w:rsidRDefault="00BB6A49" w:rsidP="000C2CAE">
            <w:hyperlink r:id="rId9" w:history="1">
              <w:r w:rsidR="000C2CAE" w:rsidRPr="009E6B5B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06D616C5" w:rsidR="000C2CAE" w:rsidRPr="009E6B5B" w:rsidRDefault="00BB6A49" w:rsidP="000C2CA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4B6A5A" w:rsidRPr="00574AFF">
                <w:rPr>
                  <w:rStyle w:val="Hipervnculo"/>
                  <w:i/>
                  <w:iCs/>
                  <w:sz w:val="14"/>
                  <w:szCs w:val="14"/>
                </w:rPr>
                <w:t>angelica.arce@aevivienda.gob.bo</w:t>
              </w:r>
            </w:hyperlink>
          </w:p>
        </w:tc>
      </w:tr>
      <w:tr w:rsidR="000C2CAE" w:rsidRPr="00E169D4" w14:paraId="64DC9568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1057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4B813CE" w14:textId="77777777" w:rsidR="000C2CAE" w:rsidRPr="00FA28A3" w:rsidRDefault="000C2CAE" w:rsidP="0077368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</w:rPr>
              <w:t>CRONOGRAMA DE PLAZOS</w:t>
            </w:r>
          </w:p>
        </w:tc>
      </w:tr>
      <w:tr w:rsidR="000C2CAE" w:rsidRPr="00E169D4" w14:paraId="78BB05FB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475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D5CB3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1679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54F9A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100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EFB96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36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4BE046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0C2CAE" w:rsidRPr="00E169D4" w14:paraId="32FA21DD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2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15AF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469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1F23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 xml:space="preserve">Publicación en la página web de la AEVIVIENDA </w:t>
            </w:r>
            <w:r>
              <w:rPr>
                <w:sz w:val="16"/>
                <w:szCs w:val="16"/>
              </w:rPr>
              <w:t xml:space="preserve">/ </w:t>
            </w:r>
            <w:r w:rsidRPr="00843294">
              <w:rPr>
                <w:sz w:val="16"/>
                <w:szCs w:val="16"/>
              </w:rPr>
              <w:t>Invitación.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2D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97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F5E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709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41C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25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F24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89D0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78E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6FC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80E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4F93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248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1F9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B1E2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5CF1147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1F1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C5E4C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F47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05B1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33D8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C120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D446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703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5BA6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C9B5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52F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B98F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7D6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D3FD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679E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CE0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F3848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708E7F2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6929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2240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ED592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28F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BD8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000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607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566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A9F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D51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ADC5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3BD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7EF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1F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0AE3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8DF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AE7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8C9B3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EB2C11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32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05AE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9B1245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18EB89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0B405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081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75B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3C9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FC1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ED2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27D8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6A32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B88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D0FB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F5CA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9209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45BBC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00014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FF5BA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28801B32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A5F4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9A3EA9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62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0072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371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319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402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F1C7D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4DF1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E927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5289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B2A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88A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04BE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CF52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6766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9D4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B5672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5E888371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0277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6241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4650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3A7E9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799B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DF4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7F0C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C90D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F7F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62C98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1C5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EA08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06E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EC8AE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88C6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EAA1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F7B4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20CBB82C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5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27789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4B14D3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AAD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79DF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F39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56A3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587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74FB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AAC1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7691BE5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C76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AE0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0271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794B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F1C9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BA1A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9B58A9D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PRESENTACIÓN DE PROPUESTAS</w:t>
            </w:r>
            <w:r w:rsidRPr="004E03AF">
              <w:rPr>
                <w:sz w:val="16"/>
                <w:szCs w:val="16"/>
              </w:rPr>
              <w:t>:</w:t>
            </w:r>
          </w:p>
          <w:p w14:paraId="7493881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</w:t>
            </w:r>
            <w:proofErr w:type="spellStart"/>
            <w:r w:rsidRPr="004E03AF">
              <w:rPr>
                <w:sz w:val="16"/>
                <w:szCs w:val="16"/>
              </w:rPr>
              <w:t>recepcionará</w:t>
            </w:r>
            <w:proofErr w:type="spellEnd"/>
            <w:r w:rsidRPr="004E03AF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>, Planta Baja.</w:t>
            </w:r>
          </w:p>
          <w:p w14:paraId="5AD9D3F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A318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4E03AF" w14:paraId="394423C2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5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52B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44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A2EB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EF2C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597E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AB2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6F7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A73C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893CC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BDAF8A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1650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E636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89C1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A17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4D8A7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8257B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072BCF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APERTURA DE PROPUESTAS:</w:t>
            </w:r>
          </w:p>
          <w:p w14:paraId="5CC85567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>, Planta Baja y por medio del enlace:</w:t>
            </w:r>
          </w:p>
          <w:p w14:paraId="0C812C0F" w14:textId="4CF96BCE" w:rsidR="00C87D86" w:rsidRPr="00F9354C" w:rsidRDefault="00667366" w:rsidP="0077368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https://</w:t>
            </w:r>
            <w:r w:rsidR="00C87D86" w:rsidRPr="00F9354C">
              <w:rPr>
                <w:b/>
                <w:sz w:val="18"/>
                <w:szCs w:val="16"/>
              </w:rPr>
              <w:t>meet.google.com/cit-jjbg-phd</w:t>
            </w:r>
          </w:p>
          <w:p w14:paraId="5283F48B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621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540CE652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1C8D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6AD1DD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1CC6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B38F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931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526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7DE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BE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059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8C7C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4E72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5609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695F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3F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3F7C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45C9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C10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76A7C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0D15BBD1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CB86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9F38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01B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ADFF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4D180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5E861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92A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DA1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9CB3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E610E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2C3B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D30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B4AD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32D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699E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5A75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A1A0A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4EF3D4C3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EDA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F430BA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E429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4D475D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7909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256C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808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737C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397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9AFE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D7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E51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72B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04B0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ABA5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4B1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F2B10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A977CE5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60F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FA0F6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2EB22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619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A3D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B25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A7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790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85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FEA7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1EE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E1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3E1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D23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E539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A859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31E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93308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28E9D5E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4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F1F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8683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1C87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52F1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4A5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DB6C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378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10F3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143E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4826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49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A1E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5471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473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024A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5D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FF59F" w14:textId="77777777" w:rsidR="000C2CAE" w:rsidRPr="00E169D4" w:rsidRDefault="000C2CAE" w:rsidP="00773689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C2CAE" w:rsidRPr="00E169D4" w14:paraId="1FC55774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37F9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6632F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CE60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316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EFEF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20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4610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A8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3AA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65CF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9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446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3B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492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156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3F7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4873F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45CB047D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8AF4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28B16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2A6CE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07B1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C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34D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9751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1B1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425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4C19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2E0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B6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13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018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F765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C0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3E5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A64C54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890245C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7FE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00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FAC1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AC3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C83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B1CA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72CB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BB14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35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AC1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73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8CD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DF38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59E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9922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8D4B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EE5FFB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B651D4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73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FDA8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003A3F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79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58B3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0A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17993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D63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4DA3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389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4069A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3FD1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174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B03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5068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E51B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521AC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DACFDC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5421178F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0743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7833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21DB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C08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07F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F61E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A802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23CD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4EF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96E0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AE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40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92F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691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7B92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7CD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B77C1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09B3FE6C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1BD8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2139E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B6A2B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E0E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009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95E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4CD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3F2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B3F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869F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6F14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90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13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E8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A9CB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BF1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01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5096C0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3B85EC4A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43153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530E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2733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3E7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B84B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F5BB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F33D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53C5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993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1D707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726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FCBF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F98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E80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5E3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A9D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4768A2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D34BB4E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C699C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05C79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718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EDFE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E86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F98F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B4F4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E69E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81CB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74BE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9E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9AC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8A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9F79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D12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4E1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E819DB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159A8390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2638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B0CA66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515F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536E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35C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A7B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9810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CA5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862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3624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D3A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D12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11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BB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526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46D0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390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237DB6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4D74488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5F9FC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42E1C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9C1C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1F2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DAA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4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ECBE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4D4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017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7340C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95F1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11F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91D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2FF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94C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32C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9ED82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636CD11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16CF29F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A46FBE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F856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8E38F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BD5B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3791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A67D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D7053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BB113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06ED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95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AC6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65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4F22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A81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77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5C927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89AA332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09DB5E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58E76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B2AEB0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E486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0230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F9BC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B62F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49DB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6C3F1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C912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1A2A9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E0A2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B4786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7ADDB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832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B4E6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5CF3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F68D61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8F69A" w14:textId="77777777" w:rsidR="00BB6A49" w:rsidRDefault="00BB6A49" w:rsidP="0002168D">
      <w:r>
        <w:separator/>
      </w:r>
    </w:p>
  </w:endnote>
  <w:endnote w:type="continuationSeparator" w:id="0">
    <w:p w14:paraId="3A14AF4A" w14:textId="77777777" w:rsidR="00BB6A49" w:rsidRDefault="00BB6A4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32706" w14:textId="77777777" w:rsidR="00BB6A49" w:rsidRDefault="00BB6A49" w:rsidP="0002168D">
      <w:r>
        <w:separator/>
      </w:r>
    </w:p>
  </w:footnote>
  <w:footnote w:type="continuationSeparator" w:id="0">
    <w:p w14:paraId="3B814782" w14:textId="77777777" w:rsidR="00BB6A49" w:rsidRDefault="00BB6A4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42036"/>
    <w:rsid w:val="000506CB"/>
    <w:rsid w:val="00052E7D"/>
    <w:rsid w:val="0005710F"/>
    <w:rsid w:val="00060A29"/>
    <w:rsid w:val="00071215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2CAE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1243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E2DBD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A23B5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42CA5"/>
    <w:rsid w:val="00443A9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A5CBE"/>
    <w:rsid w:val="004B6A5A"/>
    <w:rsid w:val="004D4985"/>
    <w:rsid w:val="004D50A9"/>
    <w:rsid w:val="004D6AB3"/>
    <w:rsid w:val="004F549F"/>
    <w:rsid w:val="004F64AC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366"/>
    <w:rsid w:val="006675DF"/>
    <w:rsid w:val="00686F87"/>
    <w:rsid w:val="00693AA6"/>
    <w:rsid w:val="00693C7D"/>
    <w:rsid w:val="006969F4"/>
    <w:rsid w:val="006B24E7"/>
    <w:rsid w:val="006B41FB"/>
    <w:rsid w:val="006B5177"/>
    <w:rsid w:val="006C66E1"/>
    <w:rsid w:val="007008E8"/>
    <w:rsid w:val="00703E50"/>
    <w:rsid w:val="007061C3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2E72"/>
    <w:rsid w:val="007E47EF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090"/>
    <w:rsid w:val="008579C0"/>
    <w:rsid w:val="00857FC3"/>
    <w:rsid w:val="00867057"/>
    <w:rsid w:val="008771A1"/>
    <w:rsid w:val="00881009"/>
    <w:rsid w:val="008831CF"/>
    <w:rsid w:val="00887161"/>
    <w:rsid w:val="0089295B"/>
    <w:rsid w:val="00897B2D"/>
    <w:rsid w:val="008B19C1"/>
    <w:rsid w:val="008B4EE2"/>
    <w:rsid w:val="008B6F82"/>
    <w:rsid w:val="008C5D1D"/>
    <w:rsid w:val="008D28EC"/>
    <w:rsid w:val="008D6C8F"/>
    <w:rsid w:val="008E24BA"/>
    <w:rsid w:val="008E569A"/>
    <w:rsid w:val="008F1774"/>
    <w:rsid w:val="00904FE4"/>
    <w:rsid w:val="00913E30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E6B5B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2445"/>
    <w:rsid w:val="00B376FD"/>
    <w:rsid w:val="00B40B08"/>
    <w:rsid w:val="00B44CC7"/>
    <w:rsid w:val="00B50C51"/>
    <w:rsid w:val="00B5437B"/>
    <w:rsid w:val="00B62824"/>
    <w:rsid w:val="00B746E3"/>
    <w:rsid w:val="00B8545E"/>
    <w:rsid w:val="00B8748A"/>
    <w:rsid w:val="00B977D4"/>
    <w:rsid w:val="00BB6A49"/>
    <w:rsid w:val="00BC7E9B"/>
    <w:rsid w:val="00BE5318"/>
    <w:rsid w:val="00BF049F"/>
    <w:rsid w:val="00BF10EF"/>
    <w:rsid w:val="00BF625A"/>
    <w:rsid w:val="00C10F0C"/>
    <w:rsid w:val="00C140B9"/>
    <w:rsid w:val="00C22A55"/>
    <w:rsid w:val="00C30CD8"/>
    <w:rsid w:val="00C44527"/>
    <w:rsid w:val="00C47AAD"/>
    <w:rsid w:val="00C61507"/>
    <w:rsid w:val="00C62CD2"/>
    <w:rsid w:val="00C675ED"/>
    <w:rsid w:val="00C72772"/>
    <w:rsid w:val="00C75AD7"/>
    <w:rsid w:val="00C76AF8"/>
    <w:rsid w:val="00C80ABE"/>
    <w:rsid w:val="00C81549"/>
    <w:rsid w:val="00C81805"/>
    <w:rsid w:val="00C8360F"/>
    <w:rsid w:val="00C87D86"/>
    <w:rsid w:val="00CA6D5B"/>
    <w:rsid w:val="00CB73C1"/>
    <w:rsid w:val="00CC12E7"/>
    <w:rsid w:val="00CC1FAC"/>
    <w:rsid w:val="00CC456E"/>
    <w:rsid w:val="00CD6078"/>
    <w:rsid w:val="00CD62BB"/>
    <w:rsid w:val="00CE5F73"/>
    <w:rsid w:val="00CE6CA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105C"/>
    <w:rsid w:val="00DA3FC3"/>
    <w:rsid w:val="00DB3479"/>
    <w:rsid w:val="00DC1D74"/>
    <w:rsid w:val="00DC3256"/>
    <w:rsid w:val="00DC6F76"/>
    <w:rsid w:val="00DD149E"/>
    <w:rsid w:val="00DD4C80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3FBE"/>
    <w:rsid w:val="00E3401A"/>
    <w:rsid w:val="00E342B1"/>
    <w:rsid w:val="00E44966"/>
    <w:rsid w:val="00E4723D"/>
    <w:rsid w:val="00E53DC0"/>
    <w:rsid w:val="00E56623"/>
    <w:rsid w:val="00E605F4"/>
    <w:rsid w:val="00E65F02"/>
    <w:rsid w:val="00E71832"/>
    <w:rsid w:val="00E86BB7"/>
    <w:rsid w:val="00E90124"/>
    <w:rsid w:val="00EA2530"/>
    <w:rsid w:val="00EA41F0"/>
    <w:rsid w:val="00EC4ED8"/>
    <w:rsid w:val="00ED792B"/>
    <w:rsid w:val="00EE5D60"/>
    <w:rsid w:val="00F0316B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354C"/>
    <w:rsid w:val="00F95DF1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gelic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7E8E-86EA-4734-AAD9-E34C1CEF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25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9</cp:revision>
  <cp:lastPrinted>2025-01-31T23:10:00Z</cp:lastPrinted>
  <dcterms:created xsi:type="dcterms:W3CDTF">2025-01-31T17:04:00Z</dcterms:created>
  <dcterms:modified xsi:type="dcterms:W3CDTF">2025-02-01T01:41:00Z</dcterms:modified>
</cp:coreProperties>
</file>