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B977D4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B977D4" w:rsidRPr="00C10F0C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6D6EB564" w:rsidR="00B977D4" w:rsidRPr="00102CBA" w:rsidRDefault="00994C53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0220">
              <w:rPr>
                <w:rFonts w:ascii="Tahoma" w:hAnsi="Tahoma" w:cs="Tahoma"/>
                <w:b/>
                <w:sz w:val="16"/>
                <w:szCs w:val="16"/>
              </w:rPr>
              <w:t>PROYECTO DE VIVIENDA NUEVA AUTOCONSTRUCCIÓN EN EL MUNICIPIO DE PUERTO PEREZ-FASE(V) 2024- LA PAZ</w:t>
            </w:r>
          </w:p>
        </w:tc>
      </w:tr>
      <w:tr w:rsidR="00B977D4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B977D4" w:rsidRPr="00C10F0C" w:rsidRDefault="00B977D4" w:rsidP="00B977D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6EC1BD7" w:rsidR="00B977D4" w:rsidRPr="00693C7D" w:rsidRDefault="00B977D4" w:rsidP="00B977D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 w:rsidR="00994C53">
              <w:rPr>
                <w:sz w:val="16"/>
                <w:szCs w:val="16"/>
                <w:lang w:val="it-IT"/>
              </w:rPr>
              <w:t>3</w:t>
            </w:r>
            <w:r w:rsidR="009D6CF8">
              <w:rPr>
                <w:sz w:val="16"/>
                <w:szCs w:val="16"/>
                <w:lang w:val="it-IT"/>
              </w:rPr>
              <w:t>3</w:t>
            </w:r>
            <w:r w:rsidRPr="00E53DC0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B977D4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B977D4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B977D4" w:rsidRPr="00282F5A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B977D4" w:rsidRPr="00C76AF8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B977D4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B977D4" w:rsidRPr="00C10F0C" w:rsidRDefault="00B977D4" w:rsidP="00B977D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44FA01B" w:rsidR="00B977D4" w:rsidRPr="009D6CF8" w:rsidRDefault="00994C53" w:rsidP="00B977D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52D5E">
              <w:rPr>
                <w:rFonts w:ascii="Tahoma" w:eastAsia="Times New Roman" w:hAnsi="Tahoma" w:cs="Tahoma"/>
                <w:b/>
                <w:sz w:val="16"/>
                <w:szCs w:val="16"/>
                <w:lang w:val="es-ES"/>
              </w:rPr>
              <w:t>Bs 3.898.524,77 (Tres millones ochocientos noventa y ocho mil quinientos veinticuatro 77/100 bolivianos)</w:t>
            </w:r>
          </w:p>
        </w:tc>
      </w:tr>
      <w:tr w:rsidR="00B977D4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B977D4" w:rsidRPr="008F1774" w:rsidRDefault="00B977D4" w:rsidP="00B977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B977D4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B977D4" w:rsidRDefault="00B977D4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416FB8"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EF62D86" w:rsidR="00B977D4" w:rsidRPr="00C76AF8" w:rsidRDefault="00416FB8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994C53">
              <w:rPr>
                <w:sz w:val="14"/>
                <w:szCs w:val="14"/>
              </w:rPr>
              <w:t>EDSON CESAR HOYOS GALVAN</w:t>
            </w:r>
          </w:p>
        </w:tc>
      </w:tr>
      <w:tr w:rsidR="00B977D4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B977D4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3897765" w:rsidR="00B977D4" w:rsidRPr="00282F5A" w:rsidRDefault="00994C53" w:rsidP="00B977D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EF54FC">
              <w:rPr>
                <w:rStyle w:val="Hipervnculo"/>
                <w:i/>
                <w:iCs/>
                <w:sz w:val="14"/>
                <w:szCs w:val="14"/>
                <w:lang w:val="es-ES"/>
              </w:rPr>
              <w:t>edson.hoyos@aevivienda.gob.bo</w:t>
            </w:r>
          </w:p>
        </w:tc>
      </w:tr>
      <w:tr w:rsidR="00B977D4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977D4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977D4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DF1EC72" w:rsidR="00B977D4" w:rsidRPr="00D82F30" w:rsidRDefault="00E85982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0E18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B977D4" w:rsidRPr="00E44966" w:rsidRDefault="00B977D4" w:rsidP="00B977D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50F17BE" w:rsidR="00B977D4" w:rsidRPr="00D82F30" w:rsidRDefault="00994C53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B6766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D26FDB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84C4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B977D4" w:rsidRPr="00D82F30" w:rsidRDefault="00B977D4" w:rsidP="00B977D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recepcionará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Heroes del Acre, frente al Colegio Bolivar, Planta Baja.</w:t>
            </w:r>
          </w:p>
          <w:p w14:paraId="1BB2086C" w14:textId="3804279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B977D4" w:rsidRPr="00D82F30" w:rsidRDefault="00B977D4" w:rsidP="00B977D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Heroes del Acre, frente al Colegio Bolivar, Planta Baja y por medio del enlace:</w:t>
            </w:r>
          </w:p>
          <w:p w14:paraId="018AA4F7" w14:textId="56C41CB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BF049F">
              <w:rPr>
                <w:rStyle w:val="Hipervnculo"/>
                <w:b/>
                <w:sz w:val="16"/>
                <w:szCs w:val="16"/>
                <w:highlight w:val="yellow"/>
              </w:rPr>
              <w:t>https://</w:t>
            </w:r>
            <w:r w:rsidR="00F658BE" w:rsidRPr="00DD1C79">
              <w:rPr>
                <w:highlight w:val="yellow"/>
              </w:rPr>
              <w:t xml:space="preserve"> </w:t>
            </w:r>
            <w:r w:rsidR="00994C53" w:rsidRPr="00994C53">
              <w:rPr>
                <w:b/>
                <w:color w:val="0563C1" w:themeColor="hyperlink"/>
                <w:sz w:val="16"/>
                <w:szCs w:val="16"/>
                <w:highlight w:val="yellow"/>
                <w:u w:val="single"/>
              </w:rPr>
              <w:t>meet.google.com/qvi-pstr-ays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B977D4" w:rsidRPr="0026134B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ECAE7D7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94C53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D3F4C5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9428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B977D4" w:rsidRPr="00E44966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B977D4" w:rsidRPr="00D82F30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B977D4" w:rsidRPr="00E169D4" w:rsidRDefault="00B977D4" w:rsidP="00B977D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977D4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623D8DA" w:rsidR="00B977D4" w:rsidRPr="00D82F30" w:rsidRDefault="00994C53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329A5A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94289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FD2F0CC" w:rsidR="00B977D4" w:rsidRPr="00D82F30" w:rsidRDefault="00994C53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7E1F7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08E2EA5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994C53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0D36D8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0F14746" w:rsidR="00B977D4" w:rsidRPr="00D82F30" w:rsidRDefault="00994C53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6044B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F3CCD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D2608" w14:textId="77777777" w:rsidR="00D022C3" w:rsidRDefault="00D022C3" w:rsidP="0002168D">
      <w:r>
        <w:separator/>
      </w:r>
    </w:p>
  </w:endnote>
  <w:endnote w:type="continuationSeparator" w:id="0">
    <w:p w14:paraId="0B3A249D" w14:textId="77777777" w:rsidR="00D022C3" w:rsidRDefault="00D022C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B18A9" w14:textId="77777777" w:rsidR="00D022C3" w:rsidRDefault="00D022C3" w:rsidP="0002168D">
      <w:r>
        <w:separator/>
      </w:r>
    </w:p>
  </w:footnote>
  <w:footnote w:type="continuationSeparator" w:id="0">
    <w:p w14:paraId="75FFCA8E" w14:textId="77777777" w:rsidR="00D022C3" w:rsidRDefault="00D022C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01935">
    <w:abstractNumId w:val="4"/>
  </w:num>
  <w:num w:numId="2" w16cid:durableId="602108403">
    <w:abstractNumId w:val="3"/>
  </w:num>
  <w:num w:numId="3" w16cid:durableId="1140419024">
    <w:abstractNumId w:val="1"/>
  </w:num>
  <w:num w:numId="4" w16cid:durableId="225771595">
    <w:abstractNumId w:val="0"/>
  </w:num>
  <w:num w:numId="5" w16cid:durableId="779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25616"/>
    <w:rsid w:val="00042036"/>
    <w:rsid w:val="000506CB"/>
    <w:rsid w:val="00052E7D"/>
    <w:rsid w:val="0005710F"/>
    <w:rsid w:val="00060A29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010C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65C5"/>
    <w:rsid w:val="00207931"/>
    <w:rsid w:val="00210B90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5381E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6766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A667B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4FE4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E5318"/>
    <w:rsid w:val="00BF049F"/>
    <w:rsid w:val="00BF10EF"/>
    <w:rsid w:val="00BF625A"/>
    <w:rsid w:val="00C10F0C"/>
    <w:rsid w:val="00C22A55"/>
    <w:rsid w:val="00C30CD8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F73"/>
    <w:rsid w:val="00CE6CAA"/>
    <w:rsid w:val="00D022C3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8598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199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39</cp:revision>
  <cp:lastPrinted>2025-01-28T19:41:00Z</cp:lastPrinted>
  <dcterms:created xsi:type="dcterms:W3CDTF">2024-11-22T14:12:00Z</dcterms:created>
  <dcterms:modified xsi:type="dcterms:W3CDTF">2025-01-31T04:00:00Z</dcterms:modified>
</cp:coreProperties>
</file>