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4E333DA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0D028A">
        <w:rPr>
          <w:b/>
          <w:szCs w:val="26"/>
        </w:rPr>
        <w:t>2025</w:t>
      </w:r>
      <w:bookmarkStart w:id="0" w:name="_GoBack"/>
      <w:bookmarkEnd w:id="0"/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32476DC" w:rsidR="00A90FC4" w:rsidRPr="00E65F02" w:rsidRDefault="008E217D" w:rsidP="00A657D2">
            <w:pPr>
              <w:jc w:val="center"/>
              <w:rPr>
                <w:b/>
                <w:bCs/>
                <w:sz w:val="14"/>
                <w:szCs w:val="14"/>
              </w:rPr>
            </w:pPr>
            <w:r w:rsidRPr="008E217D">
              <w:rPr>
                <w:b/>
                <w:bCs/>
                <w:sz w:val="16"/>
                <w:szCs w:val="16"/>
              </w:rPr>
              <w:t>PROYECTO DE VIVIENDA CUALITATIVA EN EL MUNICIPIO DE PUERTO PEREZ -FASE(VII) 2024- LA PAZ</w:t>
            </w:r>
          </w:p>
        </w:tc>
      </w:tr>
      <w:tr w:rsidR="00A90FC4" w:rsidRPr="00ED5079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3A81CD99" w:rsidR="00A90FC4" w:rsidRPr="00693C7D" w:rsidRDefault="00C16DAE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C16DAE">
              <w:rPr>
                <w:sz w:val="16"/>
                <w:szCs w:val="16"/>
                <w:lang w:val="it-IT"/>
              </w:rPr>
              <w:t xml:space="preserve">AEV-LP-DC </w:t>
            </w:r>
            <w:r w:rsidR="008E217D">
              <w:rPr>
                <w:sz w:val="16"/>
                <w:szCs w:val="16"/>
                <w:lang w:val="it-IT"/>
              </w:rPr>
              <w:t>034</w:t>
            </w:r>
            <w:r w:rsidRPr="00C16DAE">
              <w:rPr>
                <w:sz w:val="16"/>
                <w:szCs w:val="16"/>
                <w:lang w:val="it-IT"/>
              </w:rPr>
              <w:t>/202</w:t>
            </w:r>
            <w:r w:rsidR="008E217D">
              <w:rPr>
                <w:sz w:val="16"/>
                <w:szCs w:val="16"/>
                <w:lang w:val="it-IT"/>
              </w:rPr>
              <w:t xml:space="preserve">5 </w:t>
            </w:r>
            <w:r w:rsidRPr="00C16DAE">
              <w:rPr>
                <w:sz w:val="16"/>
                <w:szCs w:val="16"/>
                <w:lang w:val="it-IT"/>
              </w:rPr>
              <w:t>(</w:t>
            </w:r>
            <w:r w:rsidR="008E217D">
              <w:rPr>
                <w:sz w:val="16"/>
                <w:szCs w:val="16"/>
                <w:lang w:val="it-IT"/>
              </w:rPr>
              <w:t>1RA.</w:t>
            </w:r>
            <w:r w:rsidRPr="00C16DAE">
              <w:rPr>
                <w:sz w:val="16"/>
                <w:szCs w:val="16"/>
                <w:lang w:val="it-IT"/>
              </w:rPr>
              <w:t xml:space="preserve">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A41D447" w:rsidR="00A90FC4" w:rsidRPr="00C76AF8" w:rsidRDefault="00620D68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20D68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004EE4AF" w:rsidR="00693C7D" w:rsidRPr="00C76AF8" w:rsidRDefault="008E217D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8E217D">
              <w:rPr>
                <w:rFonts w:cs="Tahoma"/>
                <w:color w:val="FF0000"/>
                <w:sz w:val="16"/>
                <w:szCs w:val="16"/>
              </w:rPr>
              <w:t>Bs. 1.997.598,81 (Un millón novecientos noventa y siete mil quinientos noventa y ocho con 81/100 bolivianos)</w:t>
            </w:r>
          </w:p>
        </w:tc>
      </w:tr>
      <w:tr w:rsidR="00693C7D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D45CB" w14:textId="57995FF6" w:rsidR="00900EB6" w:rsidRDefault="00A657D2" w:rsidP="00A445A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8E217D">
              <w:rPr>
                <w:sz w:val="14"/>
                <w:szCs w:val="14"/>
              </w:rPr>
              <w:t>Daniel Chambi Chino</w:t>
            </w:r>
          </w:p>
          <w:p w14:paraId="53568B4B" w14:textId="0C5B4821" w:rsidR="00693C7D" w:rsidRPr="00C76AF8" w:rsidRDefault="00A445A8" w:rsidP="00A445A8">
            <w:pPr>
              <w:jc w:val="both"/>
              <w:rPr>
                <w:sz w:val="14"/>
                <w:szCs w:val="14"/>
              </w:rPr>
            </w:pPr>
            <w:r w:rsidRPr="00A445A8">
              <w:rPr>
                <w:sz w:val="14"/>
                <w:szCs w:val="14"/>
              </w:rPr>
              <w:t>Arq. Bismark Leopoldo Condorenz Choque</w:t>
            </w:r>
          </w:p>
        </w:tc>
      </w:tr>
      <w:tr w:rsidR="00693C7D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6FAB2" w14:textId="105701C2" w:rsidR="00A657D2" w:rsidRDefault="008E217D" w:rsidP="00A445A8">
            <w:pPr>
              <w:jc w:val="both"/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</w:pPr>
            <w:r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>daniel.chambi</w:t>
            </w:r>
            <w:r w:rsidR="00A657D2" w:rsidRPr="00A657D2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 xml:space="preserve">@aevivienda.gob.bo </w:t>
            </w:r>
          </w:p>
          <w:p w14:paraId="15DFFC57" w14:textId="5ABC78DF" w:rsidR="00693C7D" w:rsidRPr="00C76AF8" w:rsidRDefault="00A445A8" w:rsidP="00A445A8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A445A8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243F0B11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61ECE628" w:rsidR="00900EB6" w:rsidRPr="00900EB6" w:rsidRDefault="008E217D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23C30ECB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202</w:t>
            </w:r>
            <w:r w:rsidR="008E217D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0F06C745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5D3A7685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63BC499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131F9FC3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2E0B99B0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45AEE8CE" w14:textId="1962112C" w:rsidR="00A657D2" w:rsidRDefault="00A657D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A657D2">
              <w:rPr>
                <w:rFonts w:eastAsia="Times New Roman"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, Planta Baja y por medio del enlace:    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</w:t>
            </w:r>
            <w:r w:rsidR="008E217D" w:rsidRPr="008E217D">
              <w:rPr>
                <w:rStyle w:val="Hipervnculo"/>
                <w:rFonts w:eastAsia="Times New Roman"/>
                <w:sz w:val="16"/>
                <w:szCs w:val="16"/>
              </w:rPr>
              <w:t>https://meet.google.com/zxp-dzvs-nqu</w:t>
            </w:r>
          </w:p>
          <w:p w14:paraId="7FC22014" w14:textId="4F308FAF" w:rsidR="00620D68" w:rsidRPr="00900EB6" w:rsidRDefault="00620D6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50E40665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74609017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ED5079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00171752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5AFB0825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49D25E31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ED5079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6CCFBD2A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12F5C0FF" w:rsidR="00A657D2" w:rsidRPr="00900EB6" w:rsidRDefault="00ED5079" w:rsidP="00A657D2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7C1B10E4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116CFA28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4A2135A8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0AABD763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ED5079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6317F35C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3B0202F5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5AD0B7D4" w:rsidR="00ED5079" w:rsidRPr="00900EB6" w:rsidRDefault="00ED5079" w:rsidP="00ED5079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2E7BAF99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051F9" w14:textId="77777777" w:rsidR="00C27E5A" w:rsidRDefault="00C27E5A" w:rsidP="0002168D">
      <w:r>
        <w:separator/>
      </w:r>
    </w:p>
  </w:endnote>
  <w:endnote w:type="continuationSeparator" w:id="0">
    <w:p w14:paraId="3F95F757" w14:textId="77777777" w:rsidR="00C27E5A" w:rsidRDefault="00C27E5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C8459" w14:textId="77777777" w:rsidR="00C27E5A" w:rsidRDefault="00C27E5A" w:rsidP="0002168D">
      <w:r>
        <w:separator/>
      </w:r>
    </w:p>
  </w:footnote>
  <w:footnote w:type="continuationSeparator" w:id="0">
    <w:p w14:paraId="0622F9ED" w14:textId="77777777" w:rsidR="00C27E5A" w:rsidRDefault="00C27E5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028A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7DEA"/>
    <w:rsid w:val="001B3404"/>
    <w:rsid w:val="001B3D90"/>
    <w:rsid w:val="001C41E7"/>
    <w:rsid w:val="001C51B5"/>
    <w:rsid w:val="001D1850"/>
    <w:rsid w:val="001D4A00"/>
    <w:rsid w:val="001F0B97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3504"/>
    <w:rsid w:val="00281E39"/>
    <w:rsid w:val="00293A54"/>
    <w:rsid w:val="002A096B"/>
    <w:rsid w:val="002A1A45"/>
    <w:rsid w:val="002B28F2"/>
    <w:rsid w:val="002B3B2F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A4D10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5220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60098A"/>
    <w:rsid w:val="006057F7"/>
    <w:rsid w:val="00607DAA"/>
    <w:rsid w:val="00616155"/>
    <w:rsid w:val="006179FD"/>
    <w:rsid w:val="00617BE0"/>
    <w:rsid w:val="00620D68"/>
    <w:rsid w:val="006402EE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101A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96BC2"/>
    <w:rsid w:val="008B4EE2"/>
    <w:rsid w:val="008B6F82"/>
    <w:rsid w:val="008C5D1D"/>
    <w:rsid w:val="008D28EC"/>
    <w:rsid w:val="008E217D"/>
    <w:rsid w:val="008E24BA"/>
    <w:rsid w:val="008E569A"/>
    <w:rsid w:val="008F1774"/>
    <w:rsid w:val="00900EB6"/>
    <w:rsid w:val="00921AFC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460F5"/>
    <w:rsid w:val="00A5499B"/>
    <w:rsid w:val="00A657D2"/>
    <w:rsid w:val="00A73EBD"/>
    <w:rsid w:val="00A85F3D"/>
    <w:rsid w:val="00A86B71"/>
    <w:rsid w:val="00A90FC4"/>
    <w:rsid w:val="00AA3525"/>
    <w:rsid w:val="00AB0423"/>
    <w:rsid w:val="00AC52F8"/>
    <w:rsid w:val="00AD13C6"/>
    <w:rsid w:val="00AD494D"/>
    <w:rsid w:val="00AE1540"/>
    <w:rsid w:val="00AE2259"/>
    <w:rsid w:val="00AF2E7A"/>
    <w:rsid w:val="00B044F3"/>
    <w:rsid w:val="00B17318"/>
    <w:rsid w:val="00B2422B"/>
    <w:rsid w:val="00B24803"/>
    <w:rsid w:val="00B27339"/>
    <w:rsid w:val="00B40B08"/>
    <w:rsid w:val="00B5437B"/>
    <w:rsid w:val="00B62824"/>
    <w:rsid w:val="00B8748A"/>
    <w:rsid w:val="00B90956"/>
    <w:rsid w:val="00BC7E9B"/>
    <w:rsid w:val="00BF10EF"/>
    <w:rsid w:val="00BF625A"/>
    <w:rsid w:val="00C16DAE"/>
    <w:rsid w:val="00C27E5A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165E"/>
    <w:rsid w:val="00CC456E"/>
    <w:rsid w:val="00CD6078"/>
    <w:rsid w:val="00CD62BB"/>
    <w:rsid w:val="00CD6DBE"/>
    <w:rsid w:val="00D20905"/>
    <w:rsid w:val="00D22258"/>
    <w:rsid w:val="00D27FD7"/>
    <w:rsid w:val="00D32F85"/>
    <w:rsid w:val="00D50472"/>
    <w:rsid w:val="00D51F31"/>
    <w:rsid w:val="00D53643"/>
    <w:rsid w:val="00D61F42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5079"/>
    <w:rsid w:val="00ED792B"/>
    <w:rsid w:val="00EE5D60"/>
    <w:rsid w:val="00F10B86"/>
    <w:rsid w:val="00F24E82"/>
    <w:rsid w:val="00F2564F"/>
    <w:rsid w:val="00F34883"/>
    <w:rsid w:val="00F358DF"/>
    <w:rsid w:val="00F4213A"/>
    <w:rsid w:val="00F503D5"/>
    <w:rsid w:val="00F50CB1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319E2-B32D-4003-BB8F-C6C5A9C6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22</TotalTime>
  <Pages>1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8</cp:revision>
  <cp:lastPrinted>2025-01-30T16:49:00Z</cp:lastPrinted>
  <dcterms:created xsi:type="dcterms:W3CDTF">2024-11-18T21:22:00Z</dcterms:created>
  <dcterms:modified xsi:type="dcterms:W3CDTF">2025-01-31T01:36:00Z</dcterms:modified>
</cp:coreProperties>
</file>