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499A5F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 w:rsidR="00925CEE"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088FB508" w14:textId="4A63E7E4" w:rsidR="00A90FC4" w:rsidRDefault="00167480" w:rsidP="00A90FC4">
      <w:pPr>
        <w:jc w:val="center"/>
        <w:rPr>
          <w:b/>
          <w:szCs w:val="26"/>
        </w:rPr>
      </w:pPr>
      <w:r>
        <w:rPr>
          <w:b/>
          <w:szCs w:val="26"/>
        </w:rPr>
        <w:t>GESTIÓ</w:t>
      </w:r>
      <w:r w:rsidR="00560E8A" w:rsidRPr="00617BE0">
        <w:rPr>
          <w:b/>
          <w:szCs w:val="26"/>
        </w:rPr>
        <w:t xml:space="preserve">N </w:t>
      </w:r>
      <w:r>
        <w:rPr>
          <w:b/>
          <w:szCs w:val="26"/>
        </w:rPr>
        <w:t>2025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41F0C18E" w:rsidR="00A90FC4" w:rsidRPr="00E65F02" w:rsidRDefault="005C3FBC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5C3FBC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NUEVA AUTOCONSTRUCCION EN EL MUNICIPIO DE TACACOMA -FASE(III) 2024- LA PAZ</w:t>
            </w:r>
          </w:p>
        </w:tc>
      </w:tr>
      <w:tr w:rsidR="00A90FC4" w:rsidRPr="00405C65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634EBB3A" w:rsidR="00A90FC4" w:rsidRPr="00693C7D" w:rsidRDefault="005C3FBC" w:rsidP="00434E8E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5C3FBC">
              <w:rPr>
                <w:sz w:val="16"/>
                <w:szCs w:val="16"/>
              </w:rPr>
              <w:t>AEV-LP-DC 035/2025 (1RA.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C4D925C" w:rsidR="00A90FC4" w:rsidRPr="00C76AF8" w:rsidRDefault="00282F5A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60B78FA4" w14:textId="37AC8AB9" w:rsidR="00693C7D" w:rsidRPr="00C76AF8" w:rsidRDefault="005C3FBC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5C3FBC">
              <w:rPr>
                <w:rFonts w:cs="Tahoma"/>
                <w:color w:val="FF0000"/>
                <w:sz w:val="16"/>
                <w:szCs w:val="16"/>
              </w:rPr>
              <w:t>Bs. 2.407.839,29 (Dos Millones Cuatrocientos Siete Mil Ochocientos Treinta y Nueve 29/100 Bolivianos).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D97C1" w14:textId="77777777" w:rsidR="00AA522F" w:rsidRDefault="00693C7D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0C715094" w:rsidR="009C21DB" w:rsidRPr="00C76AF8" w:rsidRDefault="00167480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</w:t>
            </w:r>
            <w:r w:rsidR="00C75834">
              <w:rPr>
                <w:sz w:val="14"/>
                <w:szCs w:val="14"/>
              </w:rPr>
              <w:t>Q</w:t>
            </w:r>
            <w:r w:rsidR="005C3FBC">
              <w:rPr>
                <w:sz w:val="14"/>
                <w:szCs w:val="14"/>
              </w:rPr>
              <w:t>. DANIEL CHAMBI CHINO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34E7B828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 w:rsidR="00134522">
              <w:rPr>
                <w:sz w:val="14"/>
                <w:szCs w:val="14"/>
              </w:rPr>
              <w:t>86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DB1EF98" w:rsidR="00693C7D" w:rsidRDefault="00F44D33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693C7D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3EC19143" w:rsidR="00693C7D" w:rsidRPr="00282F5A" w:rsidRDefault="00F44D33" w:rsidP="00434E8E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="005C3FBC" w:rsidRPr="004F3CFD">
                <w:rPr>
                  <w:rStyle w:val="Hipervnculo"/>
                  <w:sz w:val="14"/>
                  <w:szCs w:val="16"/>
                </w:rPr>
                <w:t>danielchambi@aevivienda.gob.bo</w:t>
              </w:r>
            </w:hyperlink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3904B2BE" w:rsidR="00693C7D" w:rsidRPr="00D82F30" w:rsidRDefault="00C75834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164356F6" w:rsidR="00693C7D" w:rsidRPr="00D82F30" w:rsidRDefault="00167480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2F5A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36074251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2A308585" w:rsidR="00693C7D" w:rsidRPr="00D82F30" w:rsidRDefault="00F75D88" w:rsidP="009C21D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56F3A0E9" w:rsidR="00693C7D" w:rsidRPr="00D82F30" w:rsidRDefault="00167480" w:rsidP="00C758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C75834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2F7BCDFD" w:rsidR="00693C7D" w:rsidRPr="00D82F30" w:rsidRDefault="00167480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4BB99306" w:rsidR="00693C7D" w:rsidRPr="00D82F30" w:rsidRDefault="00840569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C21DB">
              <w:rPr>
                <w:sz w:val="14"/>
                <w:szCs w:val="14"/>
              </w:rPr>
              <w:t>5</w:t>
            </w:r>
            <w:r w:rsidR="00693C7D" w:rsidRPr="00D82F30">
              <w:rPr>
                <w:sz w:val="14"/>
                <w:szCs w:val="14"/>
              </w:rPr>
              <w:t>:</w:t>
            </w:r>
            <w:r w:rsidR="001B4812">
              <w:rPr>
                <w:sz w:val="14"/>
                <w:szCs w:val="14"/>
              </w:rPr>
              <w:t>0</w:t>
            </w:r>
            <w:r w:rsidR="00693C7D"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73AE26AD" w:rsidR="00693C7D" w:rsidRPr="00D82F30" w:rsidRDefault="00167480" w:rsidP="00112161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1B4812">
              <w:rPr>
                <w:sz w:val="14"/>
                <w:szCs w:val="14"/>
              </w:rPr>
              <w:t>5</w:t>
            </w:r>
            <w:bookmarkStart w:id="0" w:name="_GoBack"/>
            <w:bookmarkEnd w:id="0"/>
            <w:r w:rsidR="006621E4">
              <w:rPr>
                <w:sz w:val="14"/>
                <w:szCs w:val="14"/>
              </w:rPr>
              <w:t>:</w:t>
            </w:r>
            <w:r w:rsidR="001B4812">
              <w:rPr>
                <w:sz w:val="14"/>
                <w:szCs w:val="14"/>
              </w:rPr>
              <w:t>3</w:t>
            </w:r>
            <w:r w:rsidR="00693C7D"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6BC57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PRESENTACIÓN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2334281B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>Se recepcionará en la Calle Conchitas Nro. 414 entre Av. 20 de Octubre y Heroes del Acre, frente al Colegio Bolivar, Planta Baja.</w:t>
            </w:r>
          </w:p>
          <w:p w14:paraId="22F346C3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</w:p>
          <w:p w14:paraId="69EE6E18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APERTURA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7B0284F4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>Se realizará en instalaciones de la Agencia Estatal de Vivienda ubicada en la Calle Conchitas Nro. 414 entre Av. 20 de Octubre y Heroes del Acre, frente al Colegio Bolivar, Planta Baja y por medio del enlace:</w:t>
            </w:r>
          </w:p>
          <w:p w14:paraId="1BB2086C" w14:textId="71A35BF9" w:rsidR="00693C7D" w:rsidRPr="0026134B" w:rsidRDefault="005C3FBC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5C3FBC">
              <w:rPr>
                <w:b/>
                <w:bCs/>
                <w:i/>
                <w:sz w:val="16"/>
                <w:szCs w:val="16"/>
              </w:rPr>
              <w:t>https://meet.google.com/oax-ycyh-nbs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6134B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6134B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7D854CC6" w:rsidR="00693C7D" w:rsidRPr="00D82F30" w:rsidRDefault="00F75D88" w:rsidP="00C758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2D7EF741" w:rsidR="00693C7D" w:rsidRPr="00D82F30" w:rsidRDefault="00167480" w:rsidP="001E1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E16A2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67DF7245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79101B68" w:rsidR="00077BAE" w:rsidRPr="00D82F30" w:rsidRDefault="00F75D88" w:rsidP="001E1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337A7522" w:rsidR="00077BAE" w:rsidRPr="00D82F30" w:rsidRDefault="00167480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7C69CD7F" w:rsidR="00077BAE" w:rsidRPr="00D82F30" w:rsidRDefault="00167480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48BCEF80" w:rsidR="00693C7D" w:rsidRPr="00D82F30" w:rsidRDefault="00F75D88" w:rsidP="001E1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39EAFB6A" w:rsidR="00693C7D" w:rsidRPr="00D82F30" w:rsidRDefault="00167480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2F5A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6E583402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229A548D" w:rsidR="00693C7D" w:rsidRPr="00D82F30" w:rsidRDefault="00F75D88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725455D9" w:rsidR="00693C7D" w:rsidRPr="00D82F30" w:rsidRDefault="0016748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09E6D590" w:rsidR="00693C7D" w:rsidRPr="00D82F30" w:rsidRDefault="00693C7D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3646BC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48831E5D" w:rsidR="00693C7D" w:rsidRPr="00D82F30" w:rsidRDefault="00F75D88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6B45C756" w:rsidR="00693C7D" w:rsidRPr="00D82F30" w:rsidRDefault="002D57B4" w:rsidP="00C758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C75834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66CAF590" w:rsidR="00693C7D" w:rsidRPr="00D82F30" w:rsidRDefault="002D57B4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A6988" w14:textId="77777777" w:rsidR="00F44D33" w:rsidRDefault="00F44D33" w:rsidP="0002168D">
      <w:r>
        <w:separator/>
      </w:r>
    </w:p>
  </w:endnote>
  <w:endnote w:type="continuationSeparator" w:id="0">
    <w:p w14:paraId="09C3B49C" w14:textId="77777777" w:rsidR="00F44D33" w:rsidRDefault="00F44D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3BAF9" w14:textId="77777777" w:rsidR="00F44D33" w:rsidRDefault="00F44D33" w:rsidP="0002168D">
      <w:r>
        <w:separator/>
      </w:r>
    </w:p>
  </w:footnote>
  <w:footnote w:type="continuationSeparator" w:id="0">
    <w:p w14:paraId="00B86C98" w14:textId="77777777" w:rsidR="00F44D33" w:rsidRDefault="00F44D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17A6A"/>
    <w:rsid w:val="0002168D"/>
    <w:rsid w:val="000238EC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0F741B"/>
    <w:rsid w:val="00101853"/>
    <w:rsid w:val="00112161"/>
    <w:rsid w:val="00113857"/>
    <w:rsid w:val="00113ECB"/>
    <w:rsid w:val="00113F78"/>
    <w:rsid w:val="00123476"/>
    <w:rsid w:val="00130A1B"/>
    <w:rsid w:val="00131A84"/>
    <w:rsid w:val="00134522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67480"/>
    <w:rsid w:val="00172675"/>
    <w:rsid w:val="00185622"/>
    <w:rsid w:val="00195A18"/>
    <w:rsid w:val="001A30E0"/>
    <w:rsid w:val="001A7DEA"/>
    <w:rsid w:val="001B3404"/>
    <w:rsid w:val="001B3D90"/>
    <w:rsid w:val="001B4812"/>
    <w:rsid w:val="001C41E7"/>
    <w:rsid w:val="001C51B5"/>
    <w:rsid w:val="001D1850"/>
    <w:rsid w:val="001D4A00"/>
    <w:rsid w:val="001E16A2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615AF"/>
    <w:rsid w:val="00262B1C"/>
    <w:rsid w:val="00280A1F"/>
    <w:rsid w:val="00281E39"/>
    <w:rsid w:val="00282F5A"/>
    <w:rsid w:val="00293A54"/>
    <w:rsid w:val="002A096B"/>
    <w:rsid w:val="002B28F2"/>
    <w:rsid w:val="002B3B2F"/>
    <w:rsid w:val="002B7913"/>
    <w:rsid w:val="002C4ECB"/>
    <w:rsid w:val="002C5E95"/>
    <w:rsid w:val="002C7CCC"/>
    <w:rsid w:val="002D57B4"/>
    <w:rsid w:val="002E08D2"/>
    <w:rsid w:val="002E40F4"/>
    <w:rsid w:val="002E4DEA"/>
    <w:rsid w:val="002F47BB"/>
    <w:rsid w:val="00301483"/>
    <w:rsid w:val="00304A1C"/>
    <w:rsid w:val="00305484"/>
    <w:rsid w:val="00311E49"/>
    <w:rsid w:val="00316455"/>
    <w:rsid w:val="003202AE"/>
    <w:rsid w:val="00326FA6"/>
    <w:rsid w:val="003306A0"/>
    <w:rsid w:val="00330B1D"/>
    <w:rsid w:val="00333E4B"/>
    <w:rsid w:val="00335F79"/>
    <w:rsid w:val="003445DE"/>
    <w:rsid w:val="003464DC"/>
    <w:rsid w:val="00347672"/>
    <w:rsid w:val="0035022F"/>
    <w:rsid w:val="003646BC"/>
    <w:rsid w:val="00364AE9"/>
    <w:rsid w:val="003719BE"/>
    <w:rsid w:val="00372E3F"/>
    <w:rsid w:val="00377503"/>
    <w:rsid w:val="00385093"/>
    <w:rsid w:val="00385693"/>
    <w:rsid w:val="003857ED"/>
    <w:rsid w:val="003911B2"/>
    <w:rsid w:val="00391E64"/>
    <w:rsid w:val="003931D3"/>
    <w:rsid w:val="003974C7"/>
    <w:rsid w:val="003A595C"/>
    <w:rsid w:val="003B1535"/>
    <w:rsid w:val="003B3395"/>
    <w:rsid w:val="003B723E"/>
    <w:rsid w:val="003D4C23"/>
    <w:rsid w:val="003D745C"/>
    <w:rsid w:val="003E141A"/>
    <w:rsid w:val="003E298B"/>
    <w:rsid w:val="003E4460"/>
    <w:rsid w:val="003E6453"/>
    <w:rsid w:val="00405C65"/>
    <w:rsid w:val="00417BA5"/>
    <w:rsid w:val="00421E9E"/>
    <w:rsid w:val="00422C74"/>
    <w:rsid w:val="00423D41"/>
    <w:rsid w:val="0043435B"/>
    <w:rsid w:val="00434E8E"/>
    <w:rsid w:val="00437575"/>
    <w:rsid w:val="00437B22"/>
    <w:rsid w:val="00456AA1"/>
    <w:rsid w:val="004570E3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0BC"/>
    <w:rsid w:val="0056411D"/>
    <w:rsid w:val="00564C3F"/>
    <w:rsid w:val="00565264"/>
    <w:rsid w:val="0056792D"/>
    <w:rsid w:val="00577C75"/>
    <w:rsid w:val="0058714A"/>
    <w:rsid w:val="00594999"/>
    <w:rsid w:val="005A45E4"/>
    <w:rsid w:val="005A5895"/>
    <w:rsid w:val="005B5EAE"/>
    <w:rsid w:val="005B6E20"/>
    <w:rsid w:val="005C37E3"/>
    <w:rsid w:val="005C3FBC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09F"/>
    <w:rsid w:val="00607DAA"/>
    <w:rsid w:val="00616155"/>
    <w:rsid w:val="00617BE0"/>
    <w:rsid w:val="00621359"/>
    <w:rsid w:val="00625ACD"/>
    <w:rsid w:val="006402EE"/>
    <w:rsid w:val="00653B0F"/>
    <w:rsid w:val="006621E4"/>
    <w:rsid w:val="00663C1B"/>
    <w:rsid w:val="006675DF"/>
    <w:rsid w:val="00686F87"/>
    <w:rsid w:val="00693C7D"/>
    <w:rsid w:val="006A1D97"/>
    <w:rsid w:val="006B1E55"/>
    <w:rsid w:val="006B24E7"/>
    <w:rsid w:val="006B41FB"/>
    <w:rsid w:val="006B5177"/>
    <w:rsid w:val="006C66E1"/>
    <w:rsid w:val="006E709D"/>
    <w:rsid w:val="006F3923"/>
    <w:rsid w:val="00703E50"/>
    <w:rsid w:val="00712645"/>
    <w:rsid w:val="00734913"/>
    <w:rsid w:val="00747572"/>
    <w:rsid w:val="00770A29"/>
    <w:rsid w:val="00771948"/>
    <w:rsid w:val="0077239C"/>
    <w:rsid w:val="007730A0"/>
    <w:rsid w:val="0078411F"/>
    <w:rsid w:val="007871AC"/>
    <w:rsid w:val="00793969"/>
    <w:rsid w:val="007A6915"/>
    <w:rsid w:val="007A7A7D"/>
    <w:rsid w:val="007B3AF6"/>
    <w:rsid w:val="007C3DC4"/>
    <w:rsid w:val="007D4557"/>
    <w:rsid w:val="007D7203"/>
    <w:rsid w:val="007F0331"/>
    <w:rsid w:val="007F1AD8"/>
    <w:rsid w:val="007F4CAD"/>
    <w:rsid w:val="007F60B3"/>
    <w:rsid w:val="007F66F1"/>
    <w:rsid w:val="00810F0D"/>
    <w:rsid w:val="00812883"/>
    <w:rsid w:val="008150C2"/>
    <w:rsid w:val="00822739"/>
    <w:rsid w:val="0082663F"/>
    <w:rsid w:val="0083002D"/>
    <w:rsid w:val="00832F7C"/>
    <w:rsid w:val="00840569"/>
    <w:rsid w:val="0085362B"/>
    <w:rsid w:val="00857FC3"/>
    <w:rsid w:val="0087350A"/>
    <w:rsid w:val="00873F7B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25CEE"/>
    <w:rsid w:val="009316C2"/>
    <w:rsid w:val="0093248F"/>
    <w:rsid w:val="0096390A"/>
    <w:rsid w:val="00994C74"/>
    <w:rsid w:val="009957F8"/>
    <w:rsid w:val="00995A2C"/>
    <w:rsid w:val="009A0D2B"/>
    <w:rsid w:val="009A2DB5"/>
    <w:rsid w:val="009A56E2"/>
    <w:rsid w:val="009C21DB"/>
    <w:rsid w:val="009C4926"/>
    <w:rsid w:val="009C50DB"/>
    <w:rsid w:val="009C5E0B"/>
    <w:rsid w:val="009C6C07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703A7"/>
    <w:rsid w:val="00A73EBD"/>
    <w:rsid w:val="00A85F3D"/>
    <w:rsid w:val="00A86B71"/>
    <w:rsid w:val="00A90FC4"/>
    <w:rsid w:val="00AA3525"/>
    <w:rsid w:val="00AA41BA"/>
    <w:rsid w:val="00AA522F"/>
    <w:rsid w:val="00AB0423"/>
    <w:rsid w:val="00AC52F8"/>
    <w:rsid w:val="00AC5EF5"/>
    <w:rsid w:val="00AD13C6"/>
    <w:rsid w:val="00AE1540"/>
    <w:rsid w:val="00AE2259"/>
    <w:rsid w:val="00AF245E"/>
    <w:rsid w:val="00B044F3"/>
    <w:rsid w:val="00B07485"/>
    <w:rsid w:val="00B2422B"/>
    <w:rsid w:val="00B24803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F10EF"/>
    <w:rsid w:val="00BF625A"/>
    <w:rsid w:val="00C22A55"/>
    <w:rsid w:val="00C30CD8"/>
    <w:rsid w:val="00C416A2"/>
    <w:rsid w:val="00C4383D"/>
    <w:rsid w:val="00C61507"/>
    <w:rsid w:val="00C62CD2"/>
    <w:rsid w:val="00C675ED"/>
    <w:rsid w:val="00C72772"/>
    <w:rsid w:val="00C75834"/>
    <w:rsid w:val="00C76AF8"/>
    <w:rsid w:val="00C80ABE"/>
    <w:rsid w:val="00C81549"/>
    <w:rsid w:val="00C81805"/>
    <w:rsid w:val="00CC456E"/>
    <w:rsid w:val="00CD4915"/>
    <w:rsid w:val="00CD6078"/>
    <w:rsid w:val="00CD62BB"/>
    <w:rsid w:val="00CE56EB"/>
    <w:rsid w:val="00CE6CAA"/>
    <w:rsid w:val="00D20905"/>
    <w:rsid w:val="00D22258"/>
    <w:rsid w:val="00D27FD7"/>
    <w:rsid w:val="00D32F85"/>
    <w:rsid w:val="00D34768"/>
    <w:rsid w:val="00D50472"/>
    <w:rsid w:val="00D51F31"/>
    <w:rsid w:val="00D70B92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3D5F"/>
    <w:rsid w:val="00EA41F0"/>
    <w:rsid w:val="00EC4ED8"/>
    <w:rsid w:val="00EC57FA"/>
    <w:rsid w:val="00ED792B"/>
    <w:rsid w:val="00EE5D60"/>
    <w:rsid w:val="00F10B86"/>
    <w:rsid w:val="00F24E82"/>
    <w:rsid w:val="00F2564F"/>
    <w:rsid w:val="00F34883"/>
    <w:rsid w:val="00F358DF"/>
    <w:rsid w:val="00F4213A"/>
    <w:rsid w:val="00F44D33"/>
    <w:rsid w:val="00F50CB1"/>
    <w:rsid w:val="00F548F6"/>
    <w:rsid w:val="00F55E2D"/>
    <w:rsid w:val="00F620AD"/>
    <w:rsid w:val="00F625FF"/>
    <w:rsid w:val="00F75D88"/>
    <w:rsid w:val="00F842F0"/>
    <w:rsid w:val="00F95DF1"/>
    <w:rsid w:val="00FC69C2"/>
    <w:rsid w:val="00FD2A2D"/>
    <w:rsid w:val="00FD37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anielchambi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CA4D3-56B2-485D-B8C0-37C1BCABD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</TotalTime>
  <Pages>1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AEVivienda</cp:lastModifiedBy>
  <cp:revision>3</cp:revision>
  <cp:lastPrinted>2025-01-30T21:03:00Z</cp:lastPrinted>
  <dcterms:created xsi:type="dcterms:W3CDTF">2025-01-30T21:03:00Z</dcterms:created>
  <dcterms:modified xsi:type="dcterms:W3CDTF">2025-01-31T02:52:00Z</dcterms:modified>
</cp:coreProperties>
</file>