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374EFE0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B51804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E50F2B" w:rsidRPr="002F47BB" w14:paraId="0CAE8E96" w14:textId="77777777" w:rsidTr="00BE0B7B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E50F2B" w:rsidRPr="002F47BB" w:rsidRDefault="00E50F2B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811614B" w:rsidR="00C10F0C" w:rsidRPr="00E65F02" w:rsidRDefault="0026228C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26228C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HUMANATA -FASE(VII)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6CD025D" w:rsidR="00C10F0C" w:rsidRPr="00693C7D" w:rsidRDefault="0026228C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26228C">
              <w:rPr>
                <w:sz w:val="16"/>
                <w:szCs w:val="16"/>
                <w:lang w:val="it-IT"/>
              </w:rPr>
              <w:t>AEV-LP-DC 025/2025 (1RA.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5017F72D" w:rsidR="00C10F0C" w:rsidRPr="00C76AF8" w:rsidRDefault="0026228C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6228C">
              <w:rPr>
                <w:rFonts w:cs="Tahoma"/>
                <w:color w:val="FF0000"/>
                <w:sz w:val="18"/>
                <w:szCs w:val="16"/>
              </w:rPr>
              <w:t>Bs. 2.231.205,50 (Dos millones doscientos treinta y un mil doscientos cinco 50/100)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C9636B3" w:rsidR="00C10F0C" w:rsidRPr="00C76AF8" w:rsidRDefault="007355BE" w:rsidP="0026228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26228C">
              <w:rPr>
                <w:sz w:val="14"/>
                <w:szCs w:val="14"/>
              </w:rPr>
              <w:t>MARIA DE LOS ANGELES LOPREZ CURRUARIN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B005C" w14:textId="7376469C" w:rsidR="007355BE" w:rsidRDefault="0026228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1B0AC3">
                <w:rPr>
                  <w:rStyle w:val="Hipervnculo"/>
                  <w:i/>
                  <w:iCs/>
                  <w:sz w:val="14"/>
                  <w:szCs w:val="14"/>
                </w:rPr>
                <w:t>maría.lopez@aevivienda.gob.bo</w:t>
              </w:r>
            </w:hyperlink>
          </w:p>
          <w:p w14:paraId="15DFFC57" w14:textId="6B89B4F1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048484B" w:rsidR="00C10F0C" w:rsidRPr="00D82F30" w:rsidRDefault="0026228C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11863E9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4D31F04" w:rsidR="00C10F0C" w:rsidRPr="00D82F30" w:rsidRDefault="0026228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23CA915" w:rsidR="00C10F0C" w:rsidRPr="00D82F30" w:rsidRDefault="00B51804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05F85554" w:rsidR="00C10F0C" w:rsidRPr="00D82F30" w:rsidRDefault="0026228C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25C905E3" w:rsidR="00C10F0C" w:rsidRPr="00D82F30" w:rsidRDefault="0026228C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1BB3FE96" w14:textId="77777777" w:rsidR="00B51804" w:rsidRDefault="0026228C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26228C">
              <w:rPr>
                <w:rStyle w:val="Hipervnculo"/>
                <w:b/>
                <w:sz w:val="16"/>
                <w:szCs w:val="16"/>
              </w:rPr>
              <w:t xml:space="preserve">https://meet.google.com/tyc-jmtq-bfg </w:t>
            </w:r>
          </w:p>
          <w:p w14:paraId="018AA4F7" w14:textId="444810A9" w:rsidR="0026228C" w:rsidRPr="0026134B" w:rsidRDefault="0026228C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C4BCF85" w:rsidR="00C10F0C" w:rsidRPr="00D82F30" w:rsidRDefault="0026228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0296681" w:rsidR="00C10F0C" w:rsidRPr="00D82F30" w:rsidRDefault="00C5562A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4125E8F" w:rsidR="00C10F0C" w:rsidRPr="00D82F30" w:rsidRDefault="0026228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51021905" w:rsidR="00C10F0C" w:rsidRPr="00D82F30" w:rsidRDefault="00D84F8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DD2F464" w:rsidR="00C10F0C" w:rsidRPr="00D82F30" w:rsidRDefault="0026228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F891CBB" w:rsidR="00C10F0C" w:rsidRPr="00D82F30" w:rsidRDefault="00D84F8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1792792" w:rsidR="00C10F0C" w:rsidRPr="00D82F30" w:rsidRDefault="0026228C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E08804D" w:rsidR="00C10F0C" w:rsidRPr="00D82F30" w:rsidRDefault="0026228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F8FB595" w:rsidR="00C10F0C" w:rsidRPr="00D82F30" w:rsidRDefault="0026228C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FC21DB7" w:rsidR="00C10F0C" w:rsidRPr="00D82F30" w:rsidRDefault="00B51804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AAB76" w14:textId="77777777" w:rsidR="00380482" w:rsidRDefault="00380482" w:rsidP="0002168D">
      <w:r>
        <w:separator/>
      </w:r>
    </w:p>
  </w:endnote>
  <w:endnote w:type="continuationSeparator" w:id="0">
    <w:p w14:paraId="41463D21" w14:textId="77777777" w:rsidR="00380482" w:rsidRDefault="0038048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2B88A" w14:textId="77777777" w:rsidR="00380482" w:rsidRDefault="00380482" w:rsidP="0002168D">
      <w:r>
        <w:separator/>
      </w:r>
    </w:p>
  </w:footnote>
  <w:footnote w:type="continuationSeparator" w:id="0">
    <w:p w14:paraId="4AE51D42" w14:textId="77777777" w:rsidR="00380482" w:rsidRDefault="0038048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228C"/>
    <w:rsid w:val="00280A1F"/>
    <w:rsid w:val="00281E39"/>
    <w:rsid w:val="00282F5A"/>
    <w:rsid w:val="00284EB7"/>
    <w:rsid w:val="00293A54"/>
    <w:rsid w:val="002A096B"/>
    <w:rsid w:val="002B28F2"/>
    <w:rsid w:val="002B2999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0482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30371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355BE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6A0D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95209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16F68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1804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5562A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2A3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0F2B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&#237;a.lope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F4EA-05F4-4FD8-B309-97B553FA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42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19</cp:revision>
  <cp:lastPrinted>2025-01-31T09:18:00Z</cp:lastPrinted>
  <dcterms:created xsi:type="dcterms:W3CDTF">2024-11-22T14:12:00Z</dcterms:created>
  <dcterms:modified xsi:type="dcterms:W3CDTF">2025-01-31T09:19:00Z</dcterms:modified>
</cp:coreProperties>
</file>