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977D4" w:rsidRPr="002F47BB" w14:paraId="0CAE8E96" w14:textId="77777777" w:rsidTr="002B0C7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B977D4" w:rsidRPr="002F47BB" w14:paraId="0292E7CC" w14:textId="77777777" w:rsidTr="002F3F9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B977D4" w:rsidRPr="00C10F0C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1D7D0264" w:rsidR="00B977D4" w:rsidRPr="00102CBA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47F6E">
              <w:rPr>
                <w:rFonts w:ascii="Tahoma" w:hAnsi="Tahoma" w:cs="Tahoma"/>
                <w:b/>
                <w:sz w:val="16"/>
                <w:szCs w:val="16"/>
              </w:rPr>
              <w:t xml:space="preserve">PROYECTO DE VIVIENDA CUALITATIVA EN EL MUNICIPIO DE </w:t>
            </w:r>
            <w:r w:rsidR="009D6CF8">
              <w:rPr>
                <w:rFonts w:ascii="Tahoma" w:hAnsi="Tahoma" w:cs="Tahoma"/>
                <w:b/>
                <w:sz w:val="16"/>
                <w:szCs w:val="16"/>
              </w:rPr>
              <w:t xml:space="preserve">SAN PEDRO </w:t>
            </w:r>
            <w:proofErr w:type="gramStart"/>
            <w:r w:rsidR="009D6CF8">
              <w:rPr>
                <w:rFonts w:ascii="Tahoma" w:hAnsi="Tahoma" w:cs="Tahoma"/>
                <w:b/>
                <w:sz w:val="16"/>
                <w:szCs w:val="16"/>
              </w:rPr>
              <w:t>CURAHUARA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 xml:space="preserve">  -</w:t>
            </w:r>
            <w:proofErr w:type="gramEnd"/>
            <w:r w:rsidRPr="00047F6E">
              <w:rPr>
                <w:rFonts w:ascii="Tahoma" w:hAnsi="Tahoma" w:cs="Tahoma"/>
                <w:b/>
                <w:sz w:val="16"/>
                <w:szCs w:val="16"/>
              </w:rPr>
              <w:t>FASE(</w:t>
            </w:r>
            <w:r w:rsidR="009D6CF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>II) 2024- LA PAZ</w:t>
            </w:r>
          </w:p>
        </w:tc>
      </w:tr>
      <w:tr w:rsidR="00B977D4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B977D4" w:rsidRPr="00C10F0C" w:rsidRDefault="00B977D4" w:rsidP="00B977D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6E82E41" w:rsidR="00B977D4" w:rsidRPr="00693C7D" w:rsidRDefault="00B977D4" w:rsidP="00B977D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>AEV-LP-DC 0</w:t>
            </w:r>
            <w:r w:rsidR="009D6CF8">
              <w:rPr>
                <w:sz w:val="16"/>
                <w:szCs w:val="16"/>
                <w:lang w:val="it-IT"/>
              </w:rPr>
              <w:t>23</w:t>
            </w:r>
            <w:r w:rsidRPr="00E53DC0">
              <w:rPr>
                <w:sz w:val="16"/>
                <w:szCs w:val="16"/>
                <w:lang w:val="it-IT"/>
              </w:rPr>
              <w:t>/2025 (1RA. CONVOCATORIA)</w:t>
            </w:r>
          </w:p>
        </w:tc>
      </w:tr>
      <w:tr w:rsidR="00B977D4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B977D4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B977D4" w:rsidRPr="00282F5A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B977D4" w:rsidRPr="00C76AF8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B977D4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B977D4" w:rsidRPr="00C10F0C" w:rsidRDefault="00B977D4" w:rsidP="00B977D4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306C0AFB" w:rsidR="00B977D4" w:rsidRPr="009D6CF8" w:rsidRDefault="009D6CF8" w:rsidP="00B977D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D6CF8">
              <w:rPr>
                <w:rFonts w:ascii="Tahoma" w:hAnsi="Tahoma" w:cs="Tahoma"/>
                <w:b/>
                <w:sz w:val="16"/>
                <w:szCs w:val="16"/>
              </w:rPr>
              <w:t>Bs 3.515.867,68 (Tres millones quinientos quince mil ochocientos sesenta y siete 68/100 bolivianos)</w:t>
            </w:r>
          </w:p>
        </w:tc>
      </w:tr>
      <w:tr w:rsidR="00B977D4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B977D4" w:rsidRPr="008F1774" w:rsidRDefault="00B977D4" w:rsidP="00B977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B977D4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B977D4" w:rsidRDefault="00B977D4" w:rsidP="00B977D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416FB8"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720C330" w:rsidR="00B977D4" w:rsidRPr="00C76AF8" w:rsidRDefault="00416FB8" w:rsidP="00B977D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MARIA DE LOS ÁNGELES LOPEZ CHURRUARRIN</w:t>
            </w:r>
          </w:p>
        </w:tc>
      </w:tr>
      <w:tr w:rsidR="00B977D4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B977D4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B977D4" w:rsidRDefault="00B977D4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B977D4" w:rsidRDefault="00B977D4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7E5986D6" w:rsidR="00B977D4" w:rsidRPr="00282F5A" w:rsidRDefault="00285C74" w:rsidP="00B977D4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FD026B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B977D4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B977D4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B977D4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DB82BB2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85C74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9C0E18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B977D4" w:rsidRPr="00E44966" w:rsidRDefault="00B977D4" w:rsidP="00B977D4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6379460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5C74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D26FDB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84C4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51622AF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B977D4" w:rsidRPr="00D82F30" w:rsidRDefault="00B977D4" w:rsidP="00B977D4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995759A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8071B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B977D4" w:rsidRPr="00D82F30" w:rsidRDefault="00B977D4" w:rsidP="00B977D4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544522B0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018AA4F7" w14:textId="5368F11D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BF049F">
              <w:rPr>
                <w:rStyle w:val="Hipervnculo"/>
                <w:b/>
                <w:sz w:val="16"/>
                <w:szCs w:val="16"/>
                <w:highlight w:val="yellow"/>
              </w:rPr>
              <w:t>https://</w:t>
            </w:r>
            <w:r w:rsidR="00F658BE" w:rsidRPr="00DD1C79">
              <w:rPr>
                <w:highlight w:val="yellow"/>
              </w:rPr>
              <w:t xml:space="preserve"> </w:t>
            </w:r>
            <w:r w:rsidR="00CE5F73" w:rsidRPr="00CE5F73">
              <w:rPr>
                <w:b/>
                <w:color w:val="0563C1" w:themeColor="hyperlink"/>
                <w:sz w:val="16"/>
                <w:szCs w:val="16"/>
                <w:highlight w:val="yellow"/>
                <w:u w:val="single"/>
              </w:rPr>
              <w:t>meet.google.com/</w:t>
            </w:r>
            <w:proofErr w:type="spellStart"/>
            <w:r w:rsidR="00CE5F73" w:rsidRPr="00CE5F73">
              <w:rPr>
                <w:b/>
                <w:color w:val="0563C1" w:themeColor="hyperlink"/>
                <w:sz w:val="16"/>
                <w:szCs w:val="16"/>
                <w:highlight w:val="yellow"/>
                <w:u w:val="single"/>
              </w:rPr>
              <w:t>hqu-sorr-zno</w:t>
            </w:r>
            <w:proofErr w:type="spellEnd"/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B977D4" w:rsidRPr="0026134B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122FB585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F3CCD">
              <w:rPr>
                <w:sz w:val="14"/>
                <w:szCs w:val="14"/>
              </w:rPr>
              <w:t>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D3F4C5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94289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B977D4" w:rsidRPr="00E44966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B977D4" w:rsidRPr="00D82F30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59920BA9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B977D4" w:rsidRPr="00E169D4" w:rsidRDefault="00B977D4" w:rsidP="00B977D4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B977D4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80D8269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F3CCD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329A5AA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94289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CF72054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F3CCD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C7E1F7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D2147E3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7F3CCD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0D36D8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8655C6A" w:rsidR="00B977D4" w:rsidRPr="00D82F30" w:rsidRDefault="007F3CCD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E5F73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26044B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F3CCD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D4563" w14:textId="77777777" w:rsidR="00157D7A" w:rsidRDefault="00157D7A" w:rsidP="0002168D">
      <w:r>
        <w:separator/>
      </w:r>
    </w:p>
  </w:endnote>
  <w:endnote w:type="continuationSeparator" w:id="0">
    <w:p w14:paraId="60840EF8" w14:textId="77777777" w:rsidR="00157D7A" w:rsidRDefault="00157D7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5220" w14:textId="77777777" w:rsidR="00157D7A" w:rsidRDefault="00157D7A" w:rsidP="0002168D">
      <w:r>
        <w:separator/>
      </w:r>
    </w:p>
  </w:footnote>
  <w:footnote w:type="continuationSeparator" w:id="0">
    <w:p w14:paraId="43F7BB9A" w14:textId="77777777" w:rsidR="00157D7A" w:rsidRDefault="00157D7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6001935">
    <w:abstractNumId w:val="4"/>
  </w:num>
  <w:num w:numId="2" w16cid:durableId="602108403">
    <w:abstractNumId w:val="3"/>
  </w:num>
  <w:num w:numId="3" w16cid:durableId="1140419024">
    <w:abstractNumId w:val="1"/>
  </w:num>
  <w:num w:numId="4" w16cid:durableId="225771595">
    <w:abstractNumId w:val="0"/>
  </w:num>
  <w:num w:numId="5" w16cid:durableId="77937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40C6"/>
    <w:rsid w:val="000C57E6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04FE4"/>
    <w:rsid w:val="00921AFC"/>
    <w:rsid w:val="0093248F"/>
    <w:rsid w:val="0096390A"/>
    <w:rsid w:val="00982CD0"/>
    <w:rsid w:val="00984C44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977D4"/>
    <w:rsid w:val="00BC7E9B"/>
    <w:rsid w:val="00BE5318"/>
    <w:rsid w:val="00BF049F"/>
    <w:rsid w:val="00BF10EF"/>
    <w:rsid w:val="00BF625A"/>
    <w:rsid w:val="00C10F0C"/>
    <w:rsid w:val="00C22A55"/>
    <w:rsid w:val="00C30CD8"/>
    <w:rsid w:val="00C47AAD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F73"/>
    <w:rsid w:val="00CE6CA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5DF1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190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Estanley Gómez Zegarrundo</cp:lastModifiedBy>
  <cp:revision>34</cp:revision>
  <cp:lastPrinted>2025-01-28T19:41:00Z</cp:lastPrinted>
  <dcterms:created xsi:type="dcterms:W3CDTF">2024-11-22T14:12:00Z</dcterms:created>
  <dcterms:modified xsi:type="dcterms:W3CDTF">2025-01-28T21:20:00Z</dcterms:modified>
</cp:coreProperties>
</file>