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3C41A7F1" w:rsidR="00A90FC4" w:rsidRPr="00E65F02" w:rsidRDefault="002E5099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2E5099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CAQUIAVIRI -FASE(V)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008A3E9E" w:rsidR="00A90FC4" w:rsidRPr="00693C7D" w:rsidRDefault="002E5099" w:rsidP="00434E8E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2E5099">
              <w:rPr>
                <w:sz w:val="16"/>
                <w:szCs w:val="16"/>
              </w:rPr>
              <w:t>AEV-LP-DC 028/2025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5DFA8B17" w:rsidR="00693C7D" w:rsidRPr="00C76AF8" w:rsidRDefault="002E5099" w:rsidP="002E5099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E5099">
              <w:rPr>
                <w:rFonts w:cs="Tahoma"/>
                <w:color w:val="FF0000"/>
                <w:sz w:val="16"/>
                <w:szCs w:val="16"/>
              </w:rPr>
              <w:t>Bs 2.431.457,71 (Dos Millones Cuatrocientos Treinta y Un Mil Cuatrocientos Cincuenta y Siete 71/100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3A1E55EE" w:rsidR="009C21DB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C75834">
              <w:rPr>
                <w:sz w:val="14"/>
                <w:szCs w:val="14"/>
              </w:rPr>
              <w:t>Q</w:t>
            </w:r>
            <w:r w:rsidR="00642473">
              <w:rPr>
                <w:sz w:val="14"/>
                <w:szCs w:val="14"/>
              </w:rPr>
              <w:t>. JOSE ANTONIO GUTIERREZ MAMANI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4E7B82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13452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945719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1B1F2323" w:rsidR="00693C7D" w:rsidRPr="00282F5A" w:rsidRDefault="00642473" w:rsidP="008376B2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Pr="00581DBD">
                <w:rPr>
                  <w:rStyle w:val="Hipervnculo"/>
                  <w:sz w:val="14"/>
                  <w:szCs w:val="16"/>
                </w:rPr>
                <w:t>jose.gutierrez@aevivienda.gob.bo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03BCA136" w:rsidR="00693C7D" w:rsidRPr="00D82F30" w:rsidRDefault="00642473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64356F6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3A8B8988" w:rsidR="00693C7D" w:rsidRPr="00D82F30" w:rsidRDefault="00F75D88" w:rsidP="008376B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B17F8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56F3A0E9" w:rsidR="00693C7D" w:rsidRPr="00D82F30" w:rsidRDefault="00167480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75834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3958ABDF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E5099">
              <w:rPr>
                <w:sz w:val="14"/>
                <w:szCs w:val="14"/>
              </w:rPr>
              <w:t>2</w:t>
            </w:r>
            <w:r w:rsidR="00693C7D" w:rsidRPr="00D82F30">
              <w:rPr>
                <w:sz w:val="14"/>
                <w:szCs w:val="14"/>
              </w:rPr>
              <w:t>:</w:t>
            </w:r>
            <w:r w:rsidR="008376B2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6B47AFFC" w:rsidR="00693C7D" w:rsidRPr="00D82F30" w:rsidRDefault="00167480" w:rsidP="008376B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E5099">
              <w:rPr>
                <w:sz w:val="14"/>
                <w:szCs w:val="14"/>
              </w:rPr>
              <w:t>2</w:t>
            </w:r>
            <w:r w:rsidR="006621E4">
              <w:rPr>
                <w:sz w:val="14"/>
                <w:szCs w:val="14"/>
              </w:rPr>
              <w:t>:</w:t>
            </w:r>
            <w:r w:rsidR="008376B2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424E485C" w:rsidR="00693C7D" w:rsidRPr="0026134B" w:rsidRDefault="002E5099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2E5099">
              <w:rPr>
                <w:b/>
                <w:bCs/>
                <w:i/>
                <w:sz w:val="16"/>
                <w:szCs w:val="16"/>
              </w:rPr>
              <w:t>https://meet.google.com/dtj-wijb-mjk</w:t>
            </w:r>
            <w:bookmarkStart w:id="0" w:name="_GoBack"/>
            <w:bookmarkEnd w:id="0"/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07F313F4" w:rsidR="00693C7D" w:rsidRPr="00D82F30" w:rsidRDefault="003B17F8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D7EF741" w:rsidR="00693C7D" w:rsidRPr="00D82F30" w:rsidRDefault="00167480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E16A2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2BEFEF92" w:rsidR="00077BAE" w:rsidRPr="00D82F30" w:rsidRDefault="003B17F8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37A7522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29C4D2C4" w:rsidR="00693C7D" w:rsidRPr="00D82F30" w:rsidRDefault="008376B2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B17F8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9EAFB6A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014989E7" w:rsidR="00693C7D" w:rsidRPr="00D82F30" w:rsidRDefault="008376B2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3B17F8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3DAD659E" w:rsidR="00693C7D" w:rsidRPr="00D82F30" w:rsidRDefault="00167480" w:rsidP="008376B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376B2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0647E5F4" w:rsidR="00693C7D" w:rsidRPr="00D82F30" w:rsidRDefault="00F75D88" w:rsidP="003B1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B17F8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6B45C756" w:rsidR="00693C7D" w:rsidRPr="00D82F30" w:rsidRDefault="002D57B4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75834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DAF12" w14:textId="77777777" w:rsidR="00945719" w:rsidRDefault="00945719" w:rsidP="0002168D">
      <w:r>
        <w:separator/>
      </w:r>
    </w:p>
  </w:endnote>
  <w:endnote w:type="continuationSeparator" w:id="0">
    <w:p w14:paraId="1D0922A0" w14:textId="77777777" w:rsidR="00945719" w:rsidRDefault="0094571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DA27A" w14:textId="77777777" w:rsidR="00945719" w:rsidRDefault="00945719" w:rsidP="0002168D">
      <w:r>
        <w:separator/>
      </w:r>
    </w:p>
  </w:footnote>
  <w:footnote w:type="continuationSeparator" w:id="0">
    <w:p w14:paraId="29D39216" w14:textId="77777777" w:rsidR="00945719" w:rsidRDefault="0094571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2161"/>
    <w:rsid w:val="00113857"/>
    <w:rsid w:val="00113ECB"/>
    <w:rsid w:val="00113F78"/>
    <w:rsid w:val="00123476"/>
    <w:rsid w:val="00130A1B"/>
    <w:rsid w:val="00131A84"/>
    <w:rsid w:val="00134522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E16A2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15AF"/>
    <w:rsid w:val="00262B1C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E5099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5022F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17F8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4E8E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3FBC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42473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376B2"/>
    <w:rsid w:val="00840569"/>
    <w:rsid w:val="0085362B"/>
    <w:rsid w:val="00857FC3"/>
    <w:rsid w:val="0087350A"/>
    <w:rsid w:val="00873F7B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16C2"/>
    <w:rsid w:val="0093248F"/>
    <w:rsid w:val="00945719"/>
    <w:rsid w:val="0096390A"/>
    <w:rsid w:val="00994C74"/>
    <w:rsid w:val="009957F8"/>
    <w:rsid w:val="00995A2C"/>
    <w:rsid w:val="009A0D2B"/>
    <w:rsid w:val="009A2DB5"/>
    <w:rsid w:val="009A56E2"/>
    <w:rsid w:val="009C21DB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03A7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416A2"/>
    <w:rsid w:val="00C4383D"/>
    <w:rsid w:val="00C61507"/>
    <w:rsid w:val="00C62CD2"/>
    <w:rsid w:val="00C675ED"/>
    <w:rsid w:val="00C72772"/>
    <w:rsid w:val="00C75834"/>
    <w:rsid w:val="00C76AF8"/>
    <w:rsid w:val="00C80ABE"/>
    <w:rsid w:val="00C81549"/>
    <w:rsid w:val="00C81805"/>
    <w:rsid w:val="00CC456E"/>
    <w:rsid w:val="00CD4915"/>
    <w:rsid w:val="00CD6078"/>
    <w:rsid w:val="00CD62BB"/>
    <w:rsid w:val="00CE56E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858E5"/>
    <w:rsid w:val="00E90124"/>
    <w:rsid w:val="00EA2530"/>
    <w:rsid w:val="00EA3D5F"/>
    <w:rsid w:val="00EA41F0"/>
    <w:rsid w:val="00EC4ED8"/>
    <w:rsid w:val="00EC57FA"/>
    <w:rsid w:val="00ED792B"/>
    <w:rsid w:val="00EE5D60"/>
    <w:rsid w:val="00F10B86"/>
    <w:rsid w:val="00F16110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75D88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ose.gutie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9FE0A-E132-4FD9-8A12-FA81A35D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1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2</cp:revision>
  <cp:lastPrinted>2025-02-01T00:12:00Z</cp:lastPrinted>
  <dcterms:created xsi:type="dcterms:W3CDTF">2025-02-01T00:12:00Z</dcterms:created>
  <dcterms:modified xsi:type="dcterms:W3CDTF">2025-02-01T00:12:00Z</dcterms:modified>
</cp:coreProperties>
</file>