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77D2E5FD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ED488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2AB9A4B5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>GESTI</w:t>
      </w:r>
      <w:r w:rsidR="00ED488E">
        <w:rPr>
          <w:b/>
          <w:szCs w:val="26"/>
        </w:rPr>
        <w:t>Ó</w:t>
      </w:r>
      <w:r w:rsidRPr="00617BE0">
        <w:rPr>
          <w:b/>
          <w:szCs w:val="26"/>
        </w:rPr>
        <w:t xml:space="preserve">N </w:t>
      </w:r>
      <w:r w:rsidR="00ED488E"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344BF0B1" w:rsidR="00A90FC4" w:rsidRPr="00E65F02" w:rsidRDefault="00036D80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036D80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COROICO -FASE(VI)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7FC30E82" w:rsidR="00A90FC4" w:rsidRPr="00693C7D" w:rsidRDefault="00036D80" w:rsidP="007D4557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</w:rPr>
              <w:t>AEV-LP-DC 027</w:t>
            </w:r>
            <w:r w:rsidR="00ED488E">
              <w:rPr>
                <w:sz w:val="16"/>
                <w:szCs w:val="16"/>
              </w:rPr>
              <w:t>/2024 (2D</w:t>
            </w:r>
            <w:r w:rsidR="003E298B" w:rsidRPr="003E298B">
              <w:rPr>
                <w:sz w:val="16"/>
                <w:szCs w:val="16"/>
              </w:rPr>
              <w:t>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0DDB1952" w:rsidR="00693C7D" w:rsidRPr="00C76AF8" w:rsidRDefault="00036D80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036D80">
              <w:rPr>
                <w:rFonts w:cs="Tahoma"/>
                <w:color w:val="FF0000"/>
                <w:sz w:val="16"/>
                <w:szCs w:val="16"/>
              </w:rPr>
              <w:t>Bs. 3.755.139,28 (Tres Millones Setecientos Cincuenta y Cinco Mil Ciento Treinta y Nueve 28/100 Bolivianos)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77777777" w:rsidR="00693C7D" w:rsidRDefault="00693C7D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25ED8A4C" w:rsidR="00282F5A" w:rsidRPr="00C76AF8" w:rsidRDefault="00036D80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ARQ. JOSE ANTON</w:t>
            </w:r>
            <w:bookmarkStart w:id="0" w:name="_GoBack"/>
            <w:bookmarkEnd w:id="0"/>
            <w:r>
              <w:rPr>
                <w:sz w:val="14"/>
                <w:szCs w:val="14"/>
              </w:rPr>
              <w:t xml:space="preserve">IO GUTIERREZ MAMANI 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27A598BA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036D80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0F5A47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45E4DB22" w:rsidR="00693C7D" w:rsidRPr="00282F5A" w:rsidRDefault="000F5A47" w:rsidP="00036D80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036D80" w:rsidRPr="00E279FF">
                <w:rPr>
                  <w:rStyle w:val="Hipervnculo"/>
                  <w:sz w:val="14"/>
                  <w:szCs w:val="16"/>
                </w:rPr>
                <w:t>jose.gutierrez@aevivienda.gob.bo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1141F492" w:rsidR="00693C7D" w:rsidRPr="00D82F30" w:rsidRDefault="00D3705A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2519D7B9" w:rsidR="00693C7D" w:rsidRPr="00D82F30" w:rsidRDefault="00ED488E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185E852E" w:rsidR="00693C7D" w:rsidRPr="00D82F30" w:rsidRDefault="00ED488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540C9BAE" w:rsidR="00693C7D" w:rsidRPr="00D82F30" w:rsidRDefault="0056411D" w:rsidP="00036D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036D80">
              <w:rPr>
                <w:sz w:val="14"/>
                <w:szCs w:val="14"/>
              </w:rPr>
              <w:t>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55DC7FFB" w:rsidR="00693C7D" w:rsidRPr="00D82F30" w:rsidRDefault="00ED488E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C19F5E4" w:rsidR="00693C7D" w:rsidRPr="00D82F30" w:rsidRDefault="00693C7D" w:rsidP="00ED488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ED488E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66A4397B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  <w:r w:rsidR="007D4557">
              <w:rPr>
                <w:sz w:val="14"/>
                <w:szCs w:val="14"/>
              </w:rPr>
              <w:t>5</w:t>
            </w:r>
            <w:r w:rsidRPr="00D82F30">
              <w:rPr>
                <w:sz w:val="14"/>
                <w:szCs w:val="14"/>
              </w:rPr>
              <w:t>:</w:t>
            </w:r>
            <w:r w:rsidR="00036D80">
              <w:rPr>
                <w:sz w:val="14"/>
                <w:szCs w:val="14"/>
              </w:rPr>
              <w:t>3</w:t>
            </w:r>
            <w:r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681E236A" w:rsidR="00693C7D" w:rsidRPr="00D82F30" w:rsidRDefault="00693C7D" w:rsidP="00ED488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  <w:r w:rsidR="00036D80">
              <w:rPr>
                <w:sz w:val="14"/>
                <w:szCs w:val="14"/>
              </w:rPr>
              <w:t>6</w:t>
            </w:r>
            <w:r w:rsidR="006621E4">
              <w:rPr>
                <w:sz w:val="14"/>
                <w:szCs w:val="14"/>
              </w:rPr>
              <w:t>:</w:t>
            </w:r>
            <w:r w:rsidR="00036D80">
              <w:rPr>
                <w:sz w:val="14"/>
                <w:szCs w:val="14"/>
              </w:rPr>
              <w:t>0</w:t>
            </w:r>
            <w:r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1BB2086C" w14:textId="562ECFF1" w:rsidR="00693C7D" w:rsidRPr="0026134B" w:rsidRDefault="007D4557" w:rsidP="00036D80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7D4557">
              <w:rPr>
                <w:b/>
                <w:bCs/>
                <w:i/>
                <w:sz w:val="16"/>
                <w:szCs w:val="16"/>
              </w:rPr>
              <w:t>https://</w:t>
            </w:r>
            <w:r w:rsidR="00036D80" w:rsidRPr="00036D80">
              <w:rPr>
                <w:b/>
                <w:bCs/>
                <w:i/>
                <w:sz w:val="16"/>
                <w:szCs w:val="16"/>
              </w:rPr>
              <w:t>meet.google.com/kku-jqik-vqt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264259F9" w:rsidR="00693C7D" w:rsidRPr="00D82F30" w:rsidRDefault="00036D80" w:rsidP="00ED488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6E802692" w:rsidR="00693C7D" w:rsidRPr="00D82F30" w:rsidRDefault="00ED488E" w:rsidP="00ED488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38336DAE" w:rsidR="00693C7D" w:rsidRPr="00D82F30" w:rsidRDefault="00693C7D" w:rsidP="00ED488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ED488E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579483BC" w:rsidR="00077BAE" w:rsidRPr="00D82F30" w:rsidRDefault="00036D80" w:rsidP="006B1E5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1008CAED" w:rsidR="00077BAE" w:rsidRPr="00D82F30" w:rsidRDefault="00ED488E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1B34BD05" w:rsidR="00077BAE" w:rsidRPr="00D82F30" w:rsidRDefault="00077BAE" w:rsidP="00ED488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ED488E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35A7D3F5" w:rsidR="00693C7D" w:rsidRPr="00D82F30" w:rsidRDefault="006B1E55" w:rsidP="0056411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036D80">
              <w:rPr>
                <w:sz w:val="14"/>
                <w:szCs w:val="14"/>
              </w:rPr>
              <w:t>4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17F1170D" w:rsidR="00693C7D" w:rsidRPr="00D82F30" w:rsidRDefault="00ED488E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5632DA95" w:rsidR="00693C7D" w:rsidRPr="00D82F30" w:rsidRDefault="00ED488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4917CDCD" w:rsidR="00693C7D" w:rsidRPr="00D82F30" w:rsidRDefault="00036D80" w:rsidP="0056411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287FE2F2" w:rsidR="00693C7D" w:rsidRPr="00D82F30" w:rsidRDefault="00ED488E" w:rsidP="00ED488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430825EA" w:rsidR="00693C7D" w:rsidRPr="00D82F30" w:rsidRDefault="00ED488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595A337B" w:rsidR="00693C7D" w:rsidRPr="00D82F30" w:rsidRDefault="00036D80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3B6F9F05" w:rsidR="00693C7D" w:rsidRPr="00D82F30" w:rsidRDefault="00ED488E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711D50C2" w:rsidR="00693C7D" w:rsidRPr="00D82F30" w:rsidRDefault="00ED488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976D8" w14:textId="77777777" w:rsidR="000F5A47" w:rsidRDefault="000F5A47" w:rsidP="0002168D">
      <w:r>
        <w:separator/>
      </w:r>
    </w:p>
  </w:endnote>
  <w:endnote w:type="continuationSeparator" w:id="0">
    <w:p w14:paraId="1790FE7C" w14:textId="77777777" w:rsidR="000F5A47" w:rsidRDefault="000F5A47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BFC18" w14:textId="77777777" w:rsidR="000F5A47" w:rsidRDefault="000F5A47" w:rsidP="0002168D">
      <w:r>
        <w:separator/>
      </w:r>
    </w:p>
  </w:footnote>
  <w:footnote w:type="continuationSeparator" w:id="0">
    <w:p w14:paraId="4A6291FB" w14:textId="77777777" w:rsidR="000F5A47" w:rsidRDefault="000F5A47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168D"/>
    <w:rsid w:val="000238EC"/>
    <w:rsid w:val="00036D80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5A47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6FED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3E4B"/>
    <w:rsid w:val="00335F79"/>
    <w:rsid w:val="003445DE"/>
    <w:rsid w:val="003464DC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B9C"/>
    <w:rsid w:val="00422C74"/>
    <w:rsid w:val="00423D41"/>
    <w:rsid w:val="0043435B"/>
    <w:rsid w:val="00437B22"/>
    <w:rsid w:val="00456AA1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11D"/>
    <w:rsid w:val="00564C3F"/>
    <w:rsid w:val="00565264"/>
    <w:rsid w:val="0056792D"/>
    <w:rsid w:val="00577C75"/>
    <w:rsid w:val="0058714A"/>
    <w:rsid w:val="005966F1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B1E55"/>
    <w:rsid w:val="006B24E7"/>
    <w:rsid w:val="006B41FB"/>
    <w:rsid w:val="006B5177"/>
    <w:rsid w:val="006C66E1"/>
    <w:rsid w:val="00703E50"/>
    <w:rsid w:val="00712645"/>
    <w:rsid w:val="00734913"/>
    <w:rsid w:val="007475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FC3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37235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6C07"/>
    <w:rsid w:val="009C7EF6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0702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E1540"/>
    <w:rsid w:val="00AE2259"/>
    <w:rsid w:val="00AF245E"/>
    <w:rsid w:val="00B044F3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20905"/>
    <w:rsid w:val="00D22258"/>
    <w:rsid w:val="00D27FD7"/>
    <w:rsid w:val="00D32F85"/>
    <w:rsid w:val="00D3705A"/>
    <w:rsid w:val="00D50472"/>
    <w:rsid w:val="00D51F31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41F0"/>
    <w:rsid w:val="00EC4ED8"/>
    <w:rsid w:val="00ED488E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ose.gutierr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789CD-4677-4947-8294-4634740C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1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3</cp:revision>
  <cp:lastPrinted>2024-11-23T01:12:00Z</cp:lastPrinted>
  <dcterms:created xsi:type="dcterms:W3CDTF">2025-01-18T18:07:00Z</dcterms:created>
  <dcterms:modified xsi:type="dcterms:W3CDTF">2025-01-24T01:04:00Z</dcterms:modified>
</cp:coreProperties>
</file>