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170"/>
        <w:gridCol w:w="212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7AF5F5D4" w:rsidR="00512D7F" w:rsidRPr="007247E5" w:rsidRDefault="00B33B80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B33B80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GUAYARAMERIN -FASE(XLV)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2752C5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1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6FE427D7" w:rsidR="00512D7F" w:rsidRPr="0050269B" w:rsidRDefault="00B33B80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B33B80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26/2024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59287DC3" w:rsidR="00512D7F" w:rsidRPr="007247E5" w:rsidRDefault="00B33B80" w:rsidP="00B33B80">
            <w:pPr>
              <w:rPr>
                <w:rFonts w:ascii="Verdana" w:hAnsi="Verdana" w:cs="Calibri"/>
                <w:sz w:val="15"/>
                <w:szCs w:val="15"/>
              </w:rPr>
            </w:pPr>
            <w:r w:rsidRPr="00B33B80">
              <w:rPr>
                <w:rFonts w:ascii="Verdana" w:hAnsi="Verdana" w:cs="Calibri"/>
                <w:sz w:val="15"/>
                <w:szCs w:val="15"/>
              </w:rPr>
              <w:t xml:space="preserve">Bs.3,444,980.48 </w:t>
            </w:r>
            <w:r w:rsidR="00F95486" w:rsidRPr="00F95486">
              <w:rPr>
                <w:rFonts w:ascii="Verdana" w:hAnsi="Verdana" w:cs="Calibri"/>
                <w:sz w:val="15"/>
                <w:szCs w:val="15"/>
              </w:rPr>
              <w:t>(</w:t>
            </w:r>
            <w:r>
              <w:rPr>
                <w:rFonts w:ascii="Verdana" w:hAnsi="Verdana" w:cs="Calibri"/>
                <w:sz w:val="15"/>
                <w:szCs w:val="15"/>
              </w:rPr>
              <w:t xml:space="preserve">Tres millones cuatrocientos cuarenta y cuatro mil novecientos ochenta  </w:t>
            </w:r>
            <w:r w:rsidR="00F95486" w:rsidRPr="00F95486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48</w:t>
            </w:r>
            <w:r w:rsidR="00F95486" w:rsidRPr="00F95486">
              <w:rPr>
                <w:rFonts w:ascii="Verdana" w:hAnsi="Verdana" w:cs="Calibri"/>
                <w:sz w:val="15"/>
                <w:szCs w:val="15"/>
              </w:rPr>
              <w:t>/100 bolivianos)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6548E309" w:rsidR="00512D7F" w:rsidRPr="007247E5" w:rsidRDefault="00632651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632651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</w:t>
            </w:r>
            <w:proofErr w:type="spellStart"/>
            <w:r w:rsidRPr="00632651">
              <w:rPr>
                <w:rFonts w:ascii="Arial" w:hAnsi="Arial" w:cs="Arial"/>
                <w:sz w:val="15"/>
                <w:szCs w:val="15"/>
                <w:lang w:val="es-BO"/>
              </w:rPr>
              <w:t>Guayaramerin</w:t>
            </w:r>
            <w:proofErr w:type="spellEnd"/>
            <w:r w:rsidRPr="00632651">
              <w:rPr>
                <w:rFonts w:ascii="Arial" w:hAnsi="Arial" w:cs="Arial"/>
                <w:sz w:val="15"/>
                <w:szCs w:val="15"/>
                <w:lang w:val="es-BO"/>
              </w:rPr>
              <w:t xml:space="preserve"> se encuentra en la provincia Vaca Diez, del departamento de Beni limita al norte con el departamento de Pando y la república federal de </w:t>
            </w:r>
            <w:proofErr w:type="spellStart"/>
            <w:r w:rsidRPr="00632651">
              <w:rPr>
                <w:rFonts w:ascii="Arial" w:hAnsi="Arial" w:cs="Arial"/>
                <w:sz w:val="15"/>
                <w:szCs w:val="15"/>
                <w:lang w:val="es-BO"/>
              </w:rPr>
              <w:t>Brazil</w:t>
            </w:r>
            <w:proofErr w:type="spellEnd"/>
            <w:r w:rsidRPr="00632651">
              <w:rPr>
                <w:rFonts w:ascii="Arial" w:hAnsi="Arial" w:cs="Arial"/>
                <w:sz w:val="15"/>
                <w:szCs w:val="15"/>
                <w:lang w:val="es-BO"/>
              </w:rPr>
              <w:t xml:space="preserve">, al este con la </w:t>
            </w:r>
            <w:r w:rsidR="00A62B2E" w:rsidRPr="00632651">
              <w:rPr>
                <w:rFonts w:ascii="Arial" w:hAnsi="Arial" w:cs="Arial"/>
                <w:sz w:val="15"/>
                <w:szCs w:val="15"/>
                <w:lang w:val="es-BO"/>
              </w:rPr>
              <w:t>república</w:t>
            </w:r>
            <w:r w:rsidRPr="00632651">
              <w:rPr>
                <w:rFonts w:ascii="Arial" w:hAnsi="Arial" w:cs="Arial"/>
                <w:sz w:val="15"/>
                <w:szCs w:val="15"/>
                <w:lang w:val="es-BO"/>
              </w:rPr>
              <w:t xml:space="preserve"> federal de </w:t>
            </w:r>
            <w:proofErr w:type="spellStart"/>
            <w:r w:rsidRPr="00632651">
              <w:rPr>
                <w:rFonts w:ascii="Arial" w:hAnsi="Arial" w:cs="Arial"/>
                <w:sz w:val="15"/>
                <w:szCs w:val="15"/>
                <w:lang w:val="es-BO"/>
              </w:rPr>
              <w:t>Brazil</w:t>
            </w:r>
            <w:proofErr w:type="spellEnd"/>
            <w:r w:rsidRPr="00632651">
              <w:rPr>
                <w:rFonts w:ascii="Arial" w:hAnsi="Arial" w:cs="Arial"/>
                <w:sz w:val="15"/>
                <w:szCs w:val="15"/>
                <w:lang w:val="es-BO"/>
              </w:rPr>
              <w:t xml:space="preserve"> , al oeste con </w:t>
            </w:r>
            <w:proofErr w:type="spellStart"/>
            <w:r w:rsidRPr="00632651">
              <w:rPr>
                <w:rFonts w:ascii="Arial" w:hAnsi="Arial" w:cs="Arial"/>
                <w:sz w:val="15"/>
                <w:szCs w:val="15"/>
                <w:lang w:val="es-BO"/>
              </w:rPr>
              <w:t>con</w:t>
            </w:r>
            <w:proofErr w:type="spellEnd"/>
            <w:r w:rsidRPr="00632651">
              <w:rPr>
                <w:rFonts w:ascii="Arial" w:hAnsi="Arial" w:cs="Arial"/>
                <w:sz w:val="15"/>
                <w:szCs w:val="15"/>
                <w:lang w:val="es-BO"/>
              </w:rPr>
              <w:t xml:space="preserve"> el municipio de </w:t>
            </w:r>
            <w:proofErr w:type="spellStart"/>
            <w:r w:rsidRPr="00632651">
              <w:rPr>
                <w:rFonts w:ascii="Arial" w:hAnsi="Arial" w:cs="Arial"/>
                <w:sz w:val="15"/>
                <w:szCs w:val="15"/>
                <w:lang w:val="es-BO"/>
              </w:rPr>
              <w:t>Riberalta</w:t>
            </w:r>
            <w:proofErr w:type="spellEnd"/>
            <w:r w:rsidRPr="00632651">
              <w:rPr>
                <w:rFonts w:ascii="Arial" w:hAnsi="Arial" w:cs="Arial"/>
                <w:sz w:val="15"/>
                <w:szCs w:val="15"/>
                <w:lang w:val="es-BO"/>
              </w:rPr>
              <w:t xml:space="preserve"> y al sur con el municipio de </w:t>
            </w:r>
            <w:proofErr w:type="spellStart"/>
            <w:r w:rsidRPr="00632651">
              <w:rPr>
                <w:rFonts w:ascii="Arial" w:hAnsi="Arial" w:cs="Arial"/>
                <w:sz w:val="15"/>
                <w:szCs w:val="15"/>
                <w:lang w:val="es-BO"/>
              </w:rPr>
              <w:t>Exaltacion</w:t>
            </w:r>
            <w:proofErr w:type="spellEnd"/>
            <w:r w:rsidRPr="00632651">
              <w:rPr>
                <w:rFonts w:ascii="Arial" w:hAnsi="Arial" w:cs="Arial"/>
                <w:sz w:val="15"/>
                <w:szCs w:val="15"/>
                <w:lang w:val="es-BO"/>
              </w:rPr>
              <w:t>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74DDE5D1" w:rsidR="00512D7F" w:rsidRPr="007247E5" w:rsidRDefault="00A2636C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2636C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A2636C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135 días </w:t>
            </w:r>
            <w:r w:rsidRPr="00A2636C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2752C5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2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2E277083" w:rsidR="00512D7F" w:rsidRPr="007247E5" w:rsidRDefault="000C2EA0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7376044C" w:rsidR="00512D7F" w:rsidRPr="007247E5" w:rsidRDefault="000C2EA0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30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A7E7D66" w:rsidR="00512D7F" w:rsidRPr="007247E5" w:rsidRDefault="00F95486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407192AE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B33B80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0544A4DC" w:rsidR="00512D7F" w:rsidRPr="007247E5" w:rsidRDefault="00B33B80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12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B2668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70D2D51B" w14:textId="77777777" w:rsidR="00AA51E0" w:rsidRPr="00AA51E0" w:rsidRDefault="00983938" w:rsidP="00AA51E0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AA51E0" w:rsidRPr="00AA51E0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https://meet.google.com/ins-uavd-cbp</w:t>
              </w:r>
            </w:hyperlink>
            <w:r w:rsidR="00AA51E0" w:rsidRPr="00AA51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634664C4" w14:textId="77777777" w:rsidR="00AA51E0" w:rsidRPr="00AA51E0" w:rsidRDefault="00AA51E0" w:rsidP="00AA51E0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9" w:tgtFrame="_blank" w:history="1">
              <w:r w:rsidRPr="00AA51E0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https://youtube.com/live/-2G_nFubmU4?feature=share</w:t>
              </w:r>
            </w:hyperlink>
            <w:r w:rsidRPr="00AA51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432D0966" w14:textId="0B0F4112" w:rsidR="00C77EEF" w:rsidRPr="008F66FB" w:rsidRDefault="00C77EEF" w:rsidP="00D7045B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25753A43" w:rsidR="00512D7F" w:rsidRPr="007247E5" w:rsidRDefault="000C2EA0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104100DB" w:rsidR="00512D7F" w:rsidRPr="007247E5" w:rsidRDefault="000C2EA0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219D454E" w:rsidR="00512D7F" w:rsidRPr="007247E5" w:rsidRDefault="000C2EA0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506CAB82" w:rsidR="00512D7F" w:rsidRPr="007247E5" w:rsidRDefault="000C2EA0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669BF0E7" w:rsidR="00512D7F" w:rsidRPr="007247E5" w:rsidRDefault="000C2EA0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7838185E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21088E"/>
    <w:rsid w:val="00236FCC"/>
    <w:rsid w:val="002752C5"/>
    <w:rsid w:val="00282624"/>
    <w:rsid w:val="002E0579"/>
    <w:rsid w:val="0032100D"/>
    <w:rsid w:val="00326EE3"/>
    <w:rsid w:val="003C0C9A"/>
    <w:rsid w:val="004E1DEF"/>
    <w:rsid w:val="005000B0"/>
    <w:rsid w:val="0050269B"/>
    <w:rsid w:val="00512D7F"/>
    <w:rsid w:val="00525505"/>
    <w:rsid w:val="005A5895"/>
    <w:rsid w:val="005B464F"/>
    <w:rsid w:val="00632651"/>
    <w:rsid w:val="00637817"/>
    <w:rsid w:val="00650BC2"/>
    <w:rsid w:val="006511AD"/>
    <w:rsid w:val="006803F8"/>
    <w:rsid w:val="00706ADF"/>
    <w:rsid w:val="007247E5"/>
    <w:rsid w:val="007878DD"/>
    <w:rsid w:val="00794580"/>
    <w:rsid w:val="00841AF5"/>
    <w:rsid w:val="008F66FB"/>
    <w:rsid w:val="008F682E"/>
    <w:rsid w:val="00983938"/>
    <w:rsid w:val="00991C71"/>
    <w:rsid w:val="009D5E46"/>
    <w:rsid w:val="009F07A3"/>
    <w:rsid w:val="00A01E6E"/>
    <w:rsid w:val="00A2636C"/>
    <w:rsid w:val="00A5437E"/>
    <w:rsid w:val="00A62B2E"/>
    <w:rsid w:val="00A84456"/>
    <w:rsid w:val="00AA51E0"/>
    <w:rsid w:val="00AB500B"/>
    <w:rsid w:val="00B2668B"/>
    <w:rsid w:val="00B33B80"/>
    <w:rsid w:val="00B40DB5"/>
    <w:rsid w:val="00B41725"/>
    <w:rsid w:val="00B473E5"/>
    <w:rsid w:val="00B52385"/>
    <w:rsid w:val="00C22ABE"/>
    <w:rsid w:val="00C34340"/>
    <w:rsid w:val="00C77EEF"/>
    <w:rsid w:val="00CA2F5B"/>
    <w:rsid w:val="00CA5DF9"/>
    <w:rsid w:val="00CC005F"/>
    <w:rsid w:val="00D43ECE"/>
    <w:rsid w:val="00D514C5"/>
    <w:rsid w:val="00D62594"/>
    <w:rsid w:val="00D7045B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ns-uavd-cb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-2G_nFubmU4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10D80-5120-4BB5-AAF9-DDD5059D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149</TotalTime>
  <Pages>2</Pages>
  <Words>798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91</cp:revision>
  <cp:lastPrinted>2025-01-22T00:11:00Z</cp:lastPrinted>
  <dcterms:created xsi:type="dcterms:W3CDTF">2024-06-27T19:16:00Z</dcterms:created>
  <dcterms:modified xsi:type="dcterms:W3CDTF">2025-01-22T00:36:00Z</dcterms:modified>
</cp:coreProperties>
</file>