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5EAB91C6" w:rsidR="00512D7F" w:rsidRPr="007247E5" w:rsidRDefault="00200B2B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200B2B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MAGDALENA -FASE(XX)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4254C5B" w:rsidR="00512D7F" w:rsidRPr="0050269B" w:rsidRDefault="00200B2B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200B2B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27/2024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410C02B3" w:rsidR="00512D7F" w:rsidRPr="007247E5" w:rsidRDefault="00200B2B" w:rsidP="00200B2B">
            <w:pPr>
              <w:rPr>
                <w:rFonts w:ascii="Verdana" w:hAnsi="Verdana" w:cs="Calibri"/>
                <w:sz w:val="15"/>
                <w:szCs w:val="15"/>
              </w:rPr>
            </w:pPr>
            <w:r w:rsidRPr="00200B2B">
              <w:rPr>
                <w:rFonts w:ascii="Verdana" w:hAnsi="Verdana" w:cs="Calibri"/>
                <w:sz w:val="15"/>
                <w:szCs w:val="15"/>
              </w:rPr>
              <w:t xml:space="preserve">Bs.2,284,682.78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Dos millones doscientos ochenta y cuatro mil seiscientos ochenta y dos </w:t>
            </w:r>
            <w:r w:rsidR="00B33B80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78</w:t>
            </w:r>
            <w:r w:rsidR="00F95486" w:rsidRPr="00F95486">
              <w:rPr>
                <w:rFonts w:ascii="Verdana" w:hAnsi="Verdana" w:cs="Calibri"/>
                <w:sz w:val="15"/>
                <w:szCs w:val="15"/>
              </w:rPr>
              <w:t>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6970F38F" w:rsidR="00512D7F" w:rsidRPr="007247E5" w:rsidRDefault="00200B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Magdalena se encuentra en la provincia </w:t>
            </w:r>
            <w:proofErr w:type="spellStart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Itenez</w:t>
            </w:r>
            <w:proofErr w:type="spellEnd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la República Federal Del Brasil, al este con el municipio de </w:t>
            </w:r>
            <w:proofErr w:type="spellStart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el municipio de San </w:t>
            </w:r>
            <w:proofErr w:type="spellStart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Ramon</w:t>
            </w:r>
            <w:proofErr w:type="spellEnd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 y al sur con los municipios de </w:t>
            </w:r>
            <w:proofErr w:type="spellStart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Huacaraje</w:t>
            </w:r>
            <w:proofErr w:type="spellEnd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 y </w:t>
            </w:r>
            <w:proofErr w:type="spellStart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Baures</w:t>
            </w:r>
            <w:proofErr w:type="spellEnd"/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17915CB8" w:rsidR="00512D7F" w:rsidRPr="007247E5" w:rsidRDefault="00200B2B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200B2B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120 días </w:t>
            </w:r>
            <w:r w:rsidRPr="00200B2B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277083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7376044C" w:rsidR="00512D7F" w:rsidRPr="007247E5" w:rsidRDefault="000C2EA0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30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A7E7D66" w:rsidR="00512D7F" w:rsidRPr="007247E5" w:rsidRDefault="00F95486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DB5B3D8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847FC6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7DF5CF8" w:rsidR="00512D7F" w:rsidRPr="007247E5" w:rsidRDefault="00847FC6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D79D633" w14:textId="77777777" w:rsidR="00474340" w:rsidRPr="00474340" w:rsidRDefault="00983938" w:rsidP="00474340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474340" w:rsidRPr="0047434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https://meet.google.com/kry-xxva-amw</w:t>
              </w:r>
            </w:hyperlink>
            <w:r w:rsidR="00474340" w:rsidRPr="004743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061B3EEB" w14:textId="77777777" w:rsidR="00474340" w:rsidRPr="00474340" w:rsidRDefault="00474340" w:rsidP="00474340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47434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https://youtube.com/live/S7HGqSyONAw?feature=share</w:t>
              </w:r>
            </w:hyperlink>
            <w:r w:rsidRPr="004743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BFF87F4" w14:textId="7E6B1008" w:rsidR="00EC7FB5" w:rsidRPr="00EC7FB5" w:rsidRDefault="00EC7FB5" w:rsidP="00EC7FB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7FB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32D0966" w14:textId="0B0F4112" w:rsidR="00C77EEF" w:rsidRPr="008F66FB" w:rsidRDefault="00C77EEF" w:rsidP="00D7045B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25753A43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104100DB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9D454E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506CAB82" w:rsidR="00512D7F" w:rsidRPr="007247E5" w:rsidRDefault="000C2EA0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669BF0E7" w:rsidR="00512D7F" w:rsidRPr="007247E5" w:rsidRDefault="000C2EA0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1088E"/>
    <w:rsid w:val="00236FCC"/>
    <w:rsid w:val="002752C5"/>
    <w:rsid w:val="00282624"/>
    <w:rsid w:val="002E0579"/>
    <w:rsid w:val="0032100D"/>
    <w:rsid w:val="00326EE3"/>
    <w:rsid w:val="003C0C9A"/>
    <w:rsid w:val="00474340"/>
    <w:rsid w:val="004E1DEF"/>
    <w:rsid w:val="005000B0"/>
    <w:rsid w:val="0050269B"/>
    <w:rsid w:val="00512D7F"/>
    <w:rsid w:val="00525505"/>
    <w:rsid w:val="005A5895"/>
    <w:rsid w:val="005B464F"/>
    <w:rsid w:val="00632651"/>
    <w:rsid w:val="00637817"/>
    <w:rsid w:val="00650BC2"/>
    <w:rsid w:val="006511AD"/>
    <w:rsid w:val="006803F8"/>
    <w:rsid w:val="00706ADF"/>
    <w:rsid w:val="007247E5"/>
    <w:rsid w:val="007878DD"/>
    <w:rsid w:val="00794580"/>
    <w:rsid w:val="00841AF5"/>
    <w:rsid w:val="00847FC6"/>
    <w:rsid w:val="008F66FB"/>
    <w:rsid w:val="008F682E"/>
    <w:rsid w:val="00983938"/>
    <w:rsid w:val="00991C71"/>
    <w:rsid w:val="009D5E46"/>
    <w:rsid w:val="009F07A3"/>
    <w:rsid w:val="00A01E6E"/>
    <w:rsid w:val="00A2636C"/>
    <w:rsid w:val="00A5437E"/>
    <w:rsid w:val="00A62B2E"/>
    <w:rsid w:val="00A84456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ry-xxva-am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S7HGqSyONA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43B01-C6CB-4D8E-A362-E2CDFB63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159</TotalTime>
  <Pages>2</Pages>
  <Words>793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93</cp:revision>
  <cp:lastPrinted>2025-01-22T00:11:00Z</cp:lastPrinted>
  <dcterms:created xsi:type="dcterms:W3CDTF">2024-06-27T19:16:00Z</dcterms:created>
  <dcterms:modified xsi:type="dcterms:W3CDTF">2025-01-22T02:04:00Z</dcterms:modified>
</cp:coreProperties>
</file>