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A7941" w14:textId="77777777" w:rsidR="00311C94" w:rsidRDefault="00311C94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lang w:val="it-IT" w:eastAsia="es-ES"/>
        </w:rPr>
      </w:pPr>
    </w:p>
    <w:p w14:paraId="6026CCCF" w14:textId="6CD1C75F" w:rsidR="007878DD" w:rsidRPr="00311C94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lang w:val="it-IT" w:eastAsia="es-ES"/>
        </w:rPr>
      </w:pPr>
      <w:r w:rsidRPr="00311C94">
        <w:rPr>
          <w:rFonts w:ascii="Arial" w:hAnsi="Arial" w:cs="Arial"/>
          <w:b/>
          <w:lang w:val="it-IT" w:eastAsia="es-ES"/>
        </w:rPr>
        <w:t>AGENCIA ESTATAL DE VIVIENDA</w:t>
      </w:r>
    </w:p>
    <w:p w14:paraId="111653D9" w14:textId="6CEF6448" w:rsidR="00590627" w:rsidRPr="00311C94" w:rsidRDefault="00590627" w:rsidP="00590627">
      <w:pPr>
        <w:jc w:val="center"/>
        <w:rPr>
          <w:rFonts w:ascii="Cooper Black" w:hAnsi="Cooper Black" w:cs="Arial"/>
          <w:sz w:val="4"/>
          <w:szCs w:val="20"/>
          <w:lang w:val="it-IT"/>
        </w:rPr>
      </w:pPr>
    </w:p>
    <w:p w14:paraId="46F92858" w14:textId="3F8AD383" w:rsidR="002E2632" w:rsidRDefault="007878DD" w:rsidP="00AB5834">
      <w:pPr>
        <w:jc w:val="center"/>
        <w:rPr>
          <w:rFonts w:ascii="Arial" w:hAnsi="Arial" w:cs="Arial"/>
          <w:b/>
          <w:sz w:val="18"/>
          <w:szCs w:val="20"/>
          <w:lang w:val="it-IT"/>
        </w:rPr>
      </w:pPr>
      <w:r w:rsidRPr="00311C94">
        <w:rPr>
          <w:rFonts w:ascii="Arial" w:hAnsi="Arial" w:cs="Arial"/>
          <w:b/>
          <w:sz w:val="18"/>
          <w:szCs w:val="20"/>
          <w:lang w:val="it-IT"/>
        </w:rPr>
        <w:t>CONVOCATORIA  PARA</w:t>
      </w:r>
      <w:r w:rsidR="00590627" w:rsidRPr="00311C94">
        <w:rPr>
          <w:rFonts w:ascii="Arial" w:hAnsi="Arial" w:cs="Arial"/>
          <w:b/>
          <w:sz w:val="18"/>
          <w:szCs w:val="20"/>
          <w:lang w:val="it-IT"/>
        </w:rPr>
        <w:t xml:space="preserve"> EL</w:t>
      </w:r>
      <w:r w:rsidRPr="00311C94">
        <w:rPr>
          <w:rFonts w:ascii="Arial" w:hAnsi="Arial" w:cs="Arial"/>
          <w:b/>
          <w:sz w:val="18"/>
          <w:szCs w:val="20"/>
          <w:lang w:val="it-IT"/>
        </w:rPr>
        <w:t xml:space="preserve"> PROCESO DE CONTRATACION</w:t>
      </w:r>
      <w:bookmarkStart w:id="0" w:name="_Toc347486252"/>
    </w:p>
    <w:p w14:paraId="5BD0505E" w14:textId="31596932" w:rsidR="00AB5834" w:rsidRDefault="00AB5834" w:rsidP="00AB5834">
      <w:pPr>
        <w:rPr>
          <w:rFonts w:ascii="Arial" w:hAnsi="Arial" w:cs="Arial"/>
          <w:color w:val="0000FF"/>
          <w:sz w:val="16"/>
          <w:szCs w:val="16"/>
        </w:rPr>
      </w:pPr>
      <w:bookmarkStart w:id="1" w:name="_Hlk184412276"/>
    </w:p>
    <w:p w14:paraId="4E257309" w14:textId="0DBB123D" w:rsidR="00663E54" w:rsidRDefault="00663E54" w:rsidP="00AB5834">
      <w:pPr>
        <w:rPr>
          <w:rFonts w:ascii="Arial" w:hAnsi="Arial" w:cs="Arial"/>
          <w:color w:val="0000FF"/>
          <w:sz w:val="16"/>
          <w:szCs w:val="16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7"/>
        <w:gridCol w:w="134"/>
        <w:gridCol w:w="145"/>
        <w:gridCol w:w="277"/>
        <w:gridCol w:w="134"/>
        <w:gridCol w:w="935"/>
        <w:gridCol w:w="353"/>
        <w:gridCol w:w="707"/>
        <w:gridCol w:w="173"/>
        <w:gridCol w:w="219"/>
        <w:gridCol w:w="290"/>
        <w:gridCol w:w="1118"/>
        <w:gridCol w:w="369"/>
        <w:gridCol w:w="1231"/>
        <w:gridCol w:w="191"/>
      </w:tblGrid>
      <w:tr w:rsidR="00370A8E" w:rsidRPr="00AD6FF4" w14:paraId="4796F1EE" w14:textId="77777777" w:rsidTr="00AF3360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36006106" w14:textId="77777777" w:rsidR="00370A8E" w:rsidRPr="00AD6FF4" w:rsidRDefault="00370A8E" w:rsidP="00370A8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370A8E" w:rsidRPr="00AD6FF4" w14:paraId="2333AEFC" w14:textId="77777777" w:rsidTr="00AF3360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C0DA2" w14:textId="77777777" w:rsidR="00370A8E" w:rsidRPr="00CA24EB" w:rsidRDefault="00370A8E" w:rsidP="00AF3360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370A8E" w:rsidRPr="00AD6FF4" w14:paraId="5584427D" w14:textId="77777777" w:rsidTr="00AF3360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0CCB6B1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9602C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3B307A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1EBFB6E0" w14:textId="77777777" w:rsidR="00370A8E" w:rsidRPr="006516E0" w:rsidRDefault="00370A8E" w:rsidP="00AF3360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C56AC3">
              <w:rPr>
                <w:rFonts w:ascii="Verdana" w:hAnsi="Verdana" w:cs="Arial"/>
                <w:b/>
                <w:sz w:val="14"/>
                <w:szCs w:val="14"/>
                <w:lang w:val="es-BO"/>
              </w:rPr>
              <w:t xml:space="preserve">PROYECTO DE VIVIENDA NUEVA EN EL MUNICIPIO DE COLPA </w:t>
            </w:r>
            <w:proofErr w:type="spellStart"/>
            <w:r w:rsidRPr="00C56AC3">
              <w:rPr>
                <w:rFonts w:ascii="Verdana" w:hAnsi="Verdana" w:cs="Arial"/>
                <w:b/>
                <w:sz w:val="14"/>
                <w:szCs w:val="14"/>
                <w:lang w:val="es-BO"/>
              </w:rPr>
              <w:t>BELGICA</w:t>
            </w:r>
            <w:proofErr w:type="spellEnd"/>
            <w:r w:rsidRPr="00C56AC3">
              <w:rPr>
                <w:rFonts w:ascii="Verdana" w:hAnsi="Verdana" w:cs="Arial"/>
                <w:b/>
                <w:sz w:val="14"/>
                <w:szCs w:val="14"/>
                <w:lang w:val="es-BO"/>
              </w:rPr>
              <w:t xml:space="preserve"> - FASE(I) 2020- SANTA CRUZ</w:t>
            </w:r>
            <w:r>
              <w:rPr>
                <w:rFonts w:ascii="Verdana" w:hAnsi="Verdana" w:cs="Arial"/>
                <w:b/>
                <w:sz w:val="14"/>
                <w:szCs w:val="14"/>
                <w:lang w:val="es-BO"/>
              </w:rPr>
              <w:t xml:space="preserve"> </w:t>
            </w:r>
            <w:r w:rsidRPr="005B07FC">
              <w:rPr>
                <w:rFonts w:ascii="Verdana" w:hAnsi="Verdana" w:cs="Arial"/>
                <w:b/>
                <w:sz w:val="14"/>
                <w:szCs w:val="14"/>
                <w:lang w:val="es-BO"/>
              </w:rPr>
              <w:t>(PRIMERA CONVOCATORIA, TERCERA PUBLICACIÓN)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78133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0A8E" w:rsidRPr="00AD6FF4" w14:paraId="044E69F0" w14:textId="77777777" w:rsidTr="00AF3360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7A1C2" w14:textId="77777777" w:rsidR="00370A8E" w:rsidRPr="00CA24EB" w:rsidRDefault="00370A8E" w:rsidP="00AF3360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55BFB" w14:textId="77777777" w:rsidR="00370A8E" w:rsidRPr="00CA24EB" w:rsidRDefault="00370A8E" w:rsidP="00AF3360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A6711E" w14:textId="77777777" w:rsidR="00370A8E" w:rsidRPr="00CA24EB" w:rsidRDefault="00370A8E" w:rsidP="00AF336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370A8E" w:rsidRPr="004669A0" w14:paraId="2DDF9081" w14:textId="77777777" w:rsidTr="00AF3360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2CE17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92125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A96BA6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09385A9" w14:textId="77777777" w:rsidR="00370A8E" w:rsidRPr="004669A0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56AC3">
              <w:rPr>
                <w:rFonts w:ascii="Arial" w:hAnsi="Arial" w:cs="Arial"/>
                <w:sz w:val="16"/>
                <w:szCs w:val="16"/>
                <w:lang w:val="es-BO"/>
              </w:rPr>
              <w:t>AEV-SC-DO-003/20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24 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B93BC" w14:textId="77777777" w:rsidR="00370A8E" w:rsidRPr="004669A0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0A8E" w:rsidRPr="004669A0" w14:paraId="2F15734F" w14:textId="77777777" w:rsidTr="00AF3360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76C58" w14:textId="77777777" w:rsidR="00370A8E" w:rsidRPr="004669A0" w:rsidRDefault="00370A8E" w:rsidP="00AF3360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450BF" w14:textId="77777777" w:rsidR="00370A8E" w:rsidRPr="004669A0" w:rsidRDefault="00370A8E" w:rsidP="00AF3360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A9510" w14:textId="77777777" w:rsidR="00370A8E" w:rsidRPr="004669A0" w:rsidRDefault="00370A8E" w:rsidP="00AF336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370A8E" w:rsidRPr="00AD6FF4" w14:paraId="25630F04" w14:textId="77777777" w:rsidTr="00AF3360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57823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EB9C5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F9995A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D7CE2EB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A2751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0A8E" w:rsidRPr="00AD6FF4" w14:paraId="5C4006DC" w14:textId="77777777" w:rsidTr="00AF3360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3D5F5" w14:textId="77777777" w:rsidR="00370A8E" w:rsidRPr="00CA24EB" w:rsidRDefault="00370A8E" w:rsidP="00AF3360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3F91D" w14:textId="77777777" w:rsidR="00370A8E" w:rsidRPr="00CA24EB" w:rsidRDefault="00370A8E" w:rsidP="00AF3360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289099" w14:textId="77777777" w:rsidR="00370A8E" w:rsidRPr="00CA24EB" w:rsidRDefault="00370A8E" w:rsidP="00AF336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370A8E" w:rsidRPr="00AD6FF4" w14:paraId="2995998D" w14:textId="77777777" w:rsidTr="00AF3360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4187D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C42D5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DCD3E6" w14:textId="77777777" w:rsidR="00370A8E" w:rsidRPr="00897B92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4B9F566" w14:textId="77777777" w:rsidR="00370A8E" w:rsidRPr="0041317F" w:rsidRDefault="00370A8E" w:rsidP="00AF3360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8812E4">
              <w:rPr>
                <w:rFonts w:ascii="Verdana" w:hAnsi="Verdana" w:cs="Tahoma"/>
                <w:bCs/>
                <w:sz w:val="16"/>
                <w:szCs w:val="16"/>
              </w:rPr>
              <w:t xml:space="preserve">El Precio Referencial destinado al Objeto de Contratación es de </w:t>
            </w:r>
            <w:r w:rsidRPr="008812E4">
              <w:rPr>
                <w:rFonts w:ascii="Verdana" w:hAnsi="Verdana" w:cs="Tahoma"/>
                <w:b/>
                <w:color w:val="FF0000"/>
                <w:sz w:val="16"/>
                <w:szCs w:val="16"/>
              </w:rPr>
              <w:t xml:space="preserve">Bs. </w:t>
            </w:r>
            <w:r w:rsidRPr="008812E4">
              <w:rPr>
                <w:rFonts w:ascii="Verdana" w:hAnsi="Verdana" w:cs="Tahoma"/>
                <w:b/>
                <w:bCs/>
                <w:color w:val="FF0000"/>
                <w:sz w:val="16"/>
                <w:szCs w:val="16"/>
              </w:rPr>
              <w:t>3.847.584,19</w:t>
            </w:r>
            <w:r w:rsidRPr="008812E4">
              <w:rPr>
                <w:rFonts w:ascii="Verdana" w:hAnsi="Verdana" w:cs="Tahoma"/>
                <w:b/>
                <w:color w:val="FF0000"/>
                <w:sz w:val="16"/>
                <w:szCs w:val="16"/>
              </w:rPr>
              <w:t xml:space="preserve"> (Tres Millones Ochocientos Cuarenta Y Siete Mil Quin</w:t>
            </w:r>
            <w:r>
              <w:rPr>
                <w:rFonts w:ascii="Verdana" w:hAnsi="Verdana" w:cs="Tahoma"/>
                <w:b/>
                <w:color w:val="FF0000"/>
                <w:sz w:val="16"/>
                <w:szCs w:val="16"/>
              </w:rPr>
              <w:t>ientos Ochenta Y Cuatro 19/100 B</w:t>
            </w:r>
            <w:r w:rsidRPr="008812E4">
              <w:rPr>
                <w:rFonts w:ascii="Verdana" w:hAnsi="Verdana" w:cs="Tahoma"/>
                <w:b/>
                <w:color w:val="FF0000"/>
                <w:sz w:val="16"/>
                <w:szCs w:val="16"/>
              </w:rPr>
              <w:t>olivianos).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08118A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0A8E" w:rsidRPr="00AD6FF4" w14:paraId="490C33CD" w14:textId="77777777" w:rsidTr="00AF3360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07576" w14:textId="77777777" w:rsidR="00370A8E" w:rsidRPr="00CA24EB" w:rsidRDefault="00370A8E" w:rsidP="00AF3360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71565" w14:textId="77777777" w:rsidR="00370A8E" w:rsidRPr="00CA24EB" w:rsidRDefault="00370A8E" w:rsidP="00AF3360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9CA254" w14:textId="77777777" w:rsidR="00370A8E" w:rsidRPr="00CA24EB" w:rsidRDefault="00370A8E" w:rsidP="00AF3360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370A8E" w:rsidRPr="00AD6FF4" w14:paraId="38514CB7" w14:textId="77777777" w:rsidTr="00AF3360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C1DA8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A9C3B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C87A59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B0A65EC" w14:textId="77777777" w:rsidR="00370A8E" w:rsidRPr="00AD6FF4" w:rsidRDefault="00370A8E" w:rsidP="00AF3360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778E3">
              <w:rPr>
                <w:rFonts w:ascii="Arial" w:hAnsi="Arial" w:cs="Arial"/>
                <w:sz w:val="16"/>
                <w:szCs w:val="16"/>
                <w:lang w:val="es-BO"/>
              </w:rPr>
              <w:t xml:space="preserve">El municipio de COLPA </w:t>
            </w:r>
            <w:proofErr w:type="spellStart"/>
            <w:r w:rsidRPr="00B778E3">
              <w:rPr>
                <w:rFonts w:ascii="Arial" w:hAnsi="Arial" w:cs="Arial"/>
                <w:sz w:val="16"/>
                <w:szCs w:val="16"/>
                <w:lang w:val="es-BO"/>
              </w:rPr>
              <w:t>BELGICA</w:t>
            </w:r>
            <w:proofErr w:type="spellEnd"/>
            <w:r w:rsidRPr="00B778E3">
              <w:rPr>
                <w:rFonts w:ascii="Arial" w:hAnsi="Arial" w:cs="Arial"/>
                <w:sz w:val="16"/>
                <w:szCs w:val="16"/>
                <w:lang w:val="es-BO"/>
              </w:rPr>
              <w:t xml:space="preserve"> se encuentra en la provincia SARA, del departamento de SANTA CRUZ, lado Noroeste del departamento de Santa Cruz, distante a 39 km desde la ciudad de Santa Cruz de la Sierra. Limita Al Norte y </w:t>
            </w:r>
            <w:proofErr w:type="spellStart"/>
            <w:r w:rsidRPr="00B778E3">
              <w:rPr>
                <w:rFonts w:ascii="Arial" w:hAnsi="Arial" w:cs="Arial"/>
                <w:sz w:val="16"/>
                <w:szCs w:val="16"/>
                <w:lang w:val="es-BO"/>
              </w:rPr>
              <w:t>Nor</w:t>
            </w:r>
            <w:proofErr w:type="spellEnd"/>
            <w:r w:rsidRPr="00B778E3">
              <w:rPr>
                <w:rFonts w:ascii="Arial" w:hAnsi="Arial" w:cs="Arial"/>
                <w:sz w:val="16"/>
                <w:szCs w:val="16"/>
                <w:lang w:val="es-BO"/>
              </w:rPr>
              <w:t xml:space="preserve">—Oeste con el Municipio de Portachuelo de la provincia Sara, al Norte y Este con el Municipio de </w:t>
            </w:r>
            <w:proofErr w:type="spellStart"/>
            <w:r w:rsidRPr="00B778E3">
              <w:rPr>
                <w:rFonts w:ascii="Arial" w:hAnsi="Arial" w:cs="Arial"/>
                <w:sz w:val="16"/>
                <w:szCs w:val="16"/>
                <w:lang w:val="es-BO"/>
              </w:rPr>
              <w:t>Warnes</w:t>
            </w:r>
            <w:proofErr w:type="spellEnd"/>
            <w:r w:rsidRPr="00B778E3">
              <w:rPr>
                <w:rFonts w:ascii="Arial" w:hAnsi="Arial" w:cs="Arial"/>
                <w:sz w:val="16"/>
                <w:szCs w:val="16"/>
                <w:lang w:val="es-BO"/>
              </w:rPr>
              <w:t xml:space="preserve"> de la provincia Ignacio </w:t>
            </w:r>
            <w:proofErr w:type="spellStart"/>
            <w:r w:rsidRPr="00B778E3">
              <w:rPr>
                <w:rFonts w:ascii="Arial" w:hAnsi="Arial" w:cs="Arial"/>
                <w:sz w:val="16"/>
                <w:szCs w:val="16"/>
                <w:lang w:val="es-BO"/>
              </w:rPr>
              <w:t>Warnes</w:t>
            </w:r>
            <w:proofErr w:type="spellEnd"/>
            <w:r w:rsidRPr="00B778E3">
              <w:rPr>
                <w:rFonts w:ascii="Arial" w:hAnsi="Arial" w:cs="Arial"/>
                <w:sz w:val="16"/>
                <w:szCs w:val="16"/>
                <w:lang w:val="es-BO"/>
              </w:rPr>
              <w:t>, Al Sur y Oeste con el Municipio de Porongo – Provincia Andrés Ibáñez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4F46A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0A8E" w:rsidRPr="00AD6FF4" w14:paraId="1F8B5BAF" w14:textId="77777777" w:rsidTr="00AF3360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8E9E4" w14:textId="77777777" w:rsidR="00370A8E" w:rsidRPr="00CA24EB" w:rsidRDefault="00370A8E" w:rsidP="00AF3360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18866" w14:textId="77777777" w:rsidR="00370A8E" w:rsidRPr="00CA24EB" w:rsidRDefault="00370A8E" w:rsidP="00AF3360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A9037" w14:textId="77777777" w:rsidR="00370A8E" w:rsidRPr="00CA24EB" w:rsidRDefault="00370A8E" w:rsidP="00AF336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370A8E" w:rsidRPr="00AD6FF4" w14:paraId="007E1218" w14:textId="77777777" w:rsidTr="00AF3360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909E9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E1878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CD91DB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61455D" w14:textId="77777777" w:rsidR="00370A8E" w:rsidRPr="000541AD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541AD">
              <w:rPr>
                <w:rFonts w:ascii="Arial" w:hAnsi="Arial" w:cs="Arial"/>
                <w:sz w:val="16"/>
                <w:szCs w:val="16"/>
                <w:lang w:val="es-BO"/>
              </w:rPr>
              <w:t xml:space="preserve">El plazo de ejecución para concluir con la construcción de las viviendas del proyecto que quedó suspendido es de </w:t>
            </w:r>
            <w:r w:rsidRPr="000541AD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 xml:space="preserve">140 días </w:t>
            </w:r>
            <w:r w:rsidRPr="000541AD">
              <w:rPr>
                <w:rFonts w:ascii="Arial" w:hAnsi="Arial" w:cs="Arial"/>
                <w:sz w:val="16"/>
                <w:szCs w:val="16"/>
                <w:lang w:val="es-BO"/>
              </w:rPr>
              <w:t>calendario, computables a partir de la fecha establecida en la orden de proceder emitida por el Supervisor de Obra, hasta la recepción provisional.</w:t>
            </w:r>
          </w:p>
          <w:p w14:paraId="03AEF394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C332BB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0A8E" w:rsidRPr="00AD6FF4" w14:paraId="4A610163" w14:textId="77777777" w:rsidTr="00AF3360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8D43E" w14:textId="77777777" w:rsidR="00370A8E" w:rsidRPr="00CA24EB" w:rsidRDefault="00370A8E" w:rsidP="00AF3360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35133" w14:textId="77777777" w:rsidR="00370A8E" w:rsidRPr="00CA24EB" w:rsidRDefault="00370A8E" w:rsidP="00AF3360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EEE84" w14:textId="77777777" w:rsidR="00370A8E" w:rsidRPr="00CA24EB" w:rsidRDefault="00370A8E" w:rsidP="00AF336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370A8E" w:rsidRPr="00AD6FF4" w14:paraId="276FCE0D" w14:textId="77777777" w:rsidTr="00AF3360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F1F17" w14:textId="77777777" w:rsidR="00370A8E" w:rsidRPr="00837085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86CF4" w14:textId="77777777" w:rsidR="00370A8E" w:rsidRPr="00837085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D89DEF" w14:textId="77777777" w:rsidR="00370A8E" w:rsidRPr="00837085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32FDD1A" w14:textId="77777777" w:rsidR="00370A8E" w:rsidRPr="00E617AD" w:rsidRDefault="00370A8E" w:rsidP="00AF336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617AD"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1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1EAEA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 xml:space="preserve">Precio Evaluado </w:t>
            </w:r>
            <w:proofErr w:type="spellStart"/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Mas</w:t>
            </w:r>
            <w:proofErr w:type="spellEnd"/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 xml:space="preserve"> Bajo 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DDCE3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0A8E" w:rsidRPr="00AD6FF4" w14:paraId="1A9A0193" w14:textId="77777777" w:rsidTr="00AF3360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09D8C" w14:textId="77777777" w:rsidR="00370A8E" w:rsidRPr="00CA24EB" w:rsidRDefault="00370A8E" w:rsidP="00AF3360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8A8A6" w14:textId="77777777" w:rsidR="00370A8E" w:rsidRPr="00CA24EB" w:rsidRDefault="00370A8E" w:rsidP="00AF3360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AC942" w14:textId="77777777" w:rsidR="00370A8E" w:rsidRPr="00CA24EB" w:rsidRDefault="00370A8E" w:rsidP="00AF336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27EAD3" w14:textId="77777777" w:rsidR="00370A8E" w:rsidRPr="00CA24EB" w:rsidRDefault="00370A8E" w:rsidP="00AF3360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8989C" w14:textId="77777777" w:rsidR="00370A8E" w:rsidRPr="00CA24EB" w:rsidRDefault="00370A8E" w:rsidP="00AF336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39175" w14:textId="77777777" w:rsidR="00370A8E" w:rsidRPr="00CA24EB" w:rsidRDefault="00370A8E" w:rsidP="00AF336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007D9" w14:textId="77777777" w:rsidR="00370A8E" w:rsidRPr="00CA24EB" w:rsidRDefault="00370A8E" w:rsidP="00AF336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370A8E" w:rsidRPr="00AD6FF4" w14:paraId="792F0A78" w14:textId="77777777" w:rsidTr="00AF3360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B33E7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2F40A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991CA4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2ECA6E8" w14:textId="77777777" w:rsidR="00370A8E" w:rsidRPr="00E617AD" w:rsidRDefault="00370A8E" w:rsidP="00AF336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BD844" w14:textId="77777777" w:rsidR="00370A8E" w:rsidRPr="005C0063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47535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81372F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0A8E" w:rsidRPr="00AD6FF4" w14:paraId="7460D66B" w14:textId="77777777" w:rsidTr="00AF3360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19C4D" w14:textId="77777777" w:rsidR="00370A8E" w:rsidRPr="00CA24EB" w:rsidRDefault="00370A8E" w:rsidP="00AF3360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EF71" w14:textId="77777777" w:rsidR="00370A8E" w:rsidRPr="00CA24EB" w:rsidRDefault="00370A8E" w:rsidP="00AF3360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7FA81B" w14:textId="77777777" w:rsidR="00370A8E" w:rsidRPr="00CA24EB" w:rsidRDefault="00370A8E" w:rsidP="00AF3360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370A8E" w:rsidRPr="00AD6FF4" w14:paraId="1D083AD1" w14:textId="77777777" w:rsidTr="00AF3360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EB311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8781B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2470FB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0F50D5" w14:textId="77777777" w:rsidR="00370A8E" w:rsidRPr="00E617AD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9CDAC3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14D71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4E9C0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854C7" w14:textId="77777777" w:rsidR="00370A8E" w:rsidRPr="00AD6FF4" w:rsidRDefault="00370A8E" w:rsidP="00AF336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90A99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0A8E" w:rsidRPr="00AD6FF4" w14:paraId="1F518C5B" w14:textId="77777777" w:rsidTr="00AF3360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53658" w14:textId="77777777" w:rsidR="00370A8E" w:rsidRPr="00CA24EB" w:rsidRDefault="00370A8E" w:rsidP="00AF3360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2C6AE" w14:textId="77777777" w:rsidR="00370A8E" w:rsidRPr="00CA24EB" w:rsidRDefault="00370A8E" w:rsidP="00AF3360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CC96" w14:textId="77777777" w:rsidR="00370A8E" w:rsidRPr="00CA24EB" w:rsidRDefault="00370A8E" w:rsidP="00AF336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370A8E" w:rsidRPr="00AD6FF4" w14:paraId="4E88AA2F" w14:textId="77777777" w:rsidTr="00AF3360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24E30" w14:textId="77777777" w:rsidR="00370A8E" w:rsidRPr="00CA24EB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E33B9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130118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1DDB19" w14:textId="77777777" w:rsidR="00370A8E" w:rsidRPr="00E617AD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6B1EC7" w14:textId="77777777" w:rsidR="00370A8E" w:rsidRPr="005C0063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370A8E" w:rsidRPr="00AD6FF4" w14:paraId="059317A6" w14:textId="77777777" w:rsidTr="00AF3360">
        <w:trPr>
          <w:trHeight w:val="531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AA82" w14:textId="77777777" w:rsidR="00370A8E" w:rsidRPr="00AD6FF4" w:rsidRDefault="00370A8E" w:rsidP="00AF336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B2A79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3781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0A8E" w:rsidRPr="00AD6FF4" w14:paraId="050F759A" w14:textId="77777777" w:rsidTr="00AF3360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EEF3A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C7F8E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F262B40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65606BA" w14:textId="77777777" w:rsidR="00370A8E" w:rsidRPr="00E617AD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617AD"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CC431" w14:textId="77777777" w:rsidR="00370A8E" w:rsidRPr="005C0063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370A8E" w:rsidRPr="00AD6FF4" w14:paraId="3D55B1B7" w14:textId="77777777" w:rsidTr="00AF3360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F5AB4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E78959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8D12FE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E7742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08C6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A7800E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850B0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6C1AE0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C56E" w14:textId="77777777" w:rsidR="00370A8E" w:rsidRPr="00AD6FF4" w:rsidRDefault="00370A8E" w:rsidP="00AF3360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370A8E" w:rsidRPr="00AD6FF4" w14:paraId="0146530B" w14:textId="77777777" w:rsidTr="00AF3360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F83C6" w14:textId="77777777" w:rsidR="00370A8E" w:rsidRPr="00CA24EB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F0D42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B6C7E03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2C2AF542" w14:textId="77777777" w:rsidR="00370A8E" w:rsidRPr="004209DD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209DD"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FB95A" w14:textId="77777777" w:rsidR="00370A8E" w:rsidRPr="005C0063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370A8E" w:rsidRPr="00AD6FF4" w14:paraId="12E78DA4" w14:textId="77777777" w:rsidTr="00AF3360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C79F5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0F5EE1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B7CFE4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AF2982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D8253C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1953CC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B39F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0A8E" w:rsidRPr="00AD6FF4" w14:paraId="510C7AF7" w14:textId="77777777" w:rsidTr="00AF3360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18CDE" w14:textId="77777777" w:rsidR="00370A8E" w:rsidRPr="005C4A68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FF5F4A4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9B7292C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22B33E8C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3583A" w14:textId="77777777" w:rsidR="00370A8E" w:rsidRPr="005C0063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370A8E" w:rsidRPr="00AD6FF4" w14:paraId="0D5F37AC" w14:textId="77777777" w:rsidTr="00AF3360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64406" w14:textId="77777777" w:rsidR="00370A8E" w:rsidRPr="00F96FE6" w:rsidRDefault="00370A8E" w:rsidP="00AF3360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FC8268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39CA9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DC0CF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A8EA1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E90A0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0A8E" w:rsidRPr="00AD6FF4" w14:paraId="4DC729CD" w14:textId="77777777" w:rsidTr="00AF3360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78A8B" w14:textId="77777777" w:rsidR="00370A8E" w:rsidRPr="00F96FE6" w:rsidRDefault="00370A8E" w:rsidP="00AF3360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AADCC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AA2088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AEEECD" w14:textId="77777777" w:rsidR="00370A8E" w:rsidRPr="00C74660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0FCE" w14:textId="77777777" w:rsidR="00370A8E" w:rsidRPr="00CE7372" w:rsidRDefault="00370A8E" w:rsidP="00AF3360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370A8E" w:rsidRPr="00AD6FF4" w14:paraId="2639C348" w14:textId="77777777" w:rsidTr="00AF3360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B80C0" w14:textId="77777777" w:rsidR="00370A8E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de Buena 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 xml:space="preserve">de Obras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, seleccionar para procesos de contratación igual o mayores a Bs5.000.000,00)</w:t>
            </w:r>
          </w:p>
          <w:p w14:paraId="24A73971" w14:textId="77777777" w:rsidR="00370A8E" w:rsidRPr="00F96FE6" w:rsidRDefault="00370A8E" w:rsidP="00AF3360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  <w:r w:rsidRPr="00735DB0"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  <w:t>(NO CORRESPONDE)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368E9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C89B7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BE781" w14:textId="77777777" w:rsidR="00370A8E" w:rsidRPr="00EE575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9D1848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94284" w14:textId="77777777" w:rsidR="00370A8E" w:rsidRPr="005C0063" w:rsidRDefault="00370A8E" w:rsidP="00AF3360"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370A8E" w:rsidRPr="00AD6FF4" w14:paraId="31829489" w14:textId="77777777" w:rsidTr="00AF3360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56844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DBAA5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6DF96C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87E4" w14:textId="77777777" w:rsidR="00370A8E" w:rsidRPr="00292CD5" w:rsidRDefault="00370A8E" w:rsidP="00AF3360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97FFA3" w14:textId="77777777" w:rsidR="00370A8E" w:rsidRPr="004D22CD" w:rsidRDefault="00370A8E" w:rsidP="00AF3360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36C078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0A8E" w:rsidRPr="00AD6FF4" w14:paraId="47E2E4A4" w14:textId="77777777" w:rsidTr="00AF3360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9168B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32DD57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621C6A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E8BEC4" w14:textId="77777777" w:rsidR="00370A8E" w:rsidRPr="00292CD5" w:rsidRDefault="00370A8E" w:rsidP="00AF3360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EB17C7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FC1E6F" w14:textId="77777777" w:rsidR="00370A8E" w:rsidRPr="00CE7372" w:rsidRDefault="00370A8E" w:rsidP="00AF3360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6CCE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0A8E" w:rsidRPr="00AD6FF4" w14:paraId="0EE9DC82" w14:textId="77777777" w:rsidTr="00AF3360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A3E31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0DD1B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F1F97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BA1F9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19730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2E51DC16" w14:textId="77777777" w:rsidR="00370A8E" w:rsidRPr="00AD6FF4" w:rsidRDefault="00370A8E" w:rsidP="00AF3360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75150E" w14:textId="77777777" w:rsidR="00370A8E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47B5847D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19A8976A" w14:textId="77777777" w:rsidR="00370A8E" w:rsidRPr="00AD6FF4" w:rsidRDefault="00370A8E" w:rsidP="00AF3360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5757A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8BD75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C92053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0A8E" w:rsidRPr="00AD6FF4" w14:paraId="7465C8E8" w14:textId="77777777" w:rsidTr="00AF3360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D1E39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D56FC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ED910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A1AA5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D11FF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D282640" w14:textId="77777777" w:rsidR="00370A8E" w:rsidRPr="00311E67" w:rsidRDefault="00370A8E" w:rsidP="00AF336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502B16" w14:textId="77777777" w:rsidR="00370A8E" w:rsidRPr="00311E67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691A98F" w14:textId="77777777" w:rsidR="00370A8E" w:rsidRPr="00311E67" w:rsidRDefault="00370A8E" w:rsidP="00AF336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2A020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0A8E" w:rsidRPr="00AD6FF4" w14:paraId="5D26F8B1" w14:textId="77777777" w:rsidTr="00AF3360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971F3" w14:textId="77777777" w:rsidR="00370A8E" w:rsidRPr="00AD6FF4" w:rsidRDefault="00370A8E" w:rsidP="00AF336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F57947" w14:textId="77777777" w:rsidR="00370A8E" w:rsidRPr="00AD6FF4" w:rsidRDefault="00370A8E" w:rsidP="00AF336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7855" w14:textId="77777777" w:rsidR="00370A8E" w:rsidRPr="00AD6FF4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CB76C33" w14:textId="3B1F97C3" w:rsidR="00663E54" w:rsidRDefault="00663E54" w:rsidP="00AB5834">
      <w:pPr>
        <w:rPr>
          <w:rFonts w:ascii="Arial" w:hAnsi="Arial" w:cs="Arial"/>
          <w:color w:val="0000FF"/>
          <w:sz w:val="16"/>
          <w:szCs w:val="16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998"/>
        <w:gridCol w:w="765"/>
        <w:gridCol w:w="168"/>
        <w:gridCol w:w="120"/>
        <w:gridCol w:w="1143"/>
        <w:gridCol w:w="121"/>
        <w:gridCol w:w="1299"/>
        <w:gridCol w:w="121"/>
        <w:gridCol w:w="227"/>
        <w:gridCol w:w="2868"/>
        <w:gridCol w:w="203"/>
      </w:tblGrid>
      <w:tr w:rsidR="00370A8E" w:rsidRPr="00FB67AD" w14:paraId="291E0CBC" w14:textId="77777777" w:rsidTr="00AF3360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4277771" w14:textId="77777777" w:rsidR="00370A8E" w:rsidRPr="00FB67AD" w:rsidRDefault="00370A8E" w:rsidP="00370A8E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  <w:proofErr w:type="spellEnd"/>
          </w:p>
        </w:tc>
      </w:tr>
      <w:tr w:rsidR="00370A8E" w:rsidRPr="00FB67AD" w14:paraId="2555D933" w14:textId="77777777" w:rsidTr="00AF3360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B4452" w14:textId="77777777" w:rsidR="00370A8E" w:rsidRPr="00E461C4" w:rsidRDefault="00370A8E" w:rsidP="00AF3360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89DDB" w14:textId="77777777" w:rsidR="00370A8E" w:rsidRPr="00E461C4" w:rsidRDefault="00370A8E" w:rsidP="00AF3360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2CD0DE" w14:textId="77777777" w:rsidR="00370A8E" w:rsidRPr="00E461C4" w:rsidRDefault="00370A8E" w:rsidP="00AF336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370A8E" w:rsidRPr="00FB67AD" w14:paraId="06877D25" w14:textId="77777777" w:rsidTr="00AF336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A3970" w14:textId="77777777" w:rsidR="00370A8E" w:rsidRPr="00FB67AD" w:rsidRDefault="00370A8E" w:rsidP="00AF336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A7B92" w14:textId="77777777" w:rsidR="00370A8E" w:rsidRPr="00FB67AD" w:rsidRDefault="00370A8E" w:rsidP="00AF336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634982" w14:textId="77777777" w:rsidR="00370A8E" w:rsidRPr="00FB67AD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07E648" w14:textId="77777777" w:rsidR="00370A8E" w:rsidRPr="00FB67AD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F1596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A1AEA" w14:textId="77777777" w:rsidR="00370A8E" w:rsidRPr="00FB67AD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0A8E" w:rsidRPr="00FB67AD" w14:paraId="239B34AD" w14:textId="77777777" w:rsidTr="00AF336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8AAC4" w14:textId="77777777" w:rsidR="00370A8E" w:rsidRPr="00FB67AD" w:rsidRDefault="00370A8E" w:rsidP="00AF336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111BEF22" w14:textId="77777777" w:rsidR="00370A8E" w:rsidRPr="00FB67AD" w:rsidRDefault="00370A8E" w:rsidP="00AF3360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B19B3A" w14:textId="77777777" w:rsidR="00370A8E" w:rsidRPr="00FB67AD" w:rsidRDefault="00370A8E" w:rsidP="00AF3360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D02E4" w14:textId="77777777" w:rsidR="00370A8E" w:rsidRPr="00FB67AD" w:rsidRDefault="00370A8E" w:rsidP="00AF3360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4EAB9" w14:textId="77777777" w:rsidR="00370A8E" w:rsidRPr="00FB67AD" w:rsidRDefault="00370A8E" w:rsidP="00AF336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DABD3" w14:textId="77777777" w:rsidR="00370A8E" w:rsidRPr="00FB67AD" w:rsidRDefault="00370A8E" w:rsidP="00AF33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597B8" w14:textId="77777777" w:rsidR="00370A8E" w:rsidRPr="00FB67AD" w:rsidRDefault="00370A8E" w:rsidP="00AF336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A2E0F" w14:textId="77777777" w:rsidR="00370A8E" w:rsidRPr="00FB67AD" w:rsidRDefault="00370A8E" w:rsidP="00AF33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5C27A" w14:textId="77777777" w:rsidR="00370A8E" w:rsidRPr="00FB67AD" w:rsidRDefault="00370A8E" w:rsidP="00AF336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291AB" w14:textId="77777777" w:rsidR="00370A8E" w:rsidRPr="00FB67AD" w:rsidRDefault="00370A8E" w:rsidP="00AF3360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370A8E" w:rsidRPr="00FB67AD" w14:paraId="2D4CD1E7" w14:textId="77777777" w:rsidTr="00AF336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08560" w14:textId="77777777" w:rsidR="00370A8E" w:rsidRPr="00FB67AD" w:rsidRDefault="00370A8E" w:rsidP="00AF336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97404" w14:textId="77777777" w:rsidR="00370A8E" w:rsidRPr="00FB67AD" w:rsidRDefault="00370A8E" w:rsidP="00AF336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F48383" w14:textId="77777777" w:rsidR="00370A8E" w:rsidRPr="00FB67AD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5660C0F" w14:textId="77777777" w:rsidR="00370A8E" w:rsidRPr="00FB67AD" w:rsidRDefault="00370A8E" w:rsidP="00AF336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Santa Cruz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E9829F" w14:textId="77777777" w:rsidR="00370A8E" w:rsidRPr="00FB67AD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7451288" w14:textId="77777777" w:rsidR="00370A8E" w:rsidRPr="00FB67AD" w:rsidRDefault="00370A8E" w:rsidP="00AF336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E4E684" w14:textId="77777777" w:rsidR="00370A8E" w:rsidRPr="00FB67AD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B6C1A36" w14:textId="77777777" w:rsidR="00370A8E" w:rsidRPr="00FB67AD" w:rsidRDefault="00370A8E" w:rsidP="00AF336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E531F">
              <w:rPr>
                <w:rFonts w:ascii="Verdana" w:hAnsi="Verdana" w:cs="Arial"/>
                <w:sz w:val="16"/>
                <w:szCs w:val="16"/>
                <w:lang w:val="es-BO"/>
              </w:rPr>
              <w:t>Calle Independencia No. 461 entre calles Mercado y Monseñor Salvatierra (Zona Centro)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3675A9" w14:textId="77777777" w:rsidR="00370A8E" w:rsidRPr="00FB67AD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0A8E" w:rsidRPr="00FB67AD" w14:paraId="51EB3544" w14:textId="77777777" w:rsidTr="00AF336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D47FB" w14:textId="77777777" w:rsidR="00370A8E" w:rsidRPr="00E461C4" w:rsidRDefault="00370A8E" w:rsidP="00AF3360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F69CF" w14:textId="77777777" w:rsidR="00370A8E" w:rsidRPr="00E461C4" w:rsidRDefault="00370A8E" w:rsidP="00AF3360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B0D55" w14:textId="77777777" w:rsidR="00370A8E" w:rsidRPr="00E461C4" w:rsidRDefault="00370A8E" w:rsidP="00AF336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370A8E" w:rsidRPr="00FB67AD" w14:paraId="222C8DB4" w14:textId="77777777" w:rsidTr="00AF336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7652B" w14:textId="77777777" w:rsidR="00370A8E" w:rsidRPr="00FB67AD" w:rsidRDefault="00370A8E" w:rsidP="00AF336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4A0F8F0" w14:textId="77777777" w:rsidR="00370A8E" w:rsidRPr="00FB67AD" w:rsidRDefault="00370A8E" w:rsidP="00AF336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3 11 48 86</w:t>
            </w:r>
            <w:r w:rsidRPr="007566D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proofErr w:type="spellStart"/>
            <w:r w:rsidRPr="007566D7"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 w:rsidRPr="007566D7"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7AF29F" w14:textId="77777777" w:rsidR="00370A8E" w:rsidRPr="00FB67AD" w:rsidRDefault="00370A8E" w:rsidP="00AF336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BA72AA" w14:textId="77777777" w:rsidR="00370A8E" w:rsidRPr="00FB67AD" w:rsidRDefault="00370A8E" w:rsidP="00AF336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CDA061" w14:textId="77777777" w:rsidR="00370A8E" w:rsidRPr="00FB67AD" w:rsidRDefault="00370A8E" w:rsidP="00AF336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F8E5AB1" w14:textId="77777777" w:rsidR="00370A8E" w:rsidRPr="006E531F" w:rsidRDefault="00316A47" w:rsidP="00AF3360">
            <w:pPr>
              <w:rPr>
                <w:rFonts w:ascii="Verdana" w:hAnsi="Verdana"/>
                <w:i/>
                <w:color w:val="0563C1" w:themeColor="hyperlink"/>
                <w:sz w:val="16"/>
                <w:szCs w:val="16"/>
                <w:u w:val="single"/>
              </w:rPr>
            </w:pPr>
            <w:hyperlink r:id="rId7" w:history="1">
              <w:r w:rsidR="00370A8E" w:rsidRPr="006E531F">
                <w:rPr>
                  <w:rStyle w:val="Hipervnculo"/>
                  <w:rFonts w:ascii="Verdana" w:hAnsi="Verdana"/>
                  <w:i/>
                  <w:sz w:val="16"/>
                  <w:szCs w:val="16"/>
                </w:rPr>
                <w:t>erick.delgado@aevivienda.gob.bo</w:t>
              </w:r>
            </w:hyperlink>
          </w:p>
          <w:p w14:paraId="033A0DA6" w14:textId="77777777" w:rsidR="00370A8E" w:rsidRPr="00FB67AD" w:rsidRDefault="00316A47" w:rsidP="00AF336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="00370A8E" w:rsidRPr="006E531F">
                <w:rPr>
                  <w:rStyle w:val="Hipervnculo"/>
                  <w:rFonts w:ascii="Verdana" w:hAnsi="Verdana"/>
                  <w:i/>
                  <w:sz w:val="16"/>
                  <w:szCs w:val="16"/>
                </w:rPr>
                <w:t xml:space="preserve">aldrin.ramirez@aevivienda.gob.bo </w:t>
              </w:r>
            </w:hyperlink>
            <w:r w:rsidR="00370A8E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2A4882" w14:textId="77777777" w:rsidR="00370A8E" w:rsidRPr="00FB67AD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0A8E" w:rsidRPr="00FB67AD" w14:paraId="639732BE" w14:textId="77777777" w:rsidTr="00AF336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50124" w14:textId="77777777" w:rsidR="00370A8E" w:rsidRPr="00E461C4" w:rsidRDefault="00370A8E" w:rsidP="00AF3360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49983F" w14:textId="77777777" w:rsidR="00370A8E" w:rsidRPr="00E461C4" w:rsidRDefault="00370A8E" w:rsidP="00AF3360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7E61" w14:textId="77777777" w:rsidR="00370A8E" w:rsidRPr="00E461C4" w:rsidRDefault="00370A8E" w:rsidP="00AF336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460DD82D" w14:textId="0D976374" w:rsidR="00370A8E" w:rsidRDefault="00370A8E" w:rsidP="00AB5834">
      <w:pPr>
        <w:rPr>
          <w:rFonts w:ascii="Arial" w:hAnsi="Arial" w:cs="Arial"/>
          <w:color w:val="0000FF"/>
          <w:sz w:val="16"/>
          <w:szCs w:val="16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168"/>
        <w:gridCol w:w="120"/>
        <w:gridCol w:w="839"/>
        <w:gridCol w:w="120"/>
        <w:gridCol w:w="1223"/>
        <w:gridCol w:w="120"/>
        <w:gridCol w:w="653"/>
        <w:gridCol w:w="482"/>
        <w:gridCol w:w="208"/>
        <w:gridCol w:w="2302"/>
        <w:gridCol w:w="131"/>
      </w:tblGrid>
      <w:tr w:rsidR="00370A8E" w:rsidRPr="00FB67AD" w14:paraId="1FEED79F" w14:textId="77777777" w:rsidTr="00AF3360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83E0FBF" w14:textId="77777777" w:rsidR="00370A8E" w:rsidRPr="00FB67AD" w:rsidRDefault="00370A8E" w:rsidP="00370A8E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370A8E" w:rsidRPr="00FB67AD" w14:paraId="48E72593" w14:textId="77777777" w:rsidTr="00AF3360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2C24F" w14:textId="77777777" w:rsidR="00370A8E" w:rsidRPr="00E461C4" w:rsidRDefault="00370A8E" w:rsidP="00AF3360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5187B" w14:textId="77777777" w:rsidR="00370A8E" w:rsidRPr="00E461C4" w:rsidRDefault="00370A8E" w:rsidP="00AF3360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3900F8" w14:textId="77777777" w:rsidR="00370A8E" w:rsidRPr="00E461C4" w:rsidRDefault="00370A8E" w:rsidP="00AF3360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370A8E" w:rsidRPr="00FB67AD" w14:paraId="5B0A5839" w14:textId="77777777" w:rsidTr="00AF336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995F6D" w14:textId="77777777" w:rsidR="00370A8E" w:rsidRPr="00FB67AD" w:rsidRDefault="00370A8E" w:rsidP="00AF336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</w:t>
            </w:r>
            <w:proofErr w:type="spellStart"/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MAE</w:t>
            </w:r>
            <w:proofErr w:type="spellEnd"/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ECF70" w14:textId="77777777" w:rsidR="00370A8E" w:rsidRPr="00FB67AD" w:rsidRDefault="00370A8E" w:rsidP="00AF336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8B24F" w14:textId="77777777" w:rsidR="00370A8E" w:rsidRPr="00FB67AD" w:rsidRDefault="00370A8E" w:rsidP="00AF33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FD6A80" w14:textId="77777777" w:rsidR="00370A8E" w:rsidRPr="00FB67AD" w:rsidRDefault="00370A8E" w:rsidP="00AF336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B7642" w14:textId="77777777" w:rsidR="00370A8E" w:rsidRPr="00FB67AD" w:rsidRDefault="00370A8E" w:rsidP="00AF33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249FEF" w14:textId="77777777" w:rsidR="00370A8E" w:rsidRPr="00FB67AD" w:rsidRDefault="00370A8E" w:rsidP="00AF336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88B7D" w14:textId="77777777" w:rsidR="00370A8E" w:rsidRPr="00FB67AD" w:rsidRDefault="00370A8E" w:rsidP="00AF33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ABF0F5" w14:textId="77777777" w:rsidR="00370A8E" w:rsidRPr="00FB67AD" w:rsidRDefault="00370A8E" w:rsidP="00AF336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7C9D6" w14:textId="77777777" w:rsidR="00370A8E" w:rsidRPr="00FB67AD" w:rsidRDefault="00370A8E" w:rsidP="00AF33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16E09E" w14:textId="77777777" w:rsidR="00370A8E" w:rsidRPr="00FB67AD" w:rsidRDefault="00370A8E" w:rsidP="00AF336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4115A" w14:textId="77777777" w:rsidR="00370A8E" w:rsidRPr="00FB67AD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0A8E" w:rsidRPr="00FB67AD" w14:paraId="2456025A" w14:textId="77777777" w:rsidTr="00AF336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6E77B31" w14:textId="77777777" w:rsidR="00370A8E" w:rsidRPr="00FB67AD" w:rsidRDefault="00370A8E" w:rsidP="00AF336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6DE3A2" w14:textId="77777777" w:rsidR="00370A8E" w:rsidRPr="00FB67AD" w:rsidRDefault="00370A8E" w:rsidP="00AF336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C2C014" w14:textId="77777777" w:rsidR="00370A8E" w:rsidRPr="00FB67AD" w:rsidRDefault="00370A8E" w:rsidP="00AF336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4F8D44" w14:textId="77777777" w:rsidR="00370A8E" w:rsidRPr="00FB67AD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B46EB" w14:textId="77777777" w:rsidR="00370A8E" w:rsidRPr="00FB67AD" w:rsidRDefault="00370A8E" w:rsidP="00AF336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0C5759" w14:textId="77777777" w:rsidR="00370A8E" w:rsidRPr="00FB67AD" w:rsidRDefault="00370A8E" w:rsidP="00AF336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FD117" w14:textId="77777777" w:rsidR="00370A8E" w:rsidRPr="00FB67AD" w:rsidRDefault="00370A8E" w:rsidP="00AF336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53E70" w14:textId="77777777" w:rsidR="00370A8E" w:rsidRPr="00FB67AD" w:rsidRDefault="00370A8E" w:rsidP="00AF336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B93BC9" w14:textId="77777777" w:rsidR="00370A8E" w:rsidRPr="00FB67AD" w:rsidRDefault="00370A8E" w:rsidP="00AF336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37537B" w14:textId="77777777" w:rsidR="00370A8E" w:rsidRPr="00FB67AD" w:rsidRDefault="00370A8E" w:rsidP="00AF336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8A57C6" w14:textId="77777777" w:rsidR="00370A8E" w:rsidRPr="00FB67AD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0A8E" w:rsidRPr="00FB67AD" w14:paraId="0D5849A0" w14:textId="77777777" w:rsidTr="00AF3360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A4EBBF" w14:textId="77777777" w:rsidR="00370A8E" w:rsidRPr="00E461C4" w:rsidRDefault="00370A8E" w:rsidP="00AF3360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4C8F0" w14:textId="77777777" w:rsidR="00370A8E" w:rsidRPr="00E461C4" w:rsidRDefault="00370A8E" w:rsidP="00AF3360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D9520" w14:textId="77777777" w:rsidR="00370A8E" w:rsidRPr="00E461C4" w:rsidRDefault="00370A8E" w:rsidP="00AF336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EC2B7" w14:textId="77777777" w:rsidR="00370A8E" w:rsidRPr="00E461C4" w:rsidRDefault="00370A8E" w:rsidP="00AF336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0DB5F" w14:textId="77777777" w:rsidR="00370A8E" w:rsidRPr="00E461C4" w:rsidRDefault="00370A8E" w:rsidP="00AF336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C8CC7" w14:textId="77777777" w:rsidR="00370A8E" w:rsidRPr="00E461C4" w:rsidRDefault="00370A8E" w:rsidP="00AF336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169C9" w14:textId="77777777" w:rsidR="00370A8E" w:rsidRPr="00E461C4" w:rsidRDefault="00370A8E" w:rsidP="00AF336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42668" w14:textId="77777777" w:rsidR="00370A8E" w:rsidRPr="00E461C4" w:rsidRDefault="00370A8E" w:rsidP="00AF336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421ADB" w14:textId="77777777" w:rsidR="00370A8E" w:rsidRPr="00E461C4" w:rsidRDefault="00370A8E" w:rsidP="00AF336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D0A71" w14:textId="77777777" w:rsidR="00370A8E" w:rsidRPr="00E461C4" w:rsidRDefault="00370A8E" w:rsidP="00AF336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566473" w14:textId="77777777" w:rsidR="00370A8E" w:rsidRPr="00E461C4" w:rsidRDefault="00370A8E" w:rsidP="00AF3360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370A8E" w:rsidRPr="00FB67AD" w14:paraId="483DF57B" w14:textId="77777777" w:rsidTr="00AF336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0D3B4C" w14:textId="77777777" w:rsidR="00370A8E" w:rsidRPr="00FB67AD" w:rsidRDefault="00370A8E" w:rsidP="00AF336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</w:t>
            </w:r>
            <w:proofErr w:type="spellStart"/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RCD</w:t>
            </w:r>
            <w:proofErr w:type="spellEnd"/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88F01" w14:textId="77777777" w:rsidR="00370A8E" w:rsidRPr="00FB67AD" w:rsidRDefault="00370A8E" w:rsidP="00AF336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2DC47" w14:textId="77777777" w:rsidR="00370A8E" w:rsidRPr="00FB67AD" w:rsidRDefault="00370A8E" w:rsidP="00AF33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494B24" w14:textId="77777777" w:rsidR="00370A8E" w:rsidRPr="00FB67AD" w:rsidRDefault="00370A8E" w:rsidP="00AF336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45229" w14:textId="77777777" w:rsidR="00370A8E" w:rsidRPr="00FB67AD" w:rsidRDefault="00370A8E" w:rsidP="00AF33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60BD92" w14:textId="77777777" w:rsidR="00370A8E" w:rsidRPr="00FB67AD" w:rsidRDefault="00370A8E" w:rsidP="00AF336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5593C" w14:textId="77777777" w:rsidR="00370A8E" w:rsidRPr="00FB67AD" w:rsidRDefault="00370A8E" w:rsidP="00AF33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D52C6" w14:textId="77777777" w:rsidR="00370A8E" w:rsidRPr="00FB67AD" w:rsidRDefault="00370A8E" w:rsidP="00AF336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D5910" w14:textId="77777777" w:rsidR="00370A8E" w:rsidRPr="00FB67AD" w:rsidRDefault="00370A8E" w:rsidP="00AF33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E7A47" w14:textId="77777777" w:rsidR="00370A8E" w:rsidRPr="00FB67AD" w:rsidRDefault="00370A8E" w:rsidP="00AF336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A5C9DC" w14:textId="77777777" w:rsidR="00370A8E" w:rsidRPr="00FB67AD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0A8E" w:rsidRPr="00FB67AD" w14:paraId="469531D6" w14:textId="77777777" w:rsidTr="00AF336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FF537E" w14:textId="77777777" w:rsidR="00370A8E" w:rsidRPr="00FB67AD" w:rsidRDefault="00370A8E" w:rsidP="00AF336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2BA26" w14:textId="77777777" w:rsidR="00370A8E" w:rsidRPr="00FB67AD" w:rsidRDefault="00370A8E" w:rsidP="00AF336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C388A" w14:textId="77777777" w:rsidR="00370A8E" w:rsidRPr="00FB67AD" w:rsidRDefault="00370A8E" w:rsidP="00AF336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B20630" w14:textId="77777777" w:rsidR="00370A8E" w:rsidRPr="00FB67AD" w:rsidRDefault="00370A8E" w:rsidP="00AF336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A42340" w14:textId="77777777" w:rsidR="00370A8E" w:rsidRPr="00FB67AD" w:rsidRDefault="00370A8E" w:rsidP="00AF336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E9107D" w14:textId="77777777" w:rsidR="00370A8E" w:rsidRPr="00FB67AD" w:rsidRDefault="00370A8E" w:rsidP="00AF336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BAZAN</w:t>
            </w:r>
            <w:proofErr w:type="spellEnd"/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A54C4" w14:textId="77777777" w:rsidR="00370A8E" w:rsidRPr="00FB67AD" w:rsidRDefault="00370A8E" w:rsidP="00AF336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02B65F" w14:textId="77777777" w:rsidR="00370A8E" w:rsidRPr="00FB67AD" w:rsidRDefault="00370A8E" w:rsidP="00AF336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B64C9"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1B4C2D" w14:textId="77777777" w:rsidR="00370A8E" w:rsidRPr="00FB67AD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46493E" w14:textId="77777777" w:rsidR="00370A8E" w:rsidRPr="00FB67AD" w:rsidRDefault="00370A8E" w:rsidP="00AF336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B64C9">
              <w:rPr>
                <w:rFonts w:ascii="Arial" w:hAnsi="Arial" w:cs="Arial"/>
                <w:sz w:val="16"/>
                <w:szCs w:val="16"/>
                <w:lang w:val="es-BO"/>
              </w:rPr>
              <w:t>DIRECTOR DEPARTAMENTAL SANTA CRUZ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4A2C4" w14:textId="77777777" w:rsidR="00370A8E" w:rsidRPr="00FB67AD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0A8E" w:rsidRPr="00FB67AD" w14:paraId="37B9B129" w14:textId="77777777" w:rsidTr="00AF3360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A5C983" w14:textId="77777777" w:rsidR="00370A8E" w:rsidRPr="00E461C4" w:rsidRDefault="00370A8E" w:rsidP="00AF3360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0A093" w14:textId="77777777" w:rsidR="00370A8E" w:rsidRPr="00E461C4" w:rsidRDefault="00370A8E" w:rsidP="00AF3360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CF627" w14:textId="77777777" w:rsidR="00370A8E" w:rsidRPr="00E461C4" w:rsidRDefault="00370A8E" w:rsidP="00AF336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C0C56" w14:textId="77777777" w:rsidR="00370A8E" w:rsidRPr="00E461C4" w:rsidRDefault="00370A8E" w:rsidP="00AF336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214BD" w14:textId="77777777" w:rsidR="00370A8E" w:rsidRPr="00E461C4" w:rsidRDefault="00370A8E" w:rsidP="00AF336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E253CD" w14:textId="77777777" w:rsidR="00370A8E" w:rsidRPr="00E461C4" w:rsidRDefault="00370A8E" w:rsidP="00AF336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B5C1B3" w14:textId="77777777" w:rsidR="00370A8E" w:rsidRPr="00E461C4" w:rsidRDefault="00370A8E" w:rsidP="00AF336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4F554" w14:textId="77777777" w:rsidR="00370A8E" w:rsidRPr="00E461C4" w:rsidRDefault="00370A8E" w:rsidP="00AF336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45063" w14:textId="77777777" w:rsidR="00370A8E" w:rsidRPr="00E461C4" w:rsidRDefault="00370A8E" w:rsidP="00AF336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CBAA2" w14:textId="77777777" w:rsidR="00370A8E" w:rsidRPr="00E461C4" w:rsidRDefault="00370A8E" w:rsidP="00AF336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30BC6F" w14:textId="77777777" w:rsidR="00370A8E" w:rsidRPr="00E461C4" w:rsidRDefault="00370A8E" w:rsidP="00AF3360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370A8E" w:rsidRPr="00FB67AD" w14:paraId="28A03839" w14:textId="77777777" w:rsidTr="00AF336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E4CA1" w14:textId="77777777" w:rsidR="00370A8E" w:rsidRPr="00FB67AD" w:rsidRDefault="00370A8E" w:rsidP="00AF336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EBB6B" w14:textId="77777777" w:rsidR="00370A8E" w:rsidRPr="00FB67AD" w:rsidRDefault="00370A8E" w:rsidP="00AF336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8C62D" w14:textId="77777777" w:rsidR="00370A8E" w:rsidRPr="00FB67AD" w:rsidRDefault="00370A8E" w:rsidP="00AF33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E758B4" w14:textId="77777777" w:rsidR="00370A8E" w:rsidRPr="00FB67AD" w:rsidRDefault="00370A8E" w:rsidP="00AF336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2DF9C" w14:textId="77777777" w:rsidR="00370A8E" w:rsidRPr="00FB67AD" w:rsidRDefault="00370A8E" w:rsidP="00AF33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94500" w14:textId="77777777" w:rsidR="00370A8E" w:rsidRPr="00FB67AD" w:rsidRDefault="00370A8E" w:rsidP="00AF336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90F55" w14:textId="77777777" w:rsidR="00370A8E" w:rsidRPr="00FB67AD" w:rsidRDefault="00370A8E" w:rsidP="00AF33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DECF3" w14:textId="77777777" w:rsidR="00370A8E" w:rsidRPr="00FB67AD" w:rsidRDefault="00370A8E" w:rsidP="00AF336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7DB2D" w14:textId="77777777" w:rsidR="00370A8E" w:rsidRPr="00FB67AD" w:rsidRDefault="00370A8E" w:rsidP="00AF336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603054" w14:textId="77777777" w:rsidR="00370A8E" w:rsidRPr="00FB67AD" w:rsidRDefault="00370A8E" w:rsidP="00AF336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2ADE56" w14:textId="77777777" w:rsidR="00370A8E" w:rsidRPr="00FB67AD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0A8E" w:rsidRPr="00FB67AD" w14:paraId="6FEB5C80" w14:textId="77777777" w:rsidTr="00AF3360">
        <w:tblPrEx>
          <w:tblCellMar>
            <w:left w:w="57" w:type="dxa"/>
            <w:right w:w="57" w:type="dxa"/>
          </w:tblCellMar>
        </w:tblPrEx>
        <w:trPr>
          <w:trHeight w:val="38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9B847" w14:textId="77777777" w:rsidR="00370A8E" w:rsidRPr="00FB67AD" w:rsidRDefault="00370A8E" w:rsidP="00AF336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53F3FE8" w14:textId="77777777" w:rsidR="00370A8E" w:rsidRPr="00FB67AD" w:rsidRDefault="00370A8E" w:rsidP="00AF336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835F07" w14:textId="77777777" w:rsidR="00370A8E" w:rsidRPr="00FB67AD" w:rsidRDefault="00370A8E" w:rsidP="00AF336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E16EC6" w14:textId="77777777" w:rsidR="00370A8E" w:rsidRPr="00FB67AD" w:rsidRDefault="00370A8E" w:rsidP="00AF336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 w:rsidRPr="001B64C9">
              <w:rPr>
                <w:rFonts w:ascii="Arial" w:hAnsi="Arial" w:cs="Arial"/>
                <w:sz w:val="16"/>
                <w:szCs w:val="16"/>
                <w:lang w:val="es-BO"/>
              </w:rPr>
              <w:t>RAMIREZ</w:t>
            </w:r>
            <w:proofErr w:type="spellEnd"/>
          </w:p>
        </w:tc>
        <w:tc>
          <w:tcPr>
            <w:tcW w:w="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9CF7" w14:textId="77777777" w:rsidR="00370A8E" w:rsidRPr="00FB67AD" w:rsidRDefault="00370A8E" w:rsidP="00AF336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896CF3" w14:textId="77777777" w:rsidR="00370A8E" w:rsidRPr="00FB67AD" w:rsidRDefault="00370A8E" w:rsidP="00AF336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B64C9">
              <w:rPr>
                <w:rFonts w:ascii="Arial" w:hAnsi="Arial" w:cs="Arial"/>
                <w:sz w:val="16"/>
                <w:szCs w:val="16"/>
                <w:lang w:val="es-BO"/>
              </w:rPr>
              <w:t>VERA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691D" w14:textId="77777777" w:rsidR="00370A8E" w:rsidRPr="00FB67AD" w:rsidRDefault="00370A8E" w:rsidP="00AF336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3E5846" w14:textId="77777777" w:rsidR="00370A8E" w:rsidRPr="00FB67AD" w:rsidRDefault="00370A8E" w:rsidP="00AF336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proofErr w:type="spellStart"/>
            <w:r w:rsidRPr="001B64C9">
              <w:rPr>
                <w:rFonts w:ascii="Arial" w:hAnsi="Arial" w:cs="Arial"/>
                <w:sz w:val="16"/>
                <w:szCs w:val="16"/>
                <w:lang w:val="es-BO"/>
              </w:rPr>
              <w:t>ALDRIN</w:t>
            </w:r>
            <w:proofErr w:type="spellEnd"/>
          </w:p>
        </w:tc>
        <w:tc>
          <w:tcPr>
            <w:tcW w:w="118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4DFE" w14:textId="77777777" w:rsidR="00370A8E" w:rsidRPr="00FB67AD" w:rsidRDefault="00370A8E" w:rsidP="00AF336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35FDF1" w14:textId="77777777" w:rsidR="00370A8E" w:rsidRPr="00FB67AD" w:rsidRDefault="00370A8E" w:rsidP="00AF336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</w:t>
            </w:r>
            <w:r w:rsidRPr="009904F9">
              <w:rPr>
                <w:rFonts w:ascii="Arial" w:hAnsi="Arial" w:cs="Arial"/>
                <w:sz w:val="16"/>
                <w:szCs w:val="16"/>
                <w:lang w:val="es-BO"/>
              </w:rPr>
              <w:t>O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I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B2EA" w14:textId="77777777" w:rsidR="00370A8E" w:rsidRPr="00FB67AD" w:rsidRDefault="00370A8E" w:rsidP="00AF336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70A8E" w:rsidRPr="00965E5F" w14:paraId="780F555F" w14:textId="77777777" w:rsidTr="00AF336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87BC2" w14:textId="77777777" w:rsidR="00370A8E" w:rsidRPr="00E461C4" w:rsidRDefault="00370A8E" w:rsidP="00AF3360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C0929F" w14:textId="77777777" w:rsidR="00370A8E" w:rsidRPr="00E461C4" w:rsidRDefault="00370A8E" w:rsidP="00AF3360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C5D31A" w14:textId="77777777" w:rsidR="00370A8E" w:rsidRPr="00E461C4" w:rsidRDefault="00370A8E" w:rsidP="00AF3360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40514F" w14:textId="77777777" w:rsidR="00370A8E" w:rsidRPr="00E461C4" w:rsidRDefault="00370A8E" w:rsidP="00AF3360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7BF468" w14:textId="77777777" w:rsidR="00370A8E" w:rsidRPr="00E461C4" w:rsidRDefault="00370A8E" w:rsidP="00AF3360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5BEFCF" w14:textId="77777777" w:rsidR="00370A8E" w:rsidRPr="00E461C4" w:rsidRDefault="00370A8E" w:rsidP="00AF3360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0B8A41" w14:textId="77777777" w:rsidR="00370A8E" w:rsidRPr="00E461C4" w:rsidRDefault="00370A8E" w:rsidP="00AF3360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C39FFB" w14:textId="77777777" w:rsidR="00370A8E" w:rsidRPr="00E461C4" w:rsidRDefault="00370A8E" w:rsidP="00AF3360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DD14C9" w14:textId="77777777" w:rsidR="00370A8E" w:rsidRPr="00E461C4" w:rsidRDefault="00370A8E" w:rsidP="00AF3360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734121" w14:textId="77777777" w:rsidR="00370A8E" w:rsidRPr="00E461C4" w:rsidRDefault="00370A8E" w:rsidP="00AF3360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6E38" w14:textId="77777777" w:rsidR="00370A8E" w:rsidRPr="00E461C4" w:rsidRDefault="00370A8E" w:rsidP="00AF3360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14:paraId="3F50AB98" w14:textId="77777777" w:rsidR="00EE6947" w:rsidRDefault="00EE6947" w:rsidP="00A114A3">
      <w:pPr>
        <w:pStyle w:val="Ttulo1"/>
        <w:spacing w:before="160" w:after="160"/>
        <w:ind w:left="720"/>
        <w:jc w:val="both"/>
        <w:rPr>
          <w:rFonts w:ascii="Verdana" w:hAnsi="Verdana"/>
          <w:sz w:val="18"/>
        </w:rPr>
      </w:pPr>
    </w:p>
    <w:p w14:paraId="677699EA" w14:textId="14D3BB1E" w:rsidR="00A114A3" w:rsidRDefault="00A114A3" w:rsidP="00A114A3">
      <w:pPr>
        <w:pStyle w:val="Ttulo1"/>
        <w:spacing w:before="160" w:after="160"/>
        <w:ind w:left="72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14:paraId="19BE19A9" w14:textId="77777777" w:rsidR="00EE6947" w:rsidRPr="00965E5F" w:rsidRDefault="00EE6947" w:rsidP="00A114A3">
      <w:pPr>
        <w:pStyle w:val="Ttulo1"/>
        <w:spacing w:before="160" w:after="160"/>
        <w:ind w:left="720"/>
        <w:jc w:val="both"/>
        <w:rPr>
          <w:rFonts w:ascii="Verdana" w:hAnsi="Verdana"/>
          <w:sz w:val="18"/>
        </w:rPr>
      </w:pPr>
    </w:p>
    <w:p w14:paraId="4BFBA443" w14:textId="77777777" w:rsidR="00A114A3" w:rsidRDefault="00A114A3" w:rsidP="00A114A3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0FD97AA8" w14:textId="2CEB1EDE" w:rsidR="00A114A3" w:rsidRDefault="00A114A3" w:rsidP="00A114A3">
      <w:pPr>
        <w:ind w:left="705"/>
        <w:rPr>
          <w:rFonts w:ascii="Verdana" w:hAnsi="Verdana" w:cs="Arial"/>
          <w:sz w:val="18"/>
          <w:szCs w:val="18"/>
        </w:rPr>
      </w:pPr>
    </w:p>
    <w:p w14:paraId="530C0682" w14:textId="77777777" w:rsidR="00EE6947" w:rsidRDefault="00EE6947" w:rsidP="00A114A3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1"/>
        <w:gridCol w:w="1975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594"/>
        <w:gridCol w:w="243"/>
        <w:gridCol w:w="593"/>
        <w:gridCol w:w="120"/>
        <w:gridCol w:w="120"/>
        <w:gridCol w:w="2337"/>
        <w:gridCol w:w="120"/>
      </w:tblGrid>
      <w:tr w:rsidR="00A114A3" w:rsidRPr="00E169D4" w14:paraId="1CB38563" w14:textId="77777777" w:rsidTr="00AF3360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25432A1E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A114A3" w:rsidRPr="00E169D4" w14:paraId="64E285CA" w14:textId="77777777" w:rsidTr="00AF3360">
        <w:trPr>
          <w:trHeight w:val="284"/>
        </w:trPr>
        <w:tc>
          <w:tcPr>
            <w:tcW w:w="216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E10DB31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7B5B16E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4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0649F80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8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F47E9D5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114A3" w:rsidRPr="00E169D4" w14:paraId="4AF2CD48" w14:textId="77777777" w:rsidTr="00AF3360">
        <w:trPr>
          <w:trHeight w:val="57"/>
        </w:trPr>
        <w:tc>
          <w:tcPr>
            <w:tcW w:w="43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33886C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3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5829C" w14:textId="77777777" w:rsidR="00A114A3" w:rsidRPr="00E169D4" w:rsidRDefault="00A114A3" w:rsidP="00AF33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>en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la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 xml:space="preserve">página web de la </w:t>
            </w:r>
            <w:proofErr w:type="spellStart"/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>AEVIVIENDA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/</w:t>
            </w:r>
            <w:r w:rsidRPr="00613446">
              <w:rPr>
                <w:rFonts w:ascii="Arial" w:hAnsi="Arial" w:cs="Arial"/>
                <w:sz w:val="16"/>
                <w:szCs w:val="16"/>
                <w:lang w:val="es-BO"/>
              </w:rPr>
              <w:t xml:space="preserve"> Invitación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05951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F2635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9986C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9208E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2BFB3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1273F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B610C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B66D5F0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A2417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76046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50FB5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686806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6B7CC8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ECCE4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3826FE33" w14:textId="77777777" w:rsidR="00A114A3" w:rsidRPr="00E169D4" w:rsidRDefault="00A114A3" w:rsidP="00AF33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14A3" w:rsidRPr="00E169D4" w14:paraId="7EF19BA7" w14:textId="77777777" w:rsidTr="00AF3360">
        <w:trPr>
          <w:trHeight w:val="53"/>
        </w:trPr>
        <w:tc>
          <w:tcPr>
            <w:tcW w:w="43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BA2C6E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4759AC" w14:textId="77777777" w:rsidR="00A114A3" w:rsidRPr="00E169D4" w:rsidRDefault="00A114A3" w:rsidP="00AF33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7C991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0C8E5A" w14:textId="3C01B54D" w:rsidR="00A114A3" w:rsidRPr="00E169D4" w:rsidRDefault="004127E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BDE1E6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8FE7CE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BCACF8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44657B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F61326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496F20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8DBB1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0F091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9A74C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03C010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EC06A9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83F5D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2338E94" w14:textId="77777777" w:rsidR="00A114A3" w:rsidRPr="00E169D4" w:rsidRDefault="00A114A3" w:rsidP="00AF33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14A3" w:rsidRPr="00E169D4" w14:paraId="702DD8AD" w14:textId="77777777" w:rsidTr="00AF3360">
        <w:tc>
          <w:tcPr>
            <w:tcW w:w="43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ED5859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62F96A" w14:textId="77777777" w:rsidR="00A114A3" w:rsidRPr="00E461C4" w:rsidRDefault="00A114A3" w:rsidP="00AF33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07425A" w14:textId="77777777" w:rsidR="00A114A3" w:rsidRPr="00E461C4" w:rsidRDefault="00A114A3" w:rsidP="00AF33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8977A5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FE5EE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4D85E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D6032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03408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8F6E3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745675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2580E0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DD7F5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2AFE3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28829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AE4791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C41C6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3EFF8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8C9C8EB" w14:textId="77777777" w:rsidR="00A114A3" w:rsidRPr="00E169D4" w:rsidRDefault="00A114A3" w:rsidP="00AF33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114A3" w:rsidRPr="00E169D4" w14:paraId="531640DD" w14:textId="77777777" w:rsidTr="00AF3360">
        <w:trPr>
          <w:trHeight w:val="190"/>
        </w:trPr>
        <w:tc>
          <w:tcPr>
            <w:tcW w:w="43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DE680C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>2</w:t>
            </w:r>
          </w:p>
        </w:tc>
        <w:tc>
          <w:tcPr>
            <w:tcW w:w="172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A704C" w14:textId="77777777" w:rsidR="00A114A3" w:rsidRPr="00E169D4" w:rsidRDefault="00A114A3" w:rsidP="00AF33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2E894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14EDB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B0046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659AB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ABF99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53F8D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3DE70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B93CD6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FC8E4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AA2ED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93E9B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239859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987895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56B555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F776979" w14:textId="77777777" w:rsidR="00A114A3" w:rsidRPr="00E169D4" w:rsidRDefault="00A114A3" w:rsidP="00AF33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14A3" w:rsidRPr="00E169D4" w14:paraId="34097A91" w14:textId="77777777" w:rsidTr="00AF3360">
        <w:trPr>
          <w:trHeight w:val="190"/>
        </w:trPr>
        <w:tc>
          <w:tcPr>
            <w:tcW w:w="43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C34C82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5AD21F" w14:textId="77777777" w:rsidR="00A114A3" w:rsidRPr="00E169D4" w:rsidRDefault="00A114A3" w:rsidP="00AF33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3BC042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4B8B61" w14:textId="45548E0F" w:rsidR="00A114A3" w:rsidRPr="00E169D4" w:rsidRDefault="00F87C10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ED531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B5812E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9AD63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ED6330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03196E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F36780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D691D6" w14:textId="77777777" w:rsidR="00A114A3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30A58DA5" w14:textId="77777777" w:rsidR="00A114A3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A37B0AE" w14:textId="77777777" w:rsidR="00A114A3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13BC2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: </w:t>
            </w:r>
          </w:p>
          <w:p w14:paraId="2581F6D4" w14:textId="77777777" w:rsidR="00A114A3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5E6E0E9" w14:textId="77777777" w:rsidR="00A114A3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10:00</w:t>
            </w:r>
          </w:p>
          <w:p w14:paraId="054EFF79" w14:textId="77777777" w:rsidR="00A114A3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2AB7A9B" w14:textId="77777777" w:rsidR="00A114A3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78B683F" w14:textId="77777777" w:rsidR="00A114A3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A2B0DDB" w14:textId="77777777" w:rsidR="00A114A3" w:rsidRPr="00A13BC2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3BC2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APERTURA: </w:t>
            </w:r>
          </w:p>
          <w:p w14:paraId="70BF63A5" w14:textId="77777777" w:rsidR="00A114A3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95EB004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10:30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938C0E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70BFA3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74C627" w14:textId="77777777" w:rsidR="00A114A3" w:rsidRPr="00A13BC2" w:rsidRDefault="00A114A3" w:rsidP="00AF3360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proofErr w:type="gramStart"/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</w:t>
            </w: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 xml:space="preserve"> </w:t>
            </w:r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 xml:space="preserve"> DE</w:t>
            </w:r>
            <w:proofErr w:type="gramEnd"/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 xml:space="preserve"> PROPUESTAS:</w:t>
            </w:r>
          </w:p>
          <w:p w14:paraId="09E29C6A" w14:textId="77777777" w:rsidR="00A114A3" w:rsidRPr="00A13BC2" w:rsidRDefault="00A114A3" w:rsidP="00AF336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14:paraId="5597449B" w14:textId="77777777" w:rsidR="00A114A3" w:rsidRPr="00A13BC2" w:rsidRDefault="00A114A3" w:rsidP="00AF3360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A13BC2">
              <w:rPr>
                <w:rFonts w:ascii="Arial" w:hAnsi="Arial" w:cs="Arial"/>
                <w:i/>
                <w:sz w:val="16"/>
                <w:szCs w:val="16"/>
                <w:lang w:val="es-BO"/>
              </w:rPr>
              <w:t>Se recepcionará en la Calle Independencia No.461 entre calles Mercado y Monseñor Salvatierra (Zona Centro)</w:t>
            </w:r>
          </w:p>
          <w:p w14:paraId="272FCDB2" w14:textId="77777777" w:rsidR="00A114A3" w:rsidRPr="00A13BC2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FF2E1E7" w14:textId="77777777" w:rsidR="00A114A3" w:rsidRPr="00A13BC2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3D15C9E" w14:textId="77777777" w:rsidR="00A114A3" w:rsidRPr="00A13BC2" w:rsidRDefault="00A114A3" w:rsidP="00AF3360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 xml:space="preserve">APERTURA   </w:t>
            </w:r>
            <w:r w:rsidRPr="00A13BC2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DE PROPUESTAS:</w:t>
            </w:r>
          </w:p>
          <w:p w14:paraId="21DB036D" w14:textId="77777777" w:rsidR="00A114A3" w:rsidRPr="00A13BC2" w:rsidRDefault="00A114A3" w:rsidP="00AF336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14:paraId="6A1F20E5" w14:textId="77777777" w:rsidR="00A114A3" w:rsidRDefault="00A114A3" w:rsidP="00AF3360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8A644A">
              <w:rPr>
                <w:rFonts w:ascii="Arial" w:hAnsi="Arial" w:cs="Arial"/>
                <w:i/>
                <w:sz w:val="16"/>
                <w:szCs w:val="16"/>
                <w:lang w:val="es-BO"/>
              </w:rPr>
              <w:t>Calle Independencia No.461 entre calles Mercado y Monseñor Salvatierra (Zona Centro) y por medio del enlace:</w:t>
            </w:r>
          </w:p>
          <w:p w14:paraId="473DE927" w14:textId="77777777" w:rsidR="00A114A3" w:rsidRPr="00A17B51" w:rsidRDefault="00A114A3" w:rsidP="00AF3360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u w:val="single"/>
                <w:lang w:val="es-BO"/>
              </w:rPr>
            </w:pPr>
            <w:r w:rsidRPr="00A17B51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https://meet.google.com/vsb-jypb-eth</w:t>
            </w:r>
          </w:p>
          <w:p w14:paraId="2D264F97" w14:textId="77777777" w:rsidR="00A114A3" w:rsidRDefault="00A114A3" w:rsidP="00AF3360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14:paraId="31C82634" w14:textId="77777777" w:rsidR="00A114A3" w:rsidRPr="00E169D4" w:rsidRDefault="00A114A3" w:rsidP="00AF33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6E6444" w14:textId="77777777" w:rsidR="00A114A3" w:rsidRPr="00E169D4" w:rsidRDefault="00A114A3" w:rsidP="00AF33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bookmarkStart w:id="2" w:name="_GoBack"/>
        <w:bookmarkEnd w:id="2"/>
      </w:tr>
      <w:tr w:rsidR="00A114A3" w:rsidRPr="00E169D4" w14:paraId="063DF800" w14:textId="77777777" w:rsidTr="00AF3360">
        <w:tc>
          <w:tcPr>
            <w:tcW w:w="43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AFDBCC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901A1E" w14:textId="77777777" w:rsidR="00A114A3" w:rsidRPr="00E461C4" w:rsidRDefault="00A114A3" w:rsidP="00AF33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46D826" w14:textId="77777777" w:rsidR="00A114A3" w:rsidRPr="00E461C4" w:rsidRDefault="00A114A3" w:rsidP="00AF33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DF0F55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C0E84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5A13D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77F59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D393E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9FD68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9B3841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C9D54C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8D3F2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7D72F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7120B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0C2663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95723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0DC3D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F0DFA08" w14:textId="77777777" w:rsidR="00A114A3" w:rsidRPr="00E169D4" w:rsidRDefault="00A114A3" w:rsidP="00AF33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114A3" w:rsidRPr="00E169D4" w14:paraId="7DC8B035" w14:textId="77777777" w:rsidTr="00AF3360">
        <w:trPr>
          <w:trHeight w:val="190"/>
        </w:trPr>
        <w:tc>
          <w:tcPr>
            <w:tcW w:w="43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5FCB7B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DD8FF" w14:textId="77777777" w:rsidR="00A114A3" w:rsidRPr="00E169D4" w:rsidRDefault="00A114A3" w:rsidP="00AF33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A61AA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184FB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90F0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0157E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52F22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DF335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83084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39FFF6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D4932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DF249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49C4F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3D489C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74E36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0104F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01E845D" w14:textId="77777777" w:rsidR="00A114A3" w:rsidRPr="00E169D4" w:rsidRDefault="00A114A3" w:rsidP="00AF33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14A3" w:rsidRPr="00E169D4" w14:paraId="1B38E6BD" w14:textId="77777777" w:rsidTr="00AF3360">
        <w:trPr>
          <w:trHeight w:val="190"/>
        </w:trPr>
        <w:tc>
          <w:tcPr>
            <w:tcW w:w="43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1CEBF3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948525" w14:textId="77777777" w:rsidR="00A114A3" w:rsidRPr="00E169D4" w:rsidRDefault="00A114A3" w:rsidP="00AF33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4BB4E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525129" w14:textId="4F94BB59" w:rsidR="00A114A3" w:rsidRPr="00E169D4" w:rsidRDefault="00625E0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08A15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BE0898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5C7533" w14:textId="77777777" w:rsidR="00A114A3" w:rsidRPr="00E169D4" w:rsidRDefault="00A114A3" w:rsidP="00AF33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091865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F99F9F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6D9B29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64C3C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7798D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F1BAB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655C4B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9275AD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92BD0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6D2ACB8" w14:textId="77777777" w:rsidR="00A114A3" w:rsidRPr="00E169D4" w:rsidRDefault="00A114A3" w:rsidP="00AF33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14A3" w:rsidRPr="00E169D4" w14:paraId="4A8682A2" w14:textId="77777777" w:rsidTr="00AF3360">
        <w:trPr>
          <w:trHeight w:val="53"/>
        </w:trPr>
        <w:tc>
          <w:tcPr>
            <w:tcW w:w="43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F8969B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B6B01F" w14:textId="77777777" w:rsidR="00A114A3" w:rsidRPr="00E461C4" w:rsidRDefault="00A114A3" w:rsidP="00AF33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8F59D1" w14:textId="77777777" w:rsidR="00A114A3" w:rsidRPr="00E461C4" w:rsidRDefault="00A114A3" w:rsidP="00AF33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75AED8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1817E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17D43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F5FE9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F4F1F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B6488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AC6A15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6E75B4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65E91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6DB42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6531C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FF34BC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96E8CA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D54B7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57C753" w14:textId="77777777" w:rsidR="00A114A3" w:rsidRPr="00E169D4" w:rsidRDefault="00A114A3" w:rsidP="00AF33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114A3" w:rsidRPr="00E169D4" w14:paraId="54A6295A" w14:textId="77777777" w:rsidTr="00AF3360">
        <w:trPr>
          <w:trHeight w:val="74"/>
        </w:trPr>
        <w:tc>
          <w:tcPr>
            <w:tcW w:w="43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4E65A2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DB717" w14:textId="77777777" w:rsidR="00A114A3" w:rsidRPr="00E169D4" w:rsidRDefault="00A114A3" w:rsidP="00AF33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85D2E1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F806A9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4643A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5CEF3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11DDD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637C1B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9CE2F6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BBD853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6C3A4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C3C19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A7CE7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A65A18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DB430F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855FD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F7A5F3" w14:textId="77777777" w:rsidR="00A114A3" w:rsidRPr="00E169D4" w:rsidRDefault="00A114A3" w:rsidP="00AF336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114A3" w:rsidRPr="00E169D4" w14:paraId="39A9A336" w14:textId="77777777" w:rsidTr="00AF3360">
        <w:trPr>
          <w:trHeight w:val="190"/>
        </w:trPr>
        <w:tc>
          <w:tcPr>
            <w:tcW w:w="43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8D45E1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BE7699" w14:textId="77777777" w:rsidR="00A114A3" w:rsidRPr="00E169D4" w:rsidRDefault="00A114A3" w:rsidP="00AF33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8855B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A943" w14:textId="38B7219A" w:rsidR="00A114A3" w:rsidRPr="00E169D4" w:rsidRDefault="00625E0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EA2178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CB6E" w14:textId="5BD8462D" w:rsidR="00A114A3" w:rsidRPr="00E169D4" w:rsidRDefault="00625E0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2FA16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0C40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0FD27C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0AB3B7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D5710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1C3A6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B920B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E8890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9CA9C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EBBC1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25C954" w14:textId="77777777" w:rsidR="00A114A3" w:rsidRPr="00E169D4" w:rsidRDefault="00A114A3" w:rsidP="00AF33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14A3" w:rsidRPr="00E169D4" w14:paraId="3B916327" w14:textId="77777777" w:rsidTr="00AF3360">
        <w:tc>
          <w:tcPr>
            <w:tcW w:w="43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E726A9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C2E548" w14:textId="77777777" w:rsidR="00A114A3" w:rsidRPr="00E461C4" w:rsidRDefault="00A114A3" w:rsidP="00AF33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E2C45D" w14:textId="77777777" w:rsidR="00A114A3" w:rsidRPr="00E461C4" w:rsidRDefault="00A114A3" w:rsidP="00AF33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3E905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F385D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20F90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C07F8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A63ED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842BB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74CC49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CDE9E1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24303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1C7F7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54EE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23EE3A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76F0A7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AF862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17868B" w14:textId="77777777" w:rsidR="00A114A3" w:rsidRPr="00E169D4" w:rsidRDefault="00A114A3" w:rsidP="00AF33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114A3" w:rsidRPr="00E169D4" w14:paraId="47E9CF25" w14:textId="77777777" w:rsidTr="00AF3360">
        <w:trPr>
          <w:trHeight w:val="190"/>
        </w:trPr>
        <w:tc>
          <w:tcPr>
            <w:tcW w:w="43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95B525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32E73" w14:textId="77777777" w:rsidR="00A114A3" w:rsidRPr="00E169D4" w:rsidRDefault="00A114A3" w:rsidP="00AF33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9BBBB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3D97C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B611C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93AB3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DC277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A161D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F29EE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386FAC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0D5A7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13C0A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92A57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A3C39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A530D9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FBC04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9ECAE5C" w14:textId="77777777" w:rsidR="00A114A3" w:rsidRPr="00E169D4" w:rsidRDefault="00A114A3" w:rsidP="00AF33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14A3" w:rsidRPr="00E169D4" w14:paraId="6132DCC8" w14:textId="77777777" w:rsidTr="00AF3360">
        <w:trPr>
          <w:trHeight w:val="173"/>
        </w:trPr>
        <w:tc>
          <w:tcPr>
            <w:tcW w:w="4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BCA278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B1C23E" w14:textId="77777777" w:rsidR="00A114A3" w:rsidRPr="00E169D4" w:rsidRDefault="00A114A3" w:rsidP="00AF33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86AF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BCD052" w14:textId="6FAB6E68" w:rsidR="00A114A3" w:rsidRPr="00E169D4" w:rsidRDefault="00625E0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D773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A5FB6C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B0AE4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CDB08F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B2EB8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A3C41B4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B16FB4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173A04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1954F7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ADD5356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D2C849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5A5B48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16CACEE" w14:textId="77777777" w:rsidR="00A114A3" w:rsidRPr="00E169D4" w:rsidRDefault="00A114A3" w:rsidP="00AF33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14A3" w:rsidRPr="00E169D4" w14:paraId="5C106EEA" w14:textId="77777777" w:rsidTr="00AF3360">
        <w:trPr>
          <w:trHeight w:val="53"/>
        </w:trPr>
        <w:tc>
          <w:tcPr>
            <w:tcW w:w="43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4CD8F1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2B9228" w14:textId="77777777" w:rsidR="00A114A3" w:rsidRPr="00E169D4" w:rsidRDefault="00A114A3" w:rsidP="00AF33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92E511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AA388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05086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E26C1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1A08B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8B396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5E5915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28C616F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9AE5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D062D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2D506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931781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F97EE9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6A2B0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B1BFEF2" w14:textId="77777777" w:rsidR="00A114A3" w:rsidRPr="00E169D4" w:rsidRDefault="00A114A3" w:rsidP="00AF33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14A3" w:rsidRPr="00E169D4" w14:paraId="5E299813" w14:textId="77777777" w:rsidTr="00AF3360">
        <w:tc>
          <w:tcPr>
            <w:tcW w:w="43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7C0183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52FE1F" w14:textId="77777777" w:rsidR="00A114A3" w:rsidRPr="00E461C4" w:rsidRDefault="00A114A3" w:rsidP="00AF33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EBA4BC" w14:textId="77777777" w:rsidR="00A114A3" w:rsidRPr="00E461C4" w:rsidRDefault="00A114A3" w:rsidP="00AF33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1B7FFD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CF85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B0D83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23F84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B9E7D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C2536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C4F93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7594C4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8FF4A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69CCA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9C23B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D2AE6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038EBF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82361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DC232F4" w14:textId="77777777" w:rsidR="00A114A3" w:rsidRPr="00E169D4" w:rsidRDefault="00A114A3" w:rsidP="00AF33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114A3" w:rsidRPr="00E169D4" w14:paraId="085C45CA" w14:textId="77777777" w:rsidTr="00AF3360">
        <w:trPr>
          <w:trHeight w:val="190"/>
        </w:trPr>
        <w:tc>
          <w:tcPr>
            <w:tcW w:w="43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BBFE25" w14:textId="77777777" w:rsidR="00A114A3" w:rsidRPr="00E169D4" w:rsidRDefault="00A114A3" w:rsidP="00AF336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1CB33" w14:textId="77777777" w:rsidR="00A114A3" w:rsidRPr="00E169D4" w:rsidRDefault="00A114A3" w:rsidP="00AF33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D43CF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F45B3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1B447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DCFDF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C942C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D46FC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8F3B6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E5A4F81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8DF27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5CC76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196EC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079D3A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27641B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835D3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E75CD92" w14:textId="77777777" w:rsidR="00A114A3" w:rsidRPr="00E169D4" w:rsidRDefault="00A114A3" w:rsidP="00AF33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14A3" w:rsidRPr="00E169D4" w14:paraId="10038A45" w14:textId="77777777" w:rsidTr="00AF3360">
        <w:trPr>
          <w:trHeight w:val="190"/>
        </w:trPr>
        <w:tc>
          <w:tcPr>
            <w:tcW w:w="43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EE11A6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280126" w14:textId="77777777" w:rsidR="00A114A3" w:rsidRPr="00E169D4" w:rsidRDefault="00A114A3" w:rsidP="00AF33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C0BB3D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DBE1FC" w14:textId="6CE1E24F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625E03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795DAE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0BD3F3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ECECC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E02075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49F2C2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F2E20A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68ED3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1EB6D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185F9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1D5EFA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D1552A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D1CE0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099770" w14:textId="77777777" w:rsidR="00A114A3" w:rsidRPr="00E169D4" w:rsidRDefault="00A114A3" w:rsidP="00AF33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14A3" w:rsidRPr="00E169D4" w14:paraId="4F03D5E8" w14:textId="77777777" w:rsidTr="00AF3360">
        <w:tc>
          <w:tcPr>
            <w:tcW w:w="43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DC1FBA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BA1849" w14:textId="77777777" w:rsidR="00A114A3" w:rsidRPr="00E461C4" w:rsidRDefault="00A114A3" w:rsidP="00AF33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4269C8" w14:textId="77777777" w:rsidR="00A114A3" w:rsidRPr="00E461C4" w:rsidRDefault="00A114A3" w:rsidP="00AF33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E0FF84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73DF9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15D30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CB36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0A91D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496D9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2BF073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B46204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0FF35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B603C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79851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FB2FF1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6B2C8F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9351A" w14:textId="77777777" w:rsidR="00A114A3" w:rsidRPr="00E461C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A970767" w14:textId="77777777" w:rsidR="00A114A3" w:rsidRPr="00E169D4" w:rsidRDefault="00A114A3" w:rsidP="00AF33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114A3" w:rsidRPr="00E169D4" w14:paraId="6F36F559" w14:textId="77777777" w:rsidTr="00AF3360">
        <w:trPr>
          <w:trHeight w:val="190"/>
        </w:trPr>
        <w:tc>
          <w:tcPr>
            <w:tcW w:w="43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31F6CD" w14:textId="77777777" w:rsidR="00A114A3" w:rsidRPr="00E169D4" w:rsidRDefault="00A114A3" w:rsidP="00AF336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6084A" w14:textId="77777777" w:rsidR="00A114A3" w:rsidRPr="00E169D4" w:rsidRDefault="00A114A3" w:rsidP="00AF336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8D55A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DA8B4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DAE0D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AE616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9D121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8B1A3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37B1B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D679D2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C6446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FBC5B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9AA40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5461F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FFEA2E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7B528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7DC68E" w14:textId="77777777" w:rsidR="00A114A3" w:rsidRPr="00E169D4" w:rsidRDefault="00A114A3" w:rsidP="00AF33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14A3" w:rsidRPr="00E169D4" w14:paraId="084DB3BF" w14:textId="77777777" w:rsidTr="00AF3360">
        <w:trPr>
          <w:trHeight w:val="190"/>
        </w:trPr>
        <w:tc>
          <w:tcPr>
            <w:tcW w:w="43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A6F4747" w14:textId="77777777" w:rsidR="00A114A3" w:rsidRPr="00E169D4" w:rsidRDefault="00A114A3" w:rsidP="00AF3360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0E30A9" w14:textId="77777777" w:rsidR="00A114A3" w:rsidRPr="00E169D4" w:rsidRDefault="00A114A3" w:rsidP="00AF336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6D69E8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84D10F" w14:textId="21816ECB" w:rsidR="00A114A3" w:rsidRPr="00E169D4" w:rsidRDefault="00625E0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4F5E2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6992E0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3488EC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758EA4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EDF94E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81E301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E63A5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19950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3933E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046AB3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F8D8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04990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6D30403" w14:textId="77777777" w:rsidR="00A114A3" w:rsidRPr="00E169D4" w:rsidRDefault="00A114A3" w:rsidP="00AF336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14A3" w:rsidRPr="00E169D4" w14:paraId="635E830E" w14:textId="77777777" w:rsidTr="00AF3360">
        <w:tc>
          <w:tcPr>
            <w:tcW w:w="4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7F552E5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979F0FD" w14:textId="77777777" w:rsidR="00A114A3" w:rsidRPr="00E169D4" w:rsidRDefault="00A114A3" w:rsidP="00AF336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1ECC90" w14:textId="77777777" w:rsidR="00A114A3" w:rsidRPr="00E169D4" w:rsidRDefault="00A114A3" w:rsidP="00AF336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9A8210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7C59CE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8E244D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13908B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9CCDA1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898EFB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EEAEE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8C78BB2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470056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E4A076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EC91B4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E8121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CCB304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FC8D1A" w14:textId="77777777" w:rsidR="00A114A3" w:rsidRPr="00E169D4" w:rsidRDefault="00A114A3" w:rsidP="00AF336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4BDE09B" w14:textId="77777777" w:rsidR="00A114A3" w:rsidRPr="00E169D4" w:rsidRDefault="00A114A3" w:rsidP="00AF336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212CD6F2" w14:textId="77777777" w:rsidR="00663E54" w:rsidRPr="00653C8D" w:rsidRDefault="00663E54" w:rsidP="00AB5834">
      <w:pPr>
        <w:rPr>
          <w:rFonts w:ascii="Arial" w:hAnsi="Arial" w:cs="Arial"/>
          <w:color w:val="0000FF"/>
          <w:sz w:val="16"/>
          <w:szCs w:val="16"/>
        </w:rPr>
      </w:pPr>
    </w:p>
    <w:p w14:paraId="61A811E5" w14:textId="77777777" w:rsidR="00AB5834" w:rsidRPr="00D22963" w:rsidRDefault="00AB5834" w:rsidP="00AB583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07C35FAD" w14:textId="77777777" w:rsidR="00AB5834" w:rsidRDefault="00AB5834" w:rsidP="00AB583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bookmarkEnd w:id="1"/>
    <w:p w14:paraId="426AFA7C" w14:textId="77777777" w:rsidR="00AB5834" w:rsidRDefault="00AB5834" w:rsidP="00AB5834">
      <w:pPr>
        <w:jc w:val="center"/>
        <w:rPr>
          <w:rFonts w:ascii="Arial" w:hAnsi="Arial" w:cs="Arial"/>
          <w:b/>
          <w:sz w:val="18"/>
          <w:szCs w:val="20"/>
          <w:lang w:val="it-IT"/>
        </w:rPr>
      </w:pPr>
    </w:p>
    <w:p w14:paraId="47851A57" w14:textId="77777777" w:rsidR="00AB5834" w:rsidRDefault="00AB5834" w:rsidP="00AB5834">
      <w:pPr>
        <w:jc w:val="center"/>
        <w:rPr>
          <w:rFonts w:ascii="Arial" w:hAnsi="Arial" w:cs="Arial"/>
          <w:b/>
          <w:sz w:val="18"/>
          <w:szCs w:val="20"/>
          <w:lang w:val="it-IT"/>
        </w:rPr>
      </w:pPr>
    </w:p>
    <w:p w14:paraId="1E5AB789" w14:textId="77777777" w:rsidR="00AB5834" w:rsidRDefault="00AB5834" w:rsidP="00AB5834">
      <w:pPr>
        <w:jc w:val="center"/>
        <w:rPr>
          <w:rFonts w:ascii="Arial" w:hAnsi="Arial" w:cs="Arial"/>
          <w:b/>
          <w:sz w:val="18"/>
          <w:szCs w:val="20"/>
          <w:lang w:val="it-IT"/>
        </w:rPr>
      </w:pPr>
    </w:p>
    <w:p w14:paraId="79BBB499" w14:textId="77777777" w:rsidR="002E2632" w:rsidRDefault="002E2632" w:rsidP="002E2632">
      <w:pPr>
        <w:jc w:val="center"/>
        <w:rPr>
          <w:rFonts w:ascii="Arial" w:hAnsi="Arial" w:cs="Arial"/>
          <w:b/>
          <w:sz w:val="18"/>
          <w:szCs w:val="20"/>
          <w:lang w:val="it-IT"/>
        </w:rPr>
      </w:pPr>
    </w:p>
    <w:p w14:paraId="792C35C0" w14:textId="77777777" w:rsidR="002E2632" w:rsidRPr="00653C8D" w:rsidRDefault="002E2632" w:rsidP="002E2632">
      <w:pPr>
        <w:jc w:val="center"/>
        <w:rPr>
          <w:rFonts w:ascii="Verdana" w:hAnsi="Verdana"/>
          <w:sz w:val="2"/>
          <w:szCs w:val="2"/>
        </w:rPr>
      </w:pPr>
    </w:p>
    <w:bookmarkEnd w:id="0"/>
    <w:p w14:paraId="71F17B85" w14:textId="77777777" w:rsidR="008C48AF" w:rsidRPr="00653C8D" w:rsidRDefault="008C48AF" w:rsidP="008C48AF">
      <w:pPr>
        <w:rPr>
          <w:rFonts w:ascii="Verdana" w:hAnsi="Verdana"/>
          <w:sz w:val="2"/>
          <w:szCs w:val="2"/>
        </w:rPr>
      </w:pPr>
    </w:p>
    <w:sectPr w:rsidR="008C48AF" w:rsidRPr="00653C8D" w:rsidSect="0084332E">
      <w:headerReference w:type="default" r:id="rId9"/>
      <w:pgSz w:w="12240" w:h="15840" w:code="1"/>
      <w:pgMar w:top="1701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D8BF2" w14:textId="77777777" w:rsidR="00316A47" w:rsidRDefault="00316A47" w:rsidP="0002168D">
      <w:r>
        <w:separator/>
      </w:r>
    </w:p>
  </w:endnote>
  <w:endnote w:type="continuationSeparator" w:id="0">
    <w:p w14:paraId="2DFA592D" w14:textId="77777777" w:rsidR="00316A47" w:rsidRDefault="00316A47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A2497" w14:textId="77777777" w:rsidR="00316A47" w:rsidRDefault="00316A47" w:rsidP="0002168D">
      <w:r>
        <w:separator/>
      </w:r>
    </w:p>
  </w:footnote>
  <w:footnote w:type="continuationSeparator" w:id="0">
    <w:p w14:paraId="11A90C23" w14:textId="77777777" w:rsidR="00316A47" w:rsidRDefault="00316A47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7777777" w:rsidR="0002168D" w:rsidRDefault="0005710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ADD7CD8" wp14:editId="5865B457">
          <wp:simplePos x="0" y="0"/>
          <wp:positionH relativeFrom="page">
            <wp:align>right</wp:align>
          </wp:positionH>
          <wp:positionV relativeFrom="paragraph">
            <wp:posOffset>-601980</wp:posOffset>
          </wp:positionV>
          <wp:extent cx="7772400" cy="10058400"/>
          <wp:effectExtent l="0" t="0" r="0" b="0"/>
          <wp:wrapNone/>
          <wp:docPr id="1276759284" name="Imagen 127675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4D02"/>
    <w:multiLevelType w:val="hybridMultilevel"/>
    <w:tmpl w:val="B128C3E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44509"/>
    <w:multiLevelType w:val="multilevel"/>
    <w:tmpl w:val="ADBA40E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5" w:hanging="360"/>
      </w:pPr>
    </w:lvl>
    <w:lvl w:ilvl="2" w:tplc="400A001B" w:tentative="1">
      <w:start w:val="1"/>
      <w:numFmt w:val="lowerRoman"/>
      <w:lvlText w:val="%3."/>
      <w:lvlJc w:val="right"/>
      <w:pPr>
        <w:ind w:left="2225" w:hanging="180"/>
      </w:pPr>
    </w:lvl>
    <w:lvl w:ilvl="3" w:tplc="400A000F" w:tentative="1">
      <w:start w:val="1"/>
      <w:numFmt w:val="decimal"/>
      <w:lvlText w:val="%4."/>
      <w:lvlJc w:val="left"/>
      <w:pPr>
        <w:ind w:left="2945" w:hanging="360"/>
      </w:pPr>
    </w:lvl>
    <w:lvl w:ilvl="4" w:tplc="400A0019" w:tentative="1">
      <w:start w:val="1"/>
      <w:numFmt w:val="lowerLetter"/>
      <w:lvlText w:val="%5."/>
      <w:lvlJc w:val="left"/>
      <w:pPr>
        <w:ind w:left="3665" w:hanging="360"/>
      </w:pPr>
    </w:lvl>
    <w:lvl w:ilvl="5" w:tplc="400A001B" w:tentative="1">
      <w:start w:val="1"/>
      <w:numFmt w:val="lowerRoman"/>
      <w:lvlText w:val="%6."/>
      <w:lvlJc w:val="right"/>
      <w:pPr>
        <w:ind w:left="4385" w:hanging="180"/>
      </w:pPr>
    </w:lvl>
    <w:lvl w:ilvl="6" w:tplc="400A000F" w:tentative="1">
      <w:start w:val="1"/>
      <w:numFmt w:val="decimal"/>
      <w:lvlText w:val="%7."/>
      <w:lvlJc w:val="left"/>
      <w:pPr>
        <w:ind w:left="5105" w:hanging="360"/>
      </w:pPr>
    </w:lvl>
    <w:lvl w:ilvl="7" w:tplc="400A0019" w:tentative="1">
      <w:start w:val="1"/>
      <w:numFmt w:val="lowerLetter"/>
      <w:lvlText w:val="%8."/>
      <w:lvlJc w:val="left"/>
      <w:pPr>
        <w:ind w:left="5825" w:hanging="360"/>
      </w:pPr>
    </w:lvl>
    <w:lvl w:ilvl="8" w:tplc="4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0F13FB8"/>
    <w:multiLevelType w:val="hybridMultilevel"/>
    <w:tmpl w:val="B128C3E2"/>
    <w:lvl w:ilvl="0" w:tplc="42EA94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E0610"/>
    <w:multiLevelType w:val="hybridMultilevel"/>
    <w:tmpl w:val="95CE7286"/>
    <w:lvl w:ilvl="0" w:tplc="7D4E995C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5710F"/>
    <w:rsid w:val="00074058"/>
    <w:rsid w:val="00084373"/>
    <w:rsid w:val="00091A4B"/>
    <w:rsid w:val="00096323"/>
    <w:rsid w:val="000A3EDB"/>
    <w:rsid w:val="000A410C"/>
    <w:rsid w:val="001274D8"/>
    <w:rsid w:val="00130A1B"/>
    <w:rsid w:val="00133FC2"/>
    <w:rsid w:val="00164615"/>
    <w:rsid w:val="001A3600"/>
    <w:rsid w:val="001D1929"/>
    <w:rsid w:val="00206BBC"/>
    <w:rsid w:val="00256750"/>
    <w:rsid w:val="002A16BE"/>
    <w:rsid w:val="002E2632"/>
    <w:rsid w:val="002F003D"/>
    <w:rsid w:val="00311C94"/>
    <w:rsid w:val="00316A47"/>
    <w:rsid w:val="00337857"/>
    <w:rsid w:val="00370A8E"/>
    <w:rsid w:val="00387077"/>
    <w:rsid w:val="003A3E73"/>
    <w:rsid w:val="003D47DC"/>
    <w:rsid w:val="003D61B0"/>
    <w:rsid w:val="003F764C"/>
    <w:rsid w:val="004127E3"/>
    <w:rsid w:val="004171D5"/>
    <w:rsid w:val="00447737"/>
    <w:rsid w:val="004614AE"/>
    <w:rsid w:val="004F5D4D"/>
    <w:rsid w:val="005000B0"/>
    <w:rsid w:val="00525505"/>
    <w:rsid w:val="00586DD8"/>
    <w:rsid w:val="00590627"/>
    <w:rsid w:val="00591E00"/>
    <w:rsid w:val="005A5895"/>
    <w:rsid w:val="005B464F"/>
    <w:rsid w:val="005F65ED"/>
    <w:rsid w:val="00625E03"/>
    <w:rsid w:val="00652180"/>
    <w:rsid w:val="00663E54"/>
    <w:rsid w:val="00673DCE"/>
    <w:rsid w:val="00674560"/>
    <w:rsid w:val="00682D9D"/>
    <w:rsid w:val="006B6852"/>
    <w:rsid w:val="00704BBA"/>
    <w:rsid w:val="007176DC"/>
    <w:rsid w:val="007878DD"/>
    <w:rsid w:val="0079165B"/>
    <w:rsid w:val="007E1B31"/>
    <w:rsid w:val="007E5948"/>
    <w:rsid w:val="0084332E"/>
    <w:rsid w:val="00856007"/>
    <w:rsid w:val="00860BC1"/>
    <w:rsid w:val="00864BBE"/>
    <w:rsid w:val="00870099"/>
    <w:rsid w:val="008A5B68"/>
    <w:rsid w:val="008C48AF"/>
    <w:rsid w:val="008E6079"/>
    <w:rsid w:val="00950503"/>
    <w:rsid w:val="009A7F72"/>
    <w:rsid w:val="009B3818"/>
    <w:rsid w:val="009D5E46"/>
    <w:rsid w:val="00A0736E"/>
    <w:rsid w:val="00A104CE"/>
    <w:rsid w:val="00A114A3"/>
    <w:rsid w:val="00A90D3E"/>
    <w:rsid w:val="00A94A63"/>
    <w:rsid w:val="00AB5834"/>
    <w:rsid w:val="00AF3BDD"/>
    <w:rsid w:val="00B326C1"/>
    <w:rsid w:val="00B36172"/>
    <w:rsid w:val="00B36D71"/>
    <w:rsid w:val="00B473E5"/>
    <w:rsid w:val="00B541CE"/>
    <w:rsid w:val="00B73B1D"/>
    <w:rsid w:val="00BD4C32"/>
    <w:rsid w:val="00BF0732"/>
    <w:rsid w:val="00C20045"/>
    <w:rsid w:val="00C25619"/>
    <w:rsid w:val="00C34EFD"/>
    <w:rsid w:val="00C51DAD"/>
    <w:rsid w:val="00C55511"/>
    <w:rsid w:val="00D514C5"/>
    <w:rsid w:val="00DE29FE"/>
    <w:rsid w:val="00DE7828"/>
    <w:rsid w:val="00E04B42"/>
    <w:rsid w:val="00E3401A"/>
    <w:rsid w:val="00EA0EF0"/>
    <w:rsid w:val="00EE6947"/>
    <w:rsid w:val="00F51D86"/>
    <w:rsid w:val="00F83D38"/>
    <w:rsid w:val="00F87C10"/>
    <w:rsid w:val="00FA2AEB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본문1,inciso_hortalizas,Superíndice,Párrafo de lista2,Párrafo de lista1,HOJA,Numbered Paragraph,Main numbered paragra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inciso_hortalizas Car,Superíndice Car,HOJA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90627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uiPriority w:val="99"/>
    <w:qFormat/>
    <w:rsid w:val="00590627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5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50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55511"/>
    <w:rPr>
      <w:color w:val="605E5C"/>
      <w:shd w:val="clear" w:color="auto" w:fill="E1DFDD"/>
    </w:rPr>
  </w:style>
  <w:style w:type="character" w:customStyle="1" w:styleId="TtuloCar">
    <w:name w:val="Título Car"/>
    <w:aliases w:val="Puesto Car1"/>
    <w:link w:val="Ttulo1"/>
    <w:rsid w:val="008C48A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drin.ramirez@aevivienda.gob.bo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ick.delga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8</TotalTime>
  <Pages>3</Pages>
  <Words>833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</cp:lastModifiedBy>
  <cp:revision>11</cp:revision>
  <cp:lastPrinted>2025-01-08T23:20:00Z</cp:lastPrinted>
  <dcterms:created xsi:type="dcterms:W3CDTF">2025-01-21T00:41:00Z</dcterms:created>
  <dcterms:modified xsi:type="dcterms:W3CDTF">2025-01-21T23:06:00Z</dcterms:modified>
</cp:coreProperties>
</file>