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CCCF" w14:textId="427065ED" w:rsidR="007878DD" w:rsidRPr="00A45C49" w:rsidRDefault="007878DD" w:rsidP="00A45C49">
      <w:pPr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4B8C03A8" w14:textId="77777777" w:rsidR="007878DD" w:rsidRPr="00D60234" w:rsidRDefault="007878DD" w:rsidP="007878DD">
      <w:pPr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5575116E" w14:textId="77777777" w:rsidR="007878DD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425E9989" w14:textId="7296E74A" w:rsidR="00943532" w:rsidRPr="00391311" w:rsidRDefault="007878DD" w:rsidP="00391311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943532">
        <w:rPr>
          <w:rFonts w:ascii="Arial" w:hAnsi="Arial" w:cs="Arial"/>
          <w:b/>
          <w:szCs w:val="26"/>
          <w:lang w:val="it-IT"/>
        </w:rPr>
        <w:t>4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7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5"/>
        <w:gridCol w:w="135"/>
        <w:gridCol w:w="33"/>
        <w:gridCol w:w="22"/>
        <w:gridCol w:w="181"/>
        <w:gridCol w:w="24"/>
        <w:gridCol w:w="22"/>
        <w:gridCol w:w="142"/>
        <w:gridCol w:w="35"/>
        <w:gridCol w:w="1359"/>
        <w:gridCol w:w="3319"/>
        <w:gridCol w:w="140"/>
      </w:tblGrid>
      <w:tr w:rsidR="00391311" w:rsidRPr="00AD6FF4" w14:paraId="27B909A2" w14:textId="77777777" w:rsidTr="00391311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6918570" w14:textId="77777777" w:rsidR="00391311" w:rsidRPr="00AD6FF4" w:rsidRDefault="00391311" w:rsidP="00CD0FF9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391311" w:rsidRPr="00AD6FF4" w14:paraId="79B3729D" w14:textId="77777777" w:rsidTr="00391311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34D9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391311" w:rsidRPr="00AD6FF4" w14:paraId="01C6C2FA" w14:textId="77777777" w:rsidTr="00391311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40E10D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AA6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326A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571EAFF" w14:textId="2430CE03" w:rsidR="00391311" w:rsidRPr="006516E0" w:rsidRDefault="000E0E54" w:rsidP="00CD0FF9">
            <w:pPr>
              <w:ind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0E0E54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PROYECTO DE VIVIENDA </w:t>
            </w:r>
            <w:r w:rsidR="00391A80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CUALITATIVA</w:t>
            </w:r>
            <w:r w:rsidRPr="000E0E54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EN EL MUNICIPIO </w:t>
            </w:r>
            <w:r w:rsidR="00062C7C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DE CORQUE</w:t>
            </w:r>
            <w:r w:rsidRPr="000E0E54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– FASE (I</w:t>
            </w:r>
            <w:r w:rsidR="00391A80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V</w:t>
            </w:r>
            <w:r w:rsidRPr="000E0E54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) 2024 – ORURO</w:t>
            </w:r>
            <w:r w:rsidR="00B863EC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(</w:t>
            </w:r>
            <w:r w:rsidR="006657EE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SEGUNDA</w:t>
            </w:r>
            <w:r w:rsidR="00B863EC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CONVOCATORIA)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0EDFB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2D1D2904" w14:textId="77777777" w:rsidTr="00391311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2AFFC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351C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0467E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2766A758" w14:textId="77777777" w:rsidTr="00391311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B3EBE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D304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320C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FAB7EC" w14:textId="1C93F6A1" w:rsidR="00391311" w:rsidRPr="00B863EC" w:rsidRDefault="00391311" w:rsidP="00CD0FF9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B863EC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AEV-OR-DC0</w:t>
            </w:r>
            <w:r w:rsidR="00391A80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78</w:t>
            </w:r>
            <w:r w:rsidRPr="00B863EC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/2024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EB019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602EB62" w14:textId="77777777" w:rsidTr="00391311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EA2FA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19A7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7E46C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2C86AB6E" w14:textId="77777777" w:rsidTr="00391311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CFADF" w14:textId="77777777" w:rsidR="00391311" w:rsidRPr="0084329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28EA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3BB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7E1FB0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3062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295B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59FD610F" w14:textId="77777777" w:rsidTr="00391311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B70E7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34DF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4188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5BD98C0D" w14:textId="77777777" w:rsidTr="00391311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165DF" w14:textId="77777777" w:rsidR="00391311" w:rsidRPr="00C60BCF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0BA8" w14:textId="77777777" w:rsidR="00391311" w:rsidRPr="00C60BCF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F83C" w14:textId="77777777" w:rsidR="00391311" w:rsidRPr="00C60BCF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1CE539" w14:textId="1F9D402B" w:rsidR="00391311" w:rsidRPr="00495BD0" w:rsidRDefault="00391A80" w:rsidP="00CD0FF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91A80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0" w:name="_Hlk174093512"/>
            <w:r w:rsidRPr="00391A80">
              <w:rPr>
                <w:rFonts w:ascii="Arial" w:hAnsi="Arial" w:cs="Arial"/>
                <w:b/>
                <w:sz w:val="16"/>
                <w:szCs w:val="16"/>
              </w:rPr>
              <w:t xml:space="preserve">Bs. 3.239.955,27 (TRES MILLONES DOSCIENTOS TREINTA Y NUEVE MIL NOVECIENTOS CINCUENTA Y CINCO 27/100 BOLIVIANOS). </w:t>
            </w:r>
            <w:bookmarkEnd w:id="0"/>
            <w:r w:rsidRPr="00391A80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283DD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09C589B3" w14:textId="77777777" w:rsidTr="00391311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EB599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977B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52EEA" w14:textId="77777777" w:rsidR="00391311" w:rsidRPr="00A1481F" w:rsidRDefault="00391311" w:rsidP="00CD0FF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391311" w:rsidRPr="00AD6FF4" w14:paraId="1F811DC9" w14:textId="77777777" w:rsidTr="00391311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03E76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3C0B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192F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DFF9D6" w14:textId="4F67148D" w:rsidR="00391311" w:rsidRPr="00391A80" w:rsidRDefault="00391A80" w:rsidP="00CD0FF9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391A8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proofErr w:type="gramStart"/>
            <w:r w:rsidRPr="00391A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</w:t>
            </w:r>
            <w:bookmarkStart w:id="1" w:name="_Hlk175307062"/>
            <w:r w:rsidRPr="00391A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91A80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End"/>
            <w:r w:rsidRPr="00391A80">
              <w:rPr>
                <w:rFonts w:ascii="Arial" w:hAnsi="Arial" w:cs="Arial"/>
                <w:b/>
                <w:bCs/>
                <w:sz w:val="16"/>
                <w:szCs w:val="16"/>
              </w:rPr>
              <w:t>Ciento Sesenta y Cinco</w:t>
            </w:r>
            <w:r w:rsidRPr="00391A80">
              <w:rPr>
                <w:rFonts w:ascii="Arial" w:hAnsi="Arial" w:cs="Arial"/>
                <w:b/>
                <w:sz w:val="16"/>
                <w:szCs w:val="16"/>
              </w:rPr>
              <w:t>)</w:t>
            </w:r>
            <w:bookmarkEnd w:id="1"/>
            <w:r w:rsidRPr="00391A80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391A8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391A8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391A8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077D0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BDEA750" w14:textId="77777777" w:rsidTr="00391311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07CD7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0F4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037EF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AAC16A9" w14:textId="77777777" w:rsidTr="00391311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57996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3AF2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2C6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D3769B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EB55" w14:textId="77777777" w:rsidR="00391311" w:rsidRPr="00C60BCF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5D93F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171A54A1" w14:textId="77777777" w:rsidTr="00391311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E23E4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BB2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41B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83FE6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84C8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C6ECB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351EA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69918297" w14:textId="77777777" w:rsidTr="00391311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D5710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F1F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021E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CA28FE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67EC" w14:textId="68DF43A4" w:rsidR="00391311" w:rsidRPr="00C60BCF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06A5CC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34D8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F6B9F3E" w14:textId="77777777" w:rsidTr="00391311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BB932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5A94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BA81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36AE6740" w14:textId="77777777" w:rsidTr="00391311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8EC28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A42E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570C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9B352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4805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A1CC8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FE8F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9C00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5912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574637EB" w14:textId="77777777" w:rsidTr="00391311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BD32C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1F6B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F1CF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5FDAA3D" w14:textId="77777777" w:rsidTr="00391311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C21A4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604E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4E0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C742A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9C52" w14:textId="77777777" w:rsidR="00391311" w:rsidRPr="00C60BCF" w:rsidRDefault="00391311" w:rsidP="00CD0FF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91311" w:rsidRPr="00AD6FF4" w14:paraId="7B8191E4" w14:textId="77777777" w:rsidTr="00391311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8C5B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07D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BC9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30CB0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FEBD" w14:textId="77777777" w:rsidR="00391311" w:rsidRPr="00C60BCF" w:rsidRDefault="00391311" w:rsidP="00CD0FF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91311" w:rsidRPr="00AD6FF4" w14:paraId="6F632BA5" w14:textId="77777777" w:rsidTr="00391311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6D42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036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70B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33D31A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7640" w14:textId="77777777" w:rsidR="00391311" w:rsidRPr="00C60BCF" w:rsidRDefault="00391311" w:rsidP="00CD0FF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91311" w:rsidRPr="00AD6FF4" w14:paraId="209C35F2" w14:textId="77777777" w:rsidTr="00391311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E543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FAB9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6F0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9DD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C2C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5053FCD" w14:textId="77777777" w:rsidR="00391311" w:rsidRPr="00AD6FF4" w:rsidRDefault="00391311" w:rsidP="00CD0FF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8591" w14:textId="77777777" w:rsidR="00391311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5AA13AD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68C17B08" w14:textId="77777777" w:rsidR="00391311" w:rsidRPr="00AD6FF4" w:rsidRDefault="00391311" w:rsidP="00CD0FF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E20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3DF9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56F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0E209209" w14:textId="77777777" w:rsidTr="00391311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E543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960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1CD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B0C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B23D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DA8FE0" w14:textId="040CD34F" w:rsidR="00391311" w:rsidRPr="00311E67" w:rsidRDefault="00D73AB7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4351" w14:textId="77777777" w:rsidR="00391311" w:rsidRPr="00311E67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F94414" w14:textId="77777777" w:rsidR="00391311" w:rsidRPr="00311E67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24E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6757AC9A" w14:textId="77777777" w:rsidTr="00391311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F14F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3722A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F7E7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3607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88C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4021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06D3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9C5EB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AAF6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3A569FE6" w14:textId="77777777" w:rsidTr="00391311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573E7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C243B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D7ED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1B9762B8" w14:textId="77777777" w:rsidTr="0039131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7726B9F" w14:textId="77777777" w:rsidR="00391311" w:rsidRPr="00653C8D" w:rsidRDefault="00391311" w:rsidP="00CD0FF9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391311" w:rsidRPr="00653C8D" w14:paraId="77A9C73A" w14:textId="77777777" w:rsidTr="00391311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2E9EA" w14:textId="77777777" w:rsidR="00391311" w:rsidRPr="00653C8D" w:rsidRDefault="00391311" w:rsidP="00CD0F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46AE7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62943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58373D60" w14:textId="77777777" w:rsidTr="00391311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CFEBF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5B6D5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D3F439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2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24D2FD0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FF0D6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0D494DDD" w14:textId="77777777" w:rsidTr="00391311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A717A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Domicilio</w:t>
            </w:r>
          </w:p>
          <w:p w14:paraId="0F203ADA" w14:textId="77777777" w:rsidR="00391311" w:rsidRPr="00653C8D" w:rsidRDefault="00391311" w:rsidP="00CD0FF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7E7564" w14:textId="77777777" w:rsidR="00391311" w:rsidRPr="00653C8D" w:rsidRDefault="00391311" w:rsidP="00CD0FF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A6003" w14:textId="77777777" w:rsidR="00391311" w:rsidRPr="00653C8D" w:rsidRDefault="00391311" w:rsidP="00CD0FF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20F0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78BB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87F5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B0B57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F12C5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00DAC" w14:textId="77777777" w:rsidR="00391311" w:rsidRPr="00653C8D" w:rsidRDefault="00391311" w:rsidP="00CD0FF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391311" w:rsidRPr="00653C8D" w14:paraId="70E70AC0" w14:textId="77777777" w:rsidTr="00391311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CCA9C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5ACC5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31E332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E5E901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289E50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D4E1977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3398C4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E7842F6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COCHABAMBA No.151 ENTRE VELASCO GALVARRO Y 6 DE AGOSTO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DB435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5F92CD38" w14:textId="77777777" w:rsidTr="00391311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45C1D" w14:textId="77777777" w:rsidR="00391311" w:rsidRPr="00653C8D" w:rsidRDefault="00391311" w:rsidP="00CD0F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EA1D2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2D499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7D8DAEB2" w14:textId="77777777" w:rsidTr="00391311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7BCCE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872EE0B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  <w:lang w:val="es-BO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31993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99906BA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  <w:lang w:val="es-BO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A3DDD2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22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F818960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agustinmorales@aevivienda.gob.bo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FD14F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5DBB83C0" w14:textId="77777777" w:rsidTr="00391311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3CB30" w14:textId="77777777" w:rsidR="00391311" w:rsidRPr="00653C8D" w:rsidRDefault="00391311" w:rsidP="00CD0F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6D943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BD9A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2697A21A" w14:textId="77777777" w:rsidTr="00391311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F8A4576" w14:textId="77777777" w:rsidR="00391311" w:rsidRPr="00653C8D" w:rsidRDefault="00391311" w:rsidP="00CD0FF9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391311" w:rsidRPr="00653C8D" w14:paraId="13BB2800" w14:textId="77777777" w:rsidTr="00391311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27805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3109E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124BD" w14:textId="77777777" w:rsidR="00391311" w:rsidRPr="00653C8D" w:rsidRDefault="00391311" w:rsidP="00CD0F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91311" w:rsidRPr="00653C8D" w14:paraId="6BCCB4AA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FA4A77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76F20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F0BC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45D8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5351A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2E25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0F5ED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7426E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301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CE3E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0612C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32332616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3BDC3D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CDB04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AED89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A78CBF" w14:textId="77777777" w:rsidR="00391311" w:rsidRPr="001F1A72" w:rsidRDefault="00391311" w:rsidP="00CD0FF9">
            <w:pPr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F250B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CD16E5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451CA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F2A34D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F909F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0C00D2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8690E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79C091F7" w14:textId="77777777" w:rsidTr="00391311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48F853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B7C4A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C11B3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FF2A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D60AA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22BB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473D4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C967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5E04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AA7DD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66A47A" w14:textId="77777777" w:rsidR="00391311" w:rsidRPr="00653C8D" w:rsidRDefault="00391311" w:rsidP="00CD0F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91311" w:rsidRPr="00653C8D" w14:paraId="48FC3D42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ACB307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D0EF3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3606A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677B5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B333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9BF38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99E30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65EE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44226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A916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9284F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2F1C4A15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C6EFA9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4E256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BE312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D2FD9C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81BDE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31F774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EF4E3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5507B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D3202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5460D4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L - ORURO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36BD3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6CE2E106" w14:textId="77777777" w:rsidTr="00391311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52C598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33A60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34CEB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A974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9882E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A384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F023E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5F2A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B648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DA50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8FF626" w14:textId="77777777" w:rsidR="00391311" w:rsidRPr="00653C8D" w:rsidRDefault="00391311" w:rsidP="00CD0F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91311" w:rsidRPr="00653C8D" w14:paraId="6573ADED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DF9F7C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63F12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E8C6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C1BD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5B0B8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96EF7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2D7C5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C527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49E63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CF8C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1E38F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63C45F27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5A28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36A13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947ED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790D96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B2011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D9E739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82E48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6438F4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9B658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050F4F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– DEPARTAMENTAL ORURO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90C2A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30D5B6A7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34856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AFE08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05D3D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B5A8F3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1F7089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2CEDCB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AB5D29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21D49F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E6B2BA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6350AD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E525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1CCE1F6" w14:textId="77777777" w:rsidR="00391311" w:rsidRPr="00653C8D" w:rsidRDefault="00391311" w:rsidP="00391311">
      <w:pPr>
        <w:rPr>
          <w:rFonts w:ascii="Verdana" w:hAnsi="Verdana"/>
          <w:sz w:val="10"/>
          <w:szCs w:val="10"/>
        </w:rPr>
      </w:pPr>
    </w:p>
    <w:p w14:paraId="7C05642B" w14:textId="77777777" w:rsidR="00391311" w:rsidRPr="00653C8D" w:rsidRDefault="00391311" w:rsidP="00391311">
      <w:pPr>
        <w:rPr>
          <w:rFonts w:ascii="Verdana" w:hAnsi="Verdana"/>
          <w:sz w:val="2"/>
          <w:szCs w:val="2"/>
        </w:rPr>
      </w:pPr>
    </w:p>
    <w:p w14:paraId="75E0C299" w14:textId="77777777" w:rsidR="00391311" w:rsidRPr="00653C8D" w:rsidRDefault="00391311" w:rsidP="00391311">
      <w:pPr>
        <w:rPr>
          <w:rFonts w:ascii="Verdana" w:hAnsi="Verdana"/>
          <w:sz w:val="2"/>
          <w:szCs w:val="2"/>
        </w:rPr>
      </w:pPr>
    </w:p>
    <w:p w14:paraId="4A9666E3" w14:textId="77777777" w:rsidR="00391311" w:rsidRPr="00653C8D" w:rsidRDefault="00391311" w:rsidP="00391311">
      <w:pPr>
        <w:rPr>
          <w:rFonts w:ascii="Verdana" w:hAnsi="Verdana"/>
          <w:sz w:val="2"/>
          <w:szCs w:val="2"/>
        </w:rPr>
      </w:pPr>
    </w:p>
    <w:p w14:paraId="72432091" w14:textId="10E5029A" w:rsidR="00391311" w:rsidRPr="00391311" w:rsidRDefault="00391311" w:rsidP="00391311">
      <w:pPr>
        <w:pStyle w:val="Ttulo1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3054"/>
        <w:gridCol w:w="123"/>
        <w:gridCol w:w="120"/>
        <w:gridCol w:w="325"/>
        <w:gridCol w:w="120"/>
        <w:gridCol w:w="349"/>
        <w:gridCol w:w="120"/>
        <w:gridCol w:w="470"/>
        <w:gridCol w:w="120"/>
        <w:gridCol w:w="120"/>
        <w:gridCol w:w="297"/>
        <w:gridCol w:w="127"/>
        <w:gridCol w:w="314"/>
        <w:gridCol w:w="120"/>
        <w:gridCol w:w="120"/>
        <w:gridCol w:w="3950"/>
        <w:gridCol w:w="138"/>
      </w:tblGrid>
      <w:tr w:rsidR="00391311" w:rsidRPr="00E169D4" w14:paraId="43B0BC01" w14:textId="77777777" w:rsidTr="00391311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4455A9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391311" w:rsidRPr="00E169D4" w14:paraId="4DAE6466" w14:textId="77777777" w:rsidTr="006657EE">
        <w:trPr>
          <w:trHeight w:val="284"/>
          <w:jc w:val="center"/>
        </w:trPr>
        <w:tc>
          <w:tcPr>
            <w:tcW w:w="183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E293CD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F0FF31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1ECFA3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9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B46FEE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391311" w:rsidRPr="00E169D4" w14:paraId="4108CB4C" w14:textId="77777777" w:rsidTr="006657EE">
        <w:trPr>
          <w:trHeight w:val="57"/>
          <w:jc w:val="center"/>
        </w:trPr>
        <w:tc>
          <w:tcPr>
            <w:tcW w:w="3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4E6D8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CB107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0435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44C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0598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787B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DE14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929C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58DB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4A833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8B7D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0707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67CA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984E0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F67A6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3624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99DAD29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7EE" w:rsidRPr="00E169D4" w14:paraId="3074B466" w14:textId="77777777" w:rsidTr="006657EE">
        <w:trPr>
          <w:trHeight w:val="53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6BEE71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A711A3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C509E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8D6BED" w14:textId="70063689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25B9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304E5A" w14:textId="461A085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AA9D6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925A18" w14:textId="06673C64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974560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4D5B0C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AE023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54D19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B7C4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EB21C7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BD0C4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04EA9C" w14:textId="122CA3E8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DEPARTAMENTAL ORURO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942CF" w14:textId="77777777" w:rsidR="006657EE" w:rsidRPr="00E169D4" w:rsidRDefault="006657EE" w:rsidP="006657E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7EE" w:rsidRPr="00E169D4" w14:paraId="3799DF4F" w14:textId="77777777" w:rsidTr="006657EE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39858C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C51331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7E15A5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11226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26E03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34EB1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EC1D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EC0A7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189F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7B633D4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EF0BDA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6A11B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F6CC3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C5A8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A96674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C2438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96350A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D790E" w14:textId="77777777" w:rsidR="006657EE" w:rsidRPr="00E169D4" w:rsidRDefault="006657EE" w:rsidP="006657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57EE" w:rsidRPr="00E169D4" w14:paraId="1D476575" w14:textId="77777777" w:rsidTr="006657EE">
        <w:trPr>
          <w:trHeight w:val="132"/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8AFA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170D88" w14:textId="77777777" w:rsidR="006657EE" w:rsidRPr="007B28E0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6EE3E8" w14:textId="77777777" w:rsidR="006657EE" w:rsidRPr="007B28E0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2A42C1" w14:textId="77777777" w:rsidR="006657EE" w:rsidRPr="007B28E0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FA92D" w14:textId="77777777" w:rsidR="006657EE" w:rsidRPr="007B28E0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9ECA1" w14:textId="77777777" w:rsidR="006657EE" w:rsidRPr="007B28E0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A8B1" w14:textId="77777777" w:rsidR="006657EE" w:rsidRPr="007B28E0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F5DBA" w14:textId="77777777" w:rsidR="006657EE" w:rsidRPr="007B28E0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B70BA" w14:textId="77777777" w:rsidR="006657EE" w:rsidRPr="007B28E0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906656" w14:textId="77777777" w:rsidR="006657EE" w:rsidRPr="007B28E0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B2D81E" w14:textId="77777777" w:rsidR="006657EE" w:rsidRPr="007B28E0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9DFCD" w14:textId="77777777" w:rsidR="006657EE" w:rsidRPr="007B28E0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7A56" w14:textId="77777777" w:rsidR="006657EE" w:rsidRPr="007B28E0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11E4B" w14:textId="77777777" w:rsidR="006657EE" w:rsidRPr="007B28E0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3F00D" w14:textId="77777777" w:rsidR="006657EE" w:rsidRPr="007B28E0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CCDD2C" w14:textId="77777777" w:rsidR="006657EE" w:rsidRPr="007B28E0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D882D" w14:textId="77777777" w:rsidR="006657EE" w:rsidRPr="007B28E0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C6DD9BF" w14:textId="77777777" w:rsidR="006657EE" w:rsidRPr="00E169D4" w:rsidRDefault="006657EE" w:rsidP="006657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57EE" w:rsidRPr="00E169D4" w14:paraId="3E747097" w14:textId="77777777" w:rsidTr="006657EE">
        <w:trPr>
          <w:trHeight w:val="77"/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0BF0BA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1EE465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C9B7B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559EA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3E373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9A5DE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D0F7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80014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7FF0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4F311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1C1E9E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F819E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C6BBA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DBCE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34A6F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F6ECE3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A840E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DD8BA6B" w14:textId="77777777" w:rsidR="006657EE" w:rsidRPr="00E169D4" w:rsidRDefault="006657EE" w:rsidP="006657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57EE" w:rsidRPr="00E169D4" w14:paraId="5C2F77DC" w14:textId="77777777" w:rsidTr="006657EE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1022E8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7CDC9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E7802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E8BFE" w14:textId="6123EFBA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D49A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0587" w14:textId="265CF7E6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3C391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25C01" w14:textId="08EDEFEC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07366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37CC2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F9B35" w14:textId="1C79F01A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20C27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93471" w14:textId="58E2D556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0DD20E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0385C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EC9A9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B4B20A1" w14:textId="77777777" w:rsidR="006657EE" w:rsidRPr="00E169D4" w:rsidRDefault="006657EE" w:rsidP="006657E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7EE" w:rsidRPr="00E169D4" w14:paraId="66A0FFE4" w14:textId="77777777" w:rsidTr="006657EE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1615AE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4A771E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8C1F9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5E8B73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  <w:p w14:paraId="0D18C147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9BB7612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7AD49A2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DEEB56D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9B2EDE3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05D0EC2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6851334" w14:textId="4D0BF48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E855C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CB0F97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  <w:p w14:paraId="0F21E9E0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315FDEF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DBB7F36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D0BF5BC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EDF1334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EF06691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27BEE47" w14:textId="079B96C1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12038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4FA9AE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14:paraId="302D5858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6A30388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6CB50E5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0EB4EE4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E3E314E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2F66B2F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FFB9140" w14:textId="127AB3F5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0020DE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F9853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DC06E3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  <w:p w14:paraId="4F0123FB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9CE3536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6DC616F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F92D33C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EBEA500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2CCC2BF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8BAD8C3" w14:textId="7457F9BE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A8D60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A853FA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21AA6D52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230B1EA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12630A7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1255DEB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190E5C0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ECAC772" w14:textId="77777777" w:rsidR="006657EE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D63FACD" w14:textId="7452524D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96CDA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F1D3FE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300DE3" w14:textId="77777777" w:rsidR="006657EE" w:rsidRPr="009A39B2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PRESENTACION:</w:t>
            </w:r>
          </w:p>
          <w:p w14:paraId="0B9197D5" w14:textId="77777777" w:rsidR="006657EE" w:rsidRPr="009A39B2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>Agosto</w:t>
            </w:r>
            <w:proofErr w:type="gramEnd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 </w:t>
            </w:r>
          </w:p>
          <w:p w14:paraId="6B7A7C1A" w14:textId="77777777" w:rsidR="006657EE" w:rsidRPr="009A39B2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APERTURA:</w:t>
            </w:r>
          </w:p>
          <w:p w14:paraId="54F7D45A" w14:textId="77777777" w:rsidR="006657EE" w:rsidRPr="009A39B2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>Agosto</w:t>
            </w:r>
            <w:proofErr w:type="gramEnd"/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 y por medio del siguiente enlace:</w:t>
            </w:r>
          </w:p>
          <w:p w14:paraId="501F4589" w14:textId="429A518B" w:rsidR="006657EE" w:rsidRPr="00554478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/>
              </w:rPr>
            </w:pPr>
            <w:hyperlink r:id="rId8" w:history="1">
              <w:r w:rsidRPr="00010542">
                <w:rPr>
                  <w:rStyle w:val="Hipervnculo"/>
                  <w:sz w:val="18"/>
                  <w:szCs w:val="18"/>
                  <w:lang w:val="es-BO"/>
                </w:rPr>
                <w:t>https://meet.google.com/ghp-dgjt-pha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B8317" w14:textId="77777777" w:rsidR="006657EE" w:rsidRPr="00E169D4" w:rsidRDefault="006657EE" w:rsidP="006657E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7EE" w:rsidRPr="00E169D4" w14:paraId="1C812517" w14:textId="77777777" w:rsidTr="006657EE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85B54E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894542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32B93D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F91ED8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11B7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75348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2F40E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9A384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BE0B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4118396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EF1F84C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F372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4A2B2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26F7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5BECBF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96292A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5F890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0D9104" w14:textId="77777777" w:rsidR="006657EE" w:rsidRPr="00E169D4" w:rsidRDefault="006657EE" w:rsidP="006657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57EE" w:rsidRPr="00E169D4" w14:paraId="3098AD2E" w14:textId="77777777" w:rsidTr="006657EE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78A6A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DBFC4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2820B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3B08B" w14:textId="1E122490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8A874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32975" w14:textId="6D006343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A33A2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BCEA8" w14:textId="19E81D3E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3BFC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A1DAD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61D64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23549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2EE96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77CBC1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D08E18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80688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24F8B1D" w14:textId="77777777" w:rsidR="006657EE" w:rsidRPr="00E169D4" w:rsidRDefault="006657EE" w:rsidP="006657E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7EE" w:rsidRPr="00E169D4" w14:paraId="7550A09F" w14:textId="77777777" w:rsidTr="006657EE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3888C9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E4875F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A2733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148" w14:textId="0F2368A1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27203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7CA22D" w14:textId="0F6D4DE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65DF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2F5008" w14:textId="44B1C2B5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1DF61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765FCA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5B242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45AB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8853B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0BFA1B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6B734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EEDC1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63D0DE" w14:textId="77777777" w:rsidR="006657EE" w:rsidRPr="00E169D4" w:rsidRDefault="006657EE" w:rsidP="006657E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7EE" w:rsidRPr="00E169D4" w14:paraId="5031B075" w14:textId="77777777" w:rsidTr="006657EE">
        <w:trPr>
          <w:trHeight w:val="53"/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2EFB02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605051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F63666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91D460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D4150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F7D1F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FC6AF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5F8CB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6800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23B59C1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9EEEB4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5A691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3C7FE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C2168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A6D39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CE067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987D8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ED1455" w14:textId="77777777" w:rsidR="006657EE" w:rsidRPr="00E169D4" w:rsidRDefault="006657EE" w:rsidP="006657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57EE" w:rsidRPr="00E169D4" w14:paraId="4C28BF68" w14:textId="77777777" w:rsidTr="006657EE">
        <w:trPr>
          <w:trHeight w:val="74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4B5F7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9D502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8D8ED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D6ACF" w14:textId="4F7BF622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72A32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A6CFA" w14:textId="14291A70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36343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3D886" w14:textId="68D94538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D639F8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7AEAE0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15456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D5397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C9481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BA1218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551F06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41023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3BB201" w14:textId="77777777" w:rsidR="006657EE" w:rsidRPr="00E169D4" w:rsidRDefault="006657EE" w:rsidP="006657E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657EE" w:rsidRPr="00E169D4" w14:paraId="3D187D4F" w14:textId="77777777" w:rsidTr="006657EE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3E56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C56EFA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F214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339A" w14:textId="51FCE7EA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46520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4FB8" w14:textId="06E3BDB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7308B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1125" w14:textId="7C91A6D8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4B1A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E10FA4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DF98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B9BF8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B3316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13C37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3E5212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F4BF6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20AE4" w14:textId="77777777" w:rsidR="006657EE" w:rsidRPr="00E169D4" w:rsidRDefault="006657EE" w:rsidP="006657E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7EE" w:rsidRPr="00E169D4" w14:paraId="23799165" w14:textId="77777777" w:rsidTr="006657EE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8C072E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FC547D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422517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95A97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3FADA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B39E4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8983F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5A07A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A17E7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D3B982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8079BA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ADC0A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8550F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3E9BA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7A7724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394936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A921B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83E875" w14:textId="77777777" w:rsidR="006657EE" w:rsidRPr="00E169D4" w:rsidRDefault="006657EE" w:rsidP="006657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57EE" w:rsidRPr="00E169D4" w14:paraId="26BF2C50" w14:textId="77777777" w:rsidTr="006657EE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CB8EB6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E8660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5FBCC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9A2AB" w14:textId="657C5FDE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240A2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63769" w14:textId="39F21279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5F3B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A4698" w14:textId="31DDC23B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2EC97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7B3F9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42CF2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D219F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FA534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1B0EE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1D69AA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B5202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935F9DB" w14:textId="77777777" w:rsidR="006657EE" w:rsidRPr="00E169D4" w:rsidRDefault="006657EE" w:rsidP="006657E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7EE" w:rsidRPr="00E169D4" w14:paraId="6769FDE4" w14:textId="77777777" w:rsidTr="006657EE">
        <w:trPr>
          <w:trHeight w:val="173"/>
          <w:jc w:val="center"/>
        </w:trPr>
        <w:tc>
          <w:tcPr>
            <w:tcW w:w="3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13C651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ABCF52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319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A5300D" w14:textId="4881A37F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184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7DF094" w14:textId="7255749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36DC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DC4846" w14:textId="293DDB3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D81AA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3F44799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6BA7B3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0D6641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189890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A1BB0F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91F3E9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46F3BB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012EB7" w14:textId="77777777" w:rsidR="006657EE" w:rsidRPr="00E169D4" w:rsidRDefault="006657EE" w:rsidP="006657E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7EE" w:rsidRPr="00E169D4" w14:paraId="0133298C" w14:textId="77777777" w:rsidTr="006657EE">
        <w:trPr>
          <w:trHeight w:val="53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3E04BE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48E2F6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37CD76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1F66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641F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D0F7F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85D84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87DC1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BCFEB2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783EB9A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22CD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003C8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E0644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34D2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037A9B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3510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BC7F5F2" w14:textId="77777777" w:rsidR="006657EE" w:rsidRPr="00E169D4" w:rsidRDefault="006657EE" w:rsidP="006657E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7EE" w:rsidRPr="00E169D4" w14:paraId="08E2A544" w14:textId="77777777" w:rsidTr="006657EE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CD912A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46BFAA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33C613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427283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FDA7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DD183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B8234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EE924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30BC7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BA7BB51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C9ED16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95CF4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FCF10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76B28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A6CF4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6A801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05C68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2A5ACCA" w14:textId="77777777" w:rsidR="006657EE" w:rsidRPr="00E169D4" w:rsidRDefault="006657EE" w:rsidP="006657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57EE" w:rsidRPr="00E169D4" w14:paraId="606B82CC" w14:textId="77777777" w:rsidTr="006657EE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EADA0C" w14:textId="77777777" w:rsidR="006657EE" w:rsidRPr="00E169D4" w:rsidRDefault="006657EE" w:rsidP="006657E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BEEFA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BC6F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C928C" w14:textId="00DF21BD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EF421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865B7" w14:textId="179C5C36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2DB26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E0717" w14:textId="28CA6ECA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2BF5F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B453F6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5E3E7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4DF19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F952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3ACA0B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65FB03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B7509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A5B708" w14:textId="77777777" w:rsidR="006657EE" w:rsidRPr="00E169D4" w:rsidRDefault="006657EE" w:rsidP="006657E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7EE" w:rsidRPr="00E169D4" w14:paraId="7F59D8E8" w14:textId="77777777" w:rsidTr="006657EE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85C499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D3D80F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46CF3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A47448" w14:textId="6930038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DBC02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F267FF" w14:textId="28FCA1C5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CA89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2C3B36" w14:textId="11936D52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E873B6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ABF8F0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9F7B6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0E9DF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8C0F0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CEA87B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242BC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70E26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F969833" w14:textId="77777777" w:rsidR="006657EE" w:rsidRPr="00E169D4" w:rsidRDefault="006657EE" w:rsidP="006657E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7EE" w:rsidRPr="00E169D4" w14:paraId="0A08AEC0" w14:textId="77777777" w:rsidTr="006657EE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E32A34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D6D25A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5088C9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9C4270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D9E19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71600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3CD93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2567E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D14AA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A2E7F0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CBC4A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4DCD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9F71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8B094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F057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72F386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5452F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6BDCF7" w14:textId="77777777" w:rsidR="006657EE" w:rsidRPr="00E169D4" w:rsidRDefault="006657EE" w:rsidP="006657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657EE" w:rsidRPr="00E169D4" w14:paraId="55C39B14" w14:textId="77777777" w:rsidTr="006657EE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24A603" w14:textId="77777777" w:rsidR="006657EE" w:rsidRPr="00E169D4" w:rsidRDefault="006657EE" w:rsidP="006657E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185A6" w14:textId="77777777" w:rsidR="006657EE" w:rsidRPr="00E169D4" w:rsidRDefault="006657EE" w:rsidP="006657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112D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D6ECB" w14:textId="22AFE0D2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038A9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AA035" w14:textId="4186BC6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0F1F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03D7E" w14:textId="5821C721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3E8A8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C165BA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84B3E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B459F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A8BC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2034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A57F6B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61752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F896A65" w14:textId="77777777" w:rsidR="006657EE" w:rsidRPr="00E169D4" w:rsidRDefault="006657EE" w:rsidP="006657E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7EE" w:rsidRPr="00E169D4" w14:paraId="47FA0E63" w14:textId="77777777" w:rsidTr="006657EE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C2127CE" w14:textId="77777777" w:rsidR="006657EE" w:rsidRPr="00E169D4" w:rsidRDefault="006657EE" w:rsidP="006657EE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00E600" w14:textId="77777777" w:rsidR="006657EE" w:rsidRPr="00E169D4" w:rsidRDefault="006657EE" w:rsidP="006657E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45182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37DB50" w14:textId="30C54E39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58C44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42DE74" w14:textId="440BF7E1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CC222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9082D1" w14:textId="7092D89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F77E7E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BC7746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8878E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5253C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22FB0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CC31F4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A54544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F238F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5E40754" w14:textId="77777777" w:rsidR="006657EE" w:rsidRPr="00E169D4" w:rsidRDefault="006657EE" w:rsidP="006657E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657EE" w:rsidRPr="00E169D4" w14:paraId="1C90283E" w14:textId="77777777" w:rsidTr="006657EE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06C2F4" w14:textId="77777777" w:rsidR="006657EE" w:rsidRPr="00E169D4" w:rsidRDefault="006657EE" w:rsidP="006657E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172066D" w14:textId="77777777" w:rsidR="006657EE" w:rsidRPr="00E169D4" w:rsidRDefault="006657EE" w:rsidP="006657E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6D39C6" w14:textId="77777777" w:rsidR="006657EE" w:rsidRPr="00E169D4" w:rsidRDefault="006657EE" w:rsidP="006657E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4E20EB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51B5DB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BA6E45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25337F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354E39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06DEAA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8E044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6E09FF8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65B780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3D6B23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43FC0D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94C80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6892CF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D4CD8A" w14:textId="77777777" w:rsidR="006657EE" w:rsidRPr="00E169D4" w:rsidRDefault="006657EE" w:rsidP="006657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CDE05C4" w14:textId="77777777" w:rsidR="006657EE" w:rsidRPr="00E169D4" w:rsidRDefault="006657EE" w:rsidP="006657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16485B3" w14:textId="77777777" w:rsidR="00391311" w:rsidRPr="00653C8D" w:rsidRDefault="00391311" w:rsidP="00391311">
      <w:pPr>
        <w:rPr>
          <w:rFonts w:ascii="Arial" w:hAnsi="Arial" w:cs="Arial"/>
          <w:color w:val="0000FF"/>
          <w:sz w:val="16"/>
          <w:szCs w:val="16"/>
        </w:rPr>
      </w:pPr>
    </w:p>
    <w:p w14:paraId="686A0030" w14:textId="77777777" w:rsidR="00391311" w:rsidRPr="00653C8D" w:rsidRDefault="00391311" w:rsidP="00391311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701E074B" w14:textId="617C9EB6" w:rsidR="007878DD" w:rsidRPr="00391311" w:rsidRDefault="00391311" w:rsidP="00391311">
      <w:pPr>
        <w:pStyle w:val="Prrafodelista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sectPr w:rsidR="007878DD" w:rsidRPr="00391311" w:rsidSect="00FF52C3">
      <w:headerReference w:type="default" r:id="rId9"/>
      <w:pgSz w:w="12240" w:h="15840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145D" w14:textId="77777777" w:rsidR="005663D9" w:rsidRDefault="005663D9" w:rsidP="0002168D">
      <w:r>
        <w:separator/>
      </w:r>
    </w:p>
  </w:endnote>
  <w:endnote w:type="continuationSeparator" w:id="0">
    <w:p w14:paraId="5AC1776C" w14:textId="77777777" w:rsidR="005663D9" w:rsidRDefault="005663D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0FEDE" w14:textId="77777777" w:rsidR="005663D9" w:rsidRDefault="005663D9" w:rsidP="0002168D">
      <w:r>
        <w:separator/>
      </w:r>
    </w:p>
  </w:footnote>
  <w:footnote w:type="continuationSeparator" w:id="0">
    <w:p w14:paraId="6A6164B3" w14:textId="77777777" w:rsidR="005663D9" w:rsidRDefault="005663D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77777777" w:rsidR="0002168D" w:rsidRDefault="0005710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598750">
    <w:abstractNumId w:val="1"/>
  </w:num>
  <w:num w:numId="2" w16cid:durableId="2058624956">
    <w:abstractNumId w:val="2"/>
  </w:num>
  <w:num w:numId="3" w16cid:durableId="55262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DD"/>
    <w:rsid w:val="00021677"/>
    <w:rsid w:val="0002168D"/>
    <w:rsid w:val="0005710F"/>
    <w:rsid w:val="00062C7C"/>
    <w:rsid w:val="0008302F"/>
    <w:rsid w:val="000E0E54"/>
    <w:rsid w:val="00130A1B"/>
    <w:rsid w:val="00133FC2"/>
    <w:rsid w:val="00164615"/>
    <w:rsid w:val="001856AF"/>
    <w:rsid w:val="002E7C65"/>
    <w:rsid w:val="002F5ADC"/>
    <w:rsid w:val="00391311"/>
    <w:rsid w:val="00391A80"/>
    <w:rsid w:val="003E444D"/>
    <w:rsid w:val="00482A38"/>
    <w:rsid w:val="005000B0"/>
    <w:rsid w:val="00506194"/>
    <w:rsid w:val="00525505"/>
    <w:rsid w:val="0053295E"/>
    <w:rsid w:val="00554478"/>
    <w:rsid w:val="005663D9"/>
    <w:rsid w:val="005A5895"/>
    <w:rsid w:val="005B464F"/>
    <w:rsid w:val="005D0A83"/>
    <w:rsid w:val="00600E77"/>
    <w:rsid w:val="006657EE"/>
    <w:rsid w:val="006A74B8"/>
    <w:rsid w:val="0077140A"/>
    <w:rsid w:val="007878DD"/>
    <w:rsid w:val="007D21B9"/>
    <w:rsid w:val="00943532"/>
    <w:rsid w:val="009D5E46"/>
    <w:rsid w:val="009F31C7"/>
    <w:rsid w:val="00A45C49"/>
    <w:rsid w:val="00B3132C"/>
    <w:rsid w:val="00B473E5"/>
    <w:rsid w:val="00B65D3A"/>
    <w:rsid w:val="00B863EC"/>
    <w:rsid w:val="00C336F1"/>
    <w:rsid w:val="00C72BC3"/>
    <w:rsid w:val="00CC5B7F"/>
    <w:rsid w:val="00CF1554"/>
    <w:rsid w:val="00D514C5"/>
    <w:rsid w:val="00D73AB7"/>
    <w:rsid w:val="00DE7828"/>
    <w:rsid w:val="00E3401A"/>
    <w:rsid w:val="00F16A0E"/>
    <w:rsid w:val="00F51D8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4353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94353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Ttulo1">
    <w:name w:val="Título1"/>
    <w:basedOn w:val="Normal"/>
    <w:link w:val="TtuloCar"/>
    <w:qFormat/>
    <w:rsid w:val="00943532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rsid w:val="00943532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4353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5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hp-dgjt-ph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E377-6CA2-48EB-A852-8A08D7E8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87</TotalTime>
  <Pages>2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</cp:lastModifiedBy>
  <cp:revision>12</cp:revision>
  <cp:lastPrinted>2024-11-28T17:59:00Z</cp:lastPrinted>
  <dcterms:created xsi:type="dcterms:W3CDTF">2024-08-13T14:01:00Z</dcterms:created>
  <dcterms:modified xsi:type="dcterms:W3CDTF">2025-01-23T18:58:00Z</dcterms:modified>
</cp:coreProperties>
</file>