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0398E2E2"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67388F">
        <w:rPr>
          <w:rFonts w:ascii="Arial" w:hAnsi="Arial" w:cs="Arial"/>
          <w:b/>
          <w:szCs w:val="26"/>
          <w:lang w:val="es-BO"/>
        </w:rPr>
        <w:t>5</w:t>
      </w:r>
      <w:bookmarkStart w:id="0" w:name="_GoBack"/>
      <w:bookmarkEnd w:id="0"/>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69"/>
        <w:gridCol w:w="1621"/>
        <w:gridCol w:w="160"/>
        <w:gridCol w:w="162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1"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251AC4">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653" w:type="pct"/>
            <w:gridSpan w:val="12"/>
            <w:tcBorders>
              <w:top w:val="single" w:sz="4" w:space="0" w:color="auto"/>
              <w:left w:val="single" w:sz="4" w:space="0" w:color="auto"/>
              <w:bottom w:val="single" w:sz="4" w:space="0" w:color="auto"/>
              <w:right w:val="single" w:sz="4" w:space="0" w:color="auto"/>
            </w:tcBorders>
            <w:shd w:val="clear" w:color="auto" w:fill="DBE5F1"/>
          </w:tcPr>
          <w:p w14:paraId="65DF376F" w14:textId="297263D5" w:rsidR="00554F80" w:rsidRPr="00554F80" w:rsidRDefault="00251AC4" w:rsidP="00554F80">
            <w:pPr>
              <w:ind w:left="142" w:right="243"/>
              <w:jc w:val="both"/>
              <w:rPr>
                <w:rFonts w:ascii="Verdana" w:hAnsi="Verdana" w:cs="Arial"/>
                <w:bCs/>
                <w:sz w:val="14"/>
                <w:szCs w:val="14"/>
                <w:lang w:val="es-ES_tradnl" w:eastAsia="en-US"/>
              </w:rPr>
            </w:pPr>
            <w:r w:rsidRPr="00251AC4">
              <w:rPr>
                <w:rFonts w:ascii="Verdana" w:hAnsi="Verdana" w:cs="Arial"/>
                <w:bCs/>
                <w:sz w:val="14"/>
                <w:szCs w:val="14"/>
                <w:lang w:val="es-ES_tradnl" w:eastAsia="en-US"/>
              </w:rPr>
              <w:t>PROYECTO DE VIVIENDA NUEVA AUTOCONSTRUCCION EN EL MUNICIPIO DE RIBERALTA -FASE(LVI) 2024- BENI</w:t>
            </w:r>
          </w:p>
        </w:tc>
        <w:tc>
          <w:tcPr>
            <w:tcW w:w="779" w:type="pct"/>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C67AB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00C346BC" w:rsidR="00554F80" w:rsidRPr="00554F80" w:rsidRDefault="0033171D" w:rsidP="00554F80">
            <w:pPr>
              <w:rPr>
                <w:rFonts w:ascii="Arial" w:hAnsi="Arial" w:cs="Arial"/>
                <w:sz w:val="16"/>
                <w:szCs w:val="16"/>
                <w:lang w:val="es-BO" w:eastAsia="en-US"/>
              </w:rPr>
            </w:pPr>
            <w:r>
              <w:rPr>
                <w:rFonts w:ascii="Arial" w:hAnsi="Arial" w:cs="Arial"/>
                <w:sz w:val="16"/>
                <w:szCs w:val="16"/>
                <w:lang w:val="es-BO" w:eastAsia="en-US"/>
              </w:rPr>
              <w:t>AEV-BN-DC 65</w:t>
            </w:r>
            <w:r w:rsidR="00251AC4" w:rsidRPr="00251AC4">
              <w:rPr>
                <w:rFonts w:ascii="Arial" w:hAnsi="Arial" w:cs="Arial"/>
                <w:sz w:val="16"/>
                <w:szCs w:val="16"/>
                <w:lang w:val="es-BO" w:eastAsia="en-US"/>
              </w:rPr>
              <w:t xml:space="preserve">/2024 </w:t>
            </w:r>
            <w:r w:rsidR="00480372" w:rsidRPr="00480372">
              <w:rPr>
                <w:rFonts w:ascii="Arial" w:hAnsi="Arial" w:cs="Arial"/>
                <w:sz w:val="16"/>
                <w:szCs w:val="16"/>
                <w:lang w:val="es-BO" w:eastAsia="en-US"/>
              </w:rPr>
              <w:t>(Primera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251AC4">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0E55478" w:rsidR="00554F80" w:rsidRPr="00554F80" w:rsidRDefault="00FF317F" w:rsidP="00554F80">
            <w:pPr>
              <w:rPr>
                <w:rFonts w:ascii="Arial" w:hAnsi="Arial" w:cs="Arial"/>
                <w:sz w:val="16"/>
                <w:szCs w:val="16"/>
                <w:lang w:val="es-BO" w:eastAsia="en-US"/>
              </w:rPr>
            </w:pPr>
            <w:r>
              <w:rPr>
                <w:rFonts w:ascii="Arial" w:hAnsi="Arial" w:cs="Arial"/>
                <w:sz w:val="16"/>
                <w:szCs w:val="16"/>
                <w:lang w:val="es-BO" w:eastAsia="en-US"/>
              </w:rPr>
              <w:t>2025</w:t>
            </w:r>
          </w:p>
        </w:tc>
        <w:tc>
          <w:tcPr>
            <w:tcW w:w="2662"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251AC4">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653"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1C04E0E0" w:rsidR="00554F80" w:rsidRPr="00554F80" w:rsidRDefault="00251AC4" w:rsidP="00251AC4">
            <w:pPr>
              <w:rPr>
                <w:strike/>
                <w:sz w:val="14"/>
                <w:szCs w:val="20"/>
                <w:lang w:eastAsia="en-US"/>
              </w:rPr>
            </w:pPr>
            <w:r w:rsidRPr="00251AC4">
              <w:rPr>
                <w:rFonts w:ascii="Arial" w:hAnsi="Arial" w:cs="Arial"/>
                <w:bCs/>
                <w:sz w:val="16"/>
                <w:szCs w:val="16"/>
                <w:lang w:val="es-BO" w:eastAsia="en-US"/>
              </w:rPr>
              <w:t xml:space="preserve">Bs.3,888,564.86 </w:t>
            </w:r>
            <w:r w:rsidRPr="00480372">
              <w:rPr>
                <w:rFonts w:ascii="Arial" w:hAnsi="Arial" w:cs="Arial"/>
                <w:bCs/>
                <w:sz w:val="16"/>
                <w:szCs w:val="16"/>
                <w:lang w:val="es-BO" w:eastAsia="en-US"/>
              </w:rPr>
              <w:t>(Tres</w:t>
            </w:r>
            <w:r>
              <w:rPr>
                <w:rFonts w:ascii="Arial" w:hAnsi="Arial" w:cs="Arial"/>
                <w:bCs/>
                <w:sz w:val="16"/>
                <w:szCs w:val="16"/>
                <w:lang w:val="es-BO" w:eastAsia="en-US"/>
              </w:rPr>
              <w:t xml:space="preserve"> millones ochocientos ochenta y ocho mil quinientos sesenta y cuatro </w:t>
            </w:r>
            <w:r w:rsidRPr="00480372">
              <w:rPr>
                <w:rFonts w:ascii="Arial" w:hAnsi="Arial" w:cs="Arial"/>
                <w:bCs/>
                <w:sz w:val="16"/>
                <w:szCs w:val="16"/>
                <w:lang w:val="es-BO" w:eastAsia="en-US"/>
              </w:rPr>
              <w:t>con 86</w:t>
            </w:r>
            <w:r w:rsidR="00480372" w:rsidRPr="00480372">
              <w:rPr>
                <w:rFonts w:ascii="Arial" w:hAnsi="Arial" w:cs="Arial"/>
                <w:bCs/>
                <w:sz w:val="16"/>
                <w:szCs w:val="16"/>
                <w:lang w:val="es-BO" w:eastAsia="en-US"/>
              </w:rPr>
              <w:t>/100 bolivianos).</w:t>
            </w:r>
          </w:p>
        </w:tc>
        <w:tc>
          <w:tcPr>
            <w:tcW w:w="779" w:type="pct"/>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251AC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653"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7F8E7FBB" w:rsidR="00554F80" w:rsidRPr="00554F80" w:rsidRDefault="00F143F5" w:rsidP="00930AAA">
            <w:pPr>
              <w:jc w:val="both"/>
              <w:rPr>
                <w:rFonts w:ascii="Arial" w:hAnsi="Arial" w:cs="Arial"/>
                <w:sz w:val="16"/>
                <w:szCs w:val="16"/>
                <w:lang w:val="es-ES_tradnl" w:eastAsia="en-US"/>
              </w:rPr>
            </w:pPr>
            <w:r w:rsidRPr="00F143F5">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F143F5">
              <w:rPr>
                <w:rFonts w:ascii="Arial" w:hAnsi="Arial" w:cs="Arial"/>
                <w:color w:val="FF0000"/>
                <w:sz w:val="16"/>
                <w:szCs w:val="16"/>
                <w:lang w:val="es-ES_tradnl" w:eastAsia="en-US"/>
              </w:rPr>
              <w:t xml:space="preserve">195 (ciento noventa y cinco) </w:t>
            </w:r>
            <w:r w:rsidRPr="00F143F5">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779" w:type="pct"/>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C67AB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C67AB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C67AB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26715A3C" w:rsidR="00554F80" w:rsidRPr="00554F80" w:rsidRDefault="00C01916"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00AEBC19" w14:textId="4A72B797" w:rsidR="00AC3E01" w:rsidRDefault="00AC3E01" w:rsidP="00554F80">
      <w:pPr>
        <w:rPr>
          <w:sz w:val="10"/>
          <w:szCs w:val="10"/>
          <w:lang w:val="es-BO" w:eastAsia="en-US"/>
        </w:rPr>
      </w:pPr>
    </w:p>
    <w:p w14:paraId="2DF9F1A7" w14:textId="68B851C8" w:rsidR="00AC3E01" w:rsidRDefault="00AC3E01" w:rsidP="00554F80">
      <w:pPr>
        <w:rPr>
          <w:sz w:val="10"/>
          <w:szCs w:val="10"/>
          <w:lang w:val="es-BO" w:eastAsia="en-US"/>
        </w:rPr>
      </w:pPr>
    </w:p>
    <w:p w14:paraId="022655C1" w14:textId="77777777" w:rsidR="00AC3E01" w:rsidRPr="00554F80" w:rsidRDefault="00AC3E01" w:rsidP="00554F80">
      <w:pPr>
        <w:rPr>
          <w:sz w:val="10"/>
          <w:szCs w:val="10"/>
          <w:lang w:val="es-BO" w:eastAsia="en-US"/>
        </w:rPr>
      </w:pPr>
    </w:p>
    <w:p w14:paraId="41F62C2E" w14:textId="77777777" w:rsidR="00554F80" w:rsidRPr="00554F80" w:rsidRDefault="00554F80" w:rsidP="00554F80">
      <w:pPr>
        <w:rPr>
          <w:sz w:val="10"/>
          <w:szCs w:val="10"/>
          <w:lang w:val="es-BO" w:eastAsia="en-US"/>
        </w:rPr>
      </w:pPr>
    </w:p>
    <w:p w14:paraId="1C09C232"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62377CB4" w:rsidR="00554F80" w:rsidRPr="00554F80" w:rsidRDefault="0063494C" w:rsidP="004B59AE">
            <w:pPr>
              <w:rPr>
                <w:rFonts w:ascii="Arial" w:hAnsi="Arial" w:cs="Arial"/>
                <w:sz w:val="14"/>
                <w:szCs w:val="14"/>
                <w:lang w:val="es-BO" w:eastAsia="en-US"/>
              </w:rPr>
            </w:pPr>
            <w:r>
              <w:rPr>
                <w:rFonts w:ascii="Arial" w:hAnsi="Arial" w:cs="Arial"/>
                <w:sz w:val="14"/>
                <w:szCs w:val="14"/>
                <w:lang w:val="es-BO" w:eastAsia="en-US"/>
              </w:rPr>
              <w:t xml:space="preserve">     </w:t>
            </w:r>
            <w:r w:rsidR="00C01916">
              <w:rPr>
                <w:rFonts w:ascii="Arial" w:hAnsi="Arial" w:cs="Arial"/>
                <w:sz w:val="14"/>
                <w:szCs w:val="14"/>
                <w:lang w:val="es-BO" w:eastAsia="en-US"/>
              </w:rPr>
              <w:t>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F0D0579" w:rsidR="00554F80" w:rsidRPr="00554F80" w:rsidRDefault="00C01916"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45B46CFF" w:rsidR="00554F80" w:rsidRPr="00554F80" w:rsidRDefault="00C01916"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B330FEA" w:rsidR="00554F80" w:rsidRPr="00554F80" w:rsidRDefault="00D124E1"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r w:rsidR="00C01916">
              <w:rPr>
                <w:rFonts w:ascii="Arial" w:hAnsi="Arial" w:cs="Arial"/>
                <w:sz w:val="14"/>
                <w:szCs w:val="14"/>
                <w:lang w:val="es-BO" w:eastAsia="en-US"/>
              </w:rPr>
              <w:t xml:space="preserve"> </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8"/>
        <w:gridCol w:w="134"/>
        <w:gridCol w:w="300"/>
        <w:gridCol w:w="134"/>
        <w:gridCol w:w="314"/>
        <w:gridCol w:w="134"/>
        <w:gridCol w:w="545"/>
        <w:gridCol w:w="146"/>
        <w:gridCol w:w="107"/>
        <w:gridCol w:w="37"/>
        <w:gridCol w:w="17"/>
        <w:gridCol w:w="114"/>
        <w:gridCol w:w="273"/>
        <w:gridCol w:w="112"/>
        <w:gridCol w:w="81"/>
        <w:gridCol w:w="112"/>
        <w:gridCol w:w="691"/>
        <w:gridCol w:w="13"/>
        <w:gridCol w:w="112"/>
        <w:gridCol w:w="28"/>
        <w:gridCol w:w="112"/>
        <w:gridCol w:w="30"/>
        <w:gridCol w:w="112"/>
        <w:gridCol w:w="4335"/>
        <w:gridCol w:w="13"/>
        <w:gridCol w:w="124"/>
        <w:gridCol w:w="13"/>
        <w:gridCol w:w="127"/>
      </w:tblGrid>
      <w:tr w:rsidR="00554F80" w:rsidRPr="00554F80" w14:paraId="51BF50AC" w14:textId="77777777" w:rsidTr="00D027AC">
        <w:trPr>
          <w:gridAfter w:val="4"/>
          <w:wAfter w:w="136" w:type="pct"/>
          <w:trHeight w:val="19"/>
        </w:trPr>
        <w:tc>
          <w:tcPr>
            <w:tcW w:w="4864" w:type="pct"/>
            <w:gridSpan w:val="26"/>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D027AC">
        <w:trPr>
          <w:gridAfter w:val="4"/>
          <w:wAfter w:w="136" w:type="pct"/>
          <w:trHeight w:val="108"/>
        </w:trPr>
        <w:tc>
          <w:tcPr>
            <w:tcW w:w="959"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0" w:type="pct"/>
            <w:gridSpan w:val="9"/>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9"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D027AC">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4"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4"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2" w:type="pct"/>
            <w:gridSpan w:val="3"/>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90"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D027AC">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64F5F2B1" w:rsidR="00554F80" w:rsidRPr="00554F80" w:rsidRDefault="00251AC4" w:rsidP="009A56CB">
            <w:pPr>
              <w:adjustRightInd w:val="0"/>
              <w:snapToGrid w:val="0"/>
              <w:rPr>
                <w:rFonts w:ascii="Arial" w:hAnsi="Arial" w:cs="Arial"/>
                <w:sz w:val="16"/>
                <w:szCs w:val="16"/>
                <w:lang w:val="es-BO" w:eastAsia="en-US"/>
              </w:rPr>
            </w:pPr>
            <w:r>
              <w:rPr>
                <w:rFonts w:ascii="Arial" w:hAnsi="Arial" w:cs="Arial"/>
                <w:sz w:val="16"/>
                <w:szCs w:val="16"/>
                <w:lang w:val="es-BO" w:eastAsia="en-US"/>
              </w:rPr>
              <w:t>23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06D2A118" w:rsidR="00554F80" w:rsidRPr="00554F80" w:rsidRDefault="00251AC4"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7FBEBD23" w:rsidR="00554F80" w:rsidRPr="00D027AC" w:rsidRDefault="00251AC4"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recepcionará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9"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D027AC">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8"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5"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400"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9"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0B30CFC9" w:rsidR="00554F80" w:rsidRPr="00554F80" w:rsidRDefault="00251AC4"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31</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517DF117" w:rsidR="00554F80" w:rsidRPr="00554F80" w:rsidRDefault="00251AC4"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4557FBAC" w:rsidR="00554F80" w:rsidRPr="00D027AC" w:rsidRDefault="00251AC4"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3"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1A36BF53" w:rsidR="00554F80" w:rsidRPr="00554F80" w:rsidRDefault="00CF44B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251AC4">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2CA45D13" w:rsidR="00554F80" w:rsidRPr="00554F80" w:rsidRDefault="00251AC4"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r w:rsidR="00554F80" w:rsidRPr="00554F80">
              <w:rPr>
                <w:rFonts w:ascii="Arial" w:hAnsi="Arial" w:cs="Arial"/>
                <w:sz w:val="16"/>
                <w:szCs w:val="16"/>
                <w:lang w:val="es-BO" w:eastAsia="en-US"/>
              </w:rPr>
              <w:t>:</w:t>
            </w:r>
            <w:r w:rsidR="002D2966">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9"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207E885F" w14:textId="77777777" w:rsidR="003D42BA" w:rsidRPr="003D42BA" w:rsidRDefault="00733A8D" w:rsidP="003D42BA">
            <w:pPr>
              <w:shd w:val="clear" w:color="auto" w:fill="FFFFFF"/>
              <w:rPr>
                <w:rFonts w:ascii="Arial" w:hAnsi="Arial" w:cs="Arial"/>
                <w:color w:val="000000"/>
                <w:sz w:val="16"/>
                <w:szCs w:val="16"/>
                <w:lang w:val="es-BO" w:eastAsia="es-BO"/>
              </w:rPr>
            </w:pPr>
            <w:r w:rsidRPr="00733A8D">
              <w:rPr>
                <w:rFonts w:ascii="Arial" w:hAnsi="Arial" w:cs="Arial"/>
                <w:color w:val="000000"/>
                <w:sz w:val="16"/>
                <w:szCs w:val="16"/>
              </w:rPr>
              <w:t> </w:t>
            </w:r>
            <w:hyperlink r:id="rId7" w:tgtFrame="_blank" w:history="1">
              <w:r w:rsidR="003D42BA" w:rsidRPr="003D42BA">
                <w:rPr>
                  <w:rStyle w:val="Hipervnculo"/>
                  <w:rFonts w:ascii="Arial" w:hAnsi="Arial" w:cs="Arial"/>
                  <w:color w:val="005A95"/>
                  <w:sz w:val="16"/>
                  <w:szCs w:val="16"/>
                </w:rPr>
                <w:t>https://meet.google.com/zoo-bmfs-hkk</w:t>
              </w:r>
            </w:hyperlink>
            <w:r w:rsidR="003D42BA" w:rsidRPr="003D42BA">
              <w:rPr>
                <w:rFonts w:ascii="Arial" w:hAnsi="Arial" w:cs="Arial"/>
                <w:color w:val="000000"/>
                <w:sz w:val="16"/>
                <w:szCs w:val="16"/>
              </w:rPr>
              <w:t> </w:t>
            </w:r>
          </w:p>
          <w:p w14:paraId="31426D7E" w14:textId="77777777" w:rsidR="003D42BA" w:rsidRPr="003D42BA" w:rsidRDefault="003D42BA" w:rsidP="003D42BA">
            <w:pPr>
              <w:shd w:val="clear" w:color="auto" w:fill="FFFFFF"/>
              <w:rPr>
                <w:rFonts w:ascii="Arial" w:hAnsi="Arial" w:cs="Arial"/>
                <w:color w:val="000000"/>
                <w:sz w:val="16"/>
                <w:szCs w:val="16"/>
              </w:rPr>
            </w:pPr>
            <w:hyperlink r:id="rId8" w:tgtFrame="_blank" w:history="1">
              <w:r w:rsidRPr="003D42BA">
                <w:rPr>
                  <w:rStyle w:val="Hipervnculo"/>
                  <w:rFonts w:ascii="Arial" w:hAnsi="Arial" w:cs="Arial"/>
                  <w:color w:val="005A95"/>
                  <w:sz w:val="16"/>
                  <w:szCs w:val="16"/>
                </w:rPr>
                <w:t>https://youtube.com/live/iG24RDX0hPM?feature=share</w:t>
              </w:r>
            </w:hyperlink>
            <w:r w:rsidRPr="003D42BA">
              <w:rPr>
                <w:rFonts w:ascii="Arial" w:hAnsi="Arial" w:cs="Arial"/>
                <w:color w:val="000000"/>
                <w:sz w:val="16"/>
                <w:szCs w:val="16"/>
              </w:rPr>
              <w:t>  </w:t>
            </w:r>
          </w:p>
          <w:p w14:paraId="20BD8C2B" w14:textId="0233A681" w:rsidR="00554F80" w:rsidRPr="00554F80" w:rsidRDefault="00554F80" w:rsidP="00251AC4">
            <w:pPr>
              <w:shd w:val="clear" w:color="auto" w:fill="FFFFFF"/>
              <w:rPr>
                <w:rFonts w:ascii="Verdana" w:hAnsi="Verdana"/>
                <w:sz w:val="16"/>
                <w:szCs w:val="16"/>
                <w:lang w:eastAsia="en-US"/>
              </w:rPr>
            </w:pPr>
          </w:p>
        </w:tc>
        <w:tc>
          <w:tcPr>
            <w:tcW w:w="69"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D027AC">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8"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023195BD" w:rsidR="00554F80" w:rsidRPr="00554F80" w:rsidRDefault="00251AC4"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07</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9EBC59F" w:rsidR="00554F80" w:rsidRPr="00554F80" w:rsidRDefault="00251AC4"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71A67AC0" w:rsidR="00554F80" w:rsidRPr="00D027AC" w:rsidRDefault="00251AC4"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D027AC">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D027AC">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4"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28" w:type="pct"/>
            <w:gridSpan w:val="4"/>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9"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5"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400"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7"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43EB99EB" w:rsidR="00554F80" w:rsidRPr="00554F80" w:rsidRDefault="00251AC4"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48113243" w:rsidR="00554F80" w:rsidRPr="00554F80" w:rsidRDefault="00251AC4"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72658A47" w:rsidR="00554F80" w:rsidRPr="00D027AC" w:rsidRDefault="00251AC4"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D027AC">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D027AC">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0CF761B9" w:rsidR="00554F80" w:rsidRPr="00554F80" w:rsidRDefault="00251AC4"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505C77B3" w:rsidR="00554F80" w:rsidRPr="00554F80" w:rsidRDefault="00251AC4"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459E1264" w:rsidR="00554F80" w:rsidRPr="00D027AC" w:rsidRDefault="00251AC4"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D027AC">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4"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7"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D027AC">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00DEACC2" w:rsidR="00554F80" w:rsidRPr="00554F80" w:rsidRDefault="00251AC4"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21</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7172F4AE" w:rsidR="00554F80" w:rsidRPr="00554F80" w:rsidRDefault="00251AC4"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78747994" w:rsidR="00554F80" w:rsidRPr="00D027AC" w:rsidRDefault="00554F80" w:rsidP="00000E8C">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00E8C">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D027AC">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8"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4"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7"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28" w:type="pct"/>
            <w:gridSpan w:val="4"/>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9"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5"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400"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7"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D027AC">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419CA8EB" w:rsidR="00554F80" w:rsidRPr="00554F80" w:rsidRDefault="00073850"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26</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C6107B7" w:rsidR="00554F80" w:rsidRPr="00554F80" w:rsidRDefault="00073850"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561566" w:rsidR="00554F80" w:rsidRPr="00D027AC" w:rsidRDefault="00000E8C"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D027AC">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1"/>
    <w:p w14:paraId="76FAFE0E" w14:textId="77777777" w:rsidR="007878DD" w:rsidRDefault="007878DD" w:rsidP="007878DD">
      <w:pPr>
        <w:rPr>
          <w:sz w:val="16"/>
          <w:szCs w:val="16"/>
          <w:lang w:val="es-BO"/>
        </w:rPr>
      </w:pPr>
    </w:p>
    <w:sectPr w:rsidR="007878DD"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DAEC" w14:textId="77777777" w:rsidR="0002168D" w:rsidRDefault="0005710F">
    <w:pPr>
      <w:pStyle w:val="Encabezado"/>
    </w:pPr>
    <w:r>
      <w:rPr>
        <w:noProof/>
        <w:lang w:eastAsia="es-BO"/>
      </w:rPr>
      <w:drawing>
        <wp:anchor distT="0" distB="0" distL="114300" distR="114300" simplePos="0" relativeHeight="251658240" behindDoc="1" locked="0" layoutInCell="1" allowOverlap="1" wp14:anchorId="0ADD7CD8" wp14:editId="6E0B1B78">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6604" cy="1006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DD"/>
    <w:rsid w:val="00000E8C"/>
    <w:rsid w:val="00001351"/>
    <w:rsid w:val="00013211"/>
    <w:rsid w:val="0002168D"/>
    <w:rsid w:val="0005710F"/>
    <w:rsid w:val="00073850"/>
    <w:rsid w:val="00085A66"/>
    <w:rsid w:val="000871E4"/>
    <w:rsid w:val="000B0B32"/>
    <w:rsid w:val="000B41C6"/>
    <w:rsid w:val="000F0339"/>
    <w:rsid w:val="00101302"/>
    <w:rsid w:val="00130A1B"/>
    <w:rsid w:val="00130BD3"/>
    <w:rsid w:val="00133FC2"/>
    <w:rsid w:val="00164615"/>
    <w:rsid w:val="00165119"/>
    <w:rsid w:val="00172991"/>
    <w:rsid w:val="00190245"/>
    <w:rsid w:val="00192029"/>
    <w:rsid w:val="00193F54"/>
    <w:rsid w:val="001A0972"/>
    <w:rsid w:val="001B6871"/>
    <w:rsid w:val="001E5499"/>
    <w:rsid w:val="002439B7"/>
    <w:rsid w:val="0024768D"/>
    <w:rsid w:val="00251AC4"/>
    <w:rsid w:val="00253FEF"/>
    <w:rsid w:val="002C53D7"/>
    <w:rsid w:val="002D2966"/>
    <w:rsid w:val="002D64B0"/>
    <w:rsid w:val="003103CE"/>
    <w:rsid w:val="0033171D"/>
    <w:rsid w:val="003616DF"/>
    <w:rsid w:val="003752CB"/>
    <w:rsid w:val="003752F9"/>
    <w:rsid w:val="00387AF6"/>
    <w:rsid w:val="003930EB"/>
    <w:rsid w:val="003C4AD6"/>
    <w:rsid w:val="003D42BA"/>
    <w:rsid w:val="003E1529"/>
    <w:rsid w:val="003E29A2"/>
    <w:rsid w:val="0040223F"/>
    <w:rsid w:val="00480372"/>
    <w:rsid w:val="004A4415"/>
    <w:rsid w:val="004B5274"/>
    <w:rsid w:val="004B59AE"/>
    <w:rsid w:val="004D0C67"/>
    <w:rsid w:val="004E0A49"/>
    <w:rsid w:val="005000B0"/>
    <w:rsid w:val="00523729"/>
    <w:rsid w:val="00525505"/>
    <w:rsid w:val="00551BFC"/>
    <w:rsid w:val="00554F80"/>
    <w:rsid w:val="00584A2C"/>
    <w:rsid w:val="005A5895"/>
    <w:rsid w:val="005B464F"/>
    <w:rsid w:val="006042A7"/>
    <w:rsid w:val="00616B41"/>
    <w:rsid w:val="0063494C"/>
    <w:rsid w:val="00651BF9"/>
    <w:rsid w:val="00655291"/>
    <w:rsid w:val="006573AB"/>
    <w:rsid w:val="00657B08"/>
    <w:rsid w:val="00660039"/>
    <w:rsid w:val="0067388F"/>
    <w:rsid w:val="00681355"/>
    <w:rsid w:val="006825D1"/>
    <w:rsid w:val="006A066B"/>
    <w:rsid w:val="006F6CE2"/>
    <w:rsid w:val="00733A8D"/>
    <w:rsid w:val="00756018"/>
    <w:rsid w:val="007670DA"/>
    <w:rsid w:val="007878DD"/>
    <w:rsid w:val="00790B56"/>
    <w:rsid w:val="007C1425"/>
    <w:rsid w:val="007D0C00"/>
    <w:rsid w:val="007D7C08"/>
    <w:rsid w:val="007F52A9"/>
    <w:rsid w:val="00822FFA"/>
    <w:rsid w:val="00834C02"/>
    <w:rsid w:val="008431ED"/>
    <w:rsid w:val="00861923"/>
    <w:rsid w:val="00864E98"/>
    <w:rsid w:val="009044B2"/>
    <w:rsid w:val="00930AAA"/>
    <w:rsid w:val="0093366D"/>
    <w:rsid w:val="00933EBF"/>
    <w:rsid w:val="00993464"/>
    <w:rsid w:val="009A56CB"/>
    <w:rsid w:val="009D2F90"/>
    <w:rsid w:val="009D5E46"/>
    <w:rsid w:val="009F703C"/>
    <w:rsid w:val="00A77379"/>
    <w:rsid w:val="00A813B3"/>
    <w:rsid w:val="00AB3909"/>
    <w:rsid w:val="00AC3E01"/>
    <w:rsid w:val="00AD534E"/>
    <w:rsid w:val="00AE2A11"/>
    <w:rsid w:val="00B01C44"/>
    <w:rsid w:val="00B12546"/>
    <w:rsid w:val="00B2136D"/>
    <w:rsid w:val="00B27880"/>
    <w:rsid w:val="00B30DFA"/>
    <w:rsid w:val="00B31DB1"/>
    <w:rsid w:val="00B473E5"/>
    <w:rsid w:val="00B64F3A"/>
    <w:rsid w:val="00B81C9D"/>
    <w:rsid w:val="00BE3580"/>
    <w:rsid w:val="00BE7DD2"/>
    <w:rsid w:val="00C01916"/>
    <w:rsid w:val="00C621B9"/>
    <w:rsid w:val="00C80D1E"/>
    <w:rsid w:val="00CA2586"/>
    <w:rsid w:val="00CB4FC5"/>
    <w:rsid w:val="00CB5ABE"/>
    <w:rsid w:val="00CD6BF8"/>
    <w:rsid w:val="00CE062D"/>
    <w:rsid w:val="00CF403E"/>
    <w:rsid w:val="00CF44B7"/>
    <w:rsid w:val="00D027AC"/>
    <w:rsid w:val="00D11203"/>
    <w:rsid w:val="00D124E1"/>
    <w:rsid w:val="00D333F7"/>
    <w:rsid w:val="00D514C5"/>
    <w:rsid w:val="00D61087"/>
    <w:rsid w:val="00D82F05"/>
    <w:rsid w:val="00DB19CF"/>
    <w:rsid w:val="00DB4335"/>
    <w:rsid w:val="00DD0B00"/>
    <w:rsid w:val="00DE7828"/>
    <w:rsid w:val="00DF25A4"/>
    <w:rsid w:val="00E03B64"/>
    <w:rsid w:val="00E3401A"/>
    <w:rsid w:val="00EB3EAC"/>
    <w:rsid w:val="00ED3CF4"/>
    <w:rsid w:val="00EE436B"/>
    <w:rsid w:val="00EE67DE"/>
    <w:rsid w:val="00EF0583"/>
    <w:rsid w:val="00EF294C"/>
    <w:rsid w:val="00EF423E"/>
    <w:rsid w:val="00F1326B"/>
    <w:rsid w:val="00F143F5"/>
    <w:rsid w:val="00F310B9"/>
    <w:rsid w:val="00F51D86"/>
    <w:rsid w:val="00F73DBF"/>
    <w:rsid w:val="00F91290"/>
    <w:rsid w:val="00FB0295"/>
    <w:rsid w:val="00FB2FC3"/>
    <w:rsid w:val="00FC69C2"/>
    <w:rsid w:val="00FF317F"/>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89206">
      <w:bodyDiv w:val="1"/>
      <w:marLeft w:val="0"/>
      <w:marRight w:val="0"/>
      <w:marTop w:val="0"/>
      <w:marBottom w:val="0"/>
      <w:divBdr>
        <w:top w:val="none" w:sz="0" w:space="0" w:color="auto"/>
        <w:left w:val="none" w:sz="0" w:space="0" w:color="auto"/>
        <w:bottom w:val="none" w:sz="0" w:space="0" w:color="auto"/>
        <w:right w:val="none" w:sz="0" w:space="0" w:color="auto"/>
      </w:divBdr>
      <w:divsChild>
        <w:div w:id="1133409033">
          <w:marLeft w:val="0"/>
          <w:marRight w:val="0"/>
          <w:marTop w:val="0"/>
          <w:marBottom w:val="0"/>
          <w:divBdr>
            <w:top w:val="none" w:sz="0" w:space="0" w:color="auto"/>
            <w:left w:val="none" w:sz="0" w:space="0" w:color="auto"/>
            <w:bottom w:val="none" w:sz="0" w:space="0" w:color="auto"/>
            <w:right w:val="none" w:sz="0" w:space="0" w:color="auto"/>
          </w:divBdr>
          <w:divsChild>
            <w:div w:id="1174077712">
              <w:marLeft w:val="0"/>
              <w:marRight w:val="0"/>
              <w:marTop w:val="0"/>
              <w:marBottom w:val="0"/>
              <w:divBdr>
                <w:top w:val="none" w:sz="0" w:space="0" w:color="auto"/>
                <w:left w:val="none" w:sz="0" w:space="0" w:color="auto"/>
                <w:bottom w:val="none" w:sz="0" w:space="0" w:color="auto"/>
                <w:right w:val="none" w:sz="0" w:space="0" w:color="auto"/>
              </w:divBdr>
            </w:div>
          </w:divsChild>
        </w:div>
        <w:div w:id="1226179718">
          <w:marLeft w:val="0"/>
          <w:marRight w:val="0"/>
          <w:marTop w:val="0"/>
          <w:marBottom w:val="0"/>
          <w:divBdr>
            <w:top w:val="none" w:sz="0" w:space="0" w:color="auto"/>
            <w:left w:val="none" w:sz="0" w:space="0" w:color="auto"/>
            <w:bottom w:val="none" w:sz="0" w:space="0" w:color="auto"/>
            <w:right w:val="none" w:sz="0" w:space="0" w:color="auto"/>
          </w:divBdr>
        </w:div>
      </w:divsChild>
    </w:div>
    <w:div w:id="692000995">
      <w:bodyDiv w:val="1"/>
      <w:marLeft w:val="0"/>
      <w:marRight w:val="0"/>
      <w:marTop w:val="0"/>
      <w:marBottom w:val="0"/>
      <w:divBdr>
        <w:top w:val="none" w:sz="0" w:space="0" w:color="auto"/>
        <w:left w:val="none" w:sz="0" w:space="0" w:color="auto"/>
        <w:bottom w:val="none" w:sz="0" w:space="0" w:color="auto"/>
        <w:right w:val="none" w:sz="0" w:space="0" w:color="auto"/>
      </w:divBdr>
      <w:divsChild>
        <w:div w:id="834229216">
          <w:marLeft w:val="0"/>
          <w:marRight w:val="0"/>
          <w:marTop w:val="0"/>
          <w:marBottom w:val="0"/>
          <w:divBdr>
            <w:top w:val="none" w:sz="0" w:space="0" w:color="auto"/>
            <w:left w:val="none" w:sz="0" w:space="0" w:color="auto"/>
            <w:bottom w:val="none" w:sz="0" w:space="0" w:color="auto"/>
            <w:right w:val="none" w:sz="0" w:space="0" w:color="auto"/>
          </w:divBdr>
        </w:div>
        <w:div w:id="1211268226">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896819410">
      <w:bodyDiv w:val="1"/>
      <w:marLeft w:val="0"/>
      <w:marRight w:val="0"/>
      <w:marTop w:val="0"/>
      <w:marBottom w:val="0"/>
      <w:divBdr>
        <w:top w:val="none" w:sz="0" w:space="0" w:color="auto"/>
        <w:left w:val="none" w:sz="0" w:space="0" w:color="auto"/>
        <w:bottom w:val="none" w:sz="0" w:space="0" w:color="auto"/>
        <w:right w:val="none" w:sz="0" w:space="0" w:color="auto"/>
      </w:divBdr>
      <w:divsChild>
        <w:div w:id="832523929">
          <w:marLeft w:val="0"/>
          <w:marRight w:val="0"/>
          <w:marTop w:val="0"/>
          <w:marBottom w:val="0"/>
          <w:divBdr>
            <w:top w:val="none" w:sz="0" w:space="0" w:color="auto"/>
            <w:left w:val="none" w:sz="0" w:space="0" w:color="auto"/>
            <w:bottom w:val="none" w:sz="0" w:space="0" w:color="auto"/>
            <w:right w:val="none" w:sz="0" w:space="0" w:color="auto"/>
          </w:divBdr>
        </w:div>
        <w:div w:id="1380863538">
          <w:marLeft w:val="0"/>
          <w:marRight w:val="0"/>
          <w:marTop w:val="0"/>
          <w:marBottom w:val="0"/>
          <w:divBdr>
            <w:top w:val="none" w:sz="0" w:space="0" w:color="auto"/>
            <w:left w:val="none" w:sz="0" w:space="0" w:color="auto"/>
            <w:bottom w:val="none" w:sz="0" w:space="0" w:color="auto"/>
            <w:right w:val="none" w:sz="0" w:space="0" w:color="auto"/>
          </w:divBdr>
        </w:div>
      </w:divsChild>
    </w:div>
    <w:div w:id="2024554489">
      <w:bodyDiv w:val="1"/>
      <w:marLeft w:val="0"/>
      <w:marRight w:val="0"/>
      <w:marTop w:val="0"/>
      <w:marBottom w:val="0"/>
      <w:divBdr>
        <w:top w:val="none" w:sz="0" w:space="0" w:color="auto"/>
        <w:left w:val="none" w:sz="0" w:space="0" w:color="auto"/>
        <w:bottom w:val="none" w:sz="0" w:space="0" w:color="auto"/>
        <w:right w:val="none" w:sz="0" w:space="0" w:color="auto"/>
      </w:divBdr>
      <w:divsChild>
        <w:div w:id="1875191880">
          <w:marLeft w:val="0"/>
          <w:marRight w:val="0"/>
          <w:marTop w:val="0"/>
          <w:marBottom w:val="0"/>
          <w:divBdr>
            <w:top w:val="none" w:sz="0" w:space="0" w:color="auto"/>
            <w:left w:val="none" w:sz="0" w:space="0" w:color="auto"/>
            <w:bottom w:val="none" w:sz="0" w:space="0" w:color="auto"/>
            <w:right w:val="none" w:sz="0" w:space="0" w:color="auto"/>
          </w:divBdr>
          <w:divsChild>
            <w:div w:id="1108740760">
              <w:marLeft w:val="0"/>
              <w:marRight w:val="0"/>
              <w:marTop w:val="0"/>
              <w:marBottom w:val="0"/>
              <w:divBdr>
                <w:top w:val="none" w:sz="0" w:space="0" w:color="auto"/>
                <w:left w:val="none" w:sz="0" w:space="0" w:color="auto"/>
                <w:bottom w:val="none" w:sz="0" w:space="0" w:color="auto"/>
                <w:right w:val="none" w:sz="0" w:space="0" w:color="auto"/>
              </w:divBdr>
            </w:div>
          </w:divsChild>
        </w:div>
        <w:div w:id="1923446915">
          <w:marLeft w:val="0"/>
          <w:marRight w:val="0"/>
          <w:marTop w:val="0"/>
          <w:marBottom w:val="0"/>
          <w:divBdr>
            <w:top w:val="none" w:sz="0" w:space="0" w:color="auto"/>
            <w:left w:val="none" w:sz="0" w:space="0" w:color="auto"/>
            <w:bottom w:val="none" w:sz="0" w:space="0" w:color="auto"/>
            <w:right w:val="none" w:sz="0" w:space="0" w:color="auto"/>
          </w:divBdr>
        </w:div>
      </w:divsChild>
    </w:div>
    <w:div w:id="2100985563">
      <w:bodyDiv w:val="1"/>
      <w:marLeft w:val="0"/>
      <w:marRight w:val="0"/>
      <w:marTop w:val="0"/>
      <w:marBottom w:val="0"/>
      <w:divBdr>
        <w:top w:val="none" w:sz="0" w:space="0" w:color="auto"/>
        <w:left w:val="none" w:sz="0" w:space="0" w:color="auto"/>
        <w:bottom w:val="none" w:sz="0" w:space="0" w:color="auto"/>
        <w:right w:val="none" w:sz="0" w:space="0" w:color="auto"/>
      </w:divBdr>
      <w:divsChild>
        <w:div w:id="512652621">
          <w:marLeft w:val="0"/>
          <w:marRight w:val="0"/>
          <w:marTop w:val="0"/>
          <w:marBottom w:val="0"/>
          <w:divBdr>
            <w:top w:val="none" w:sz="0" w:space="0" w:color="auto"/>
            <w:left w:val="none" w:sz="0" w:space="0" w:color="auto"/>
            <w:bottom w:val="none" w:sz="0" w:space="0" w:color="auto"/>
            <w:right w:val="none" w:sz="0" w:space="0" w:color="auto"/>
          </w:divBdr>
        </w:div>
        <w:div w:id="105331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iG24RDX0hPM?feature=share" TargetMode="External"/><Relationship Id="rId3" Type="http://schemas.openxmlformats.org/officeDocument/2006/relationships/settings" Target="settings.xml"/><Relationship Id="rId7" Type="http://schemas.openxmlformats.org/officeDocument/2006/relationships/hyperlink" Target="https://meet.google.com/zoo-bmfs-hk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303</TotalTime>
  <Pages>2</Pages>
  <Words>714</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163</cp:revision>
  <cp:lastPrinted>2025-01-24T01:20:00Z</cp:lastPrinted>
  <dcterms:created xsi:type="dcterms:W3CDTF">2024-07-13T00:05:00Z</dcterms:created>
  <dcterms:modified xsi:type="dcterms:W3CDTF">2025-01-24T01:46:00Z</dcterms:modified>
</cp:coreProperties>
</file>