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6BA44031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CB5235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765E2EC5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>GESTI</w:t>
      </w:r>
      <w:r w:rsidR="00CB5235">
        <w:rPr>
          <w:b/>
          <w:szCs w:val="26"/>
        </w:rPr>
        <w:t>Ó</w:t>
      </w:r>
      <w:r w:rsidRPr="00617BE0">
        <w:rPr>
          <w:b/>
          <w:szCs w:val="26"/>
        </w:rPr>
        <w:t xml:space="preserve">N </w:t>
      </w:r>
      <w:r w:rsidR="00CB5235"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7A064F78" w:rsidR="00A90FC4" w:rsidRPr="00E65F02" w:rsidRDefault="0059338D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59338D">
              <w:rPr>
                <w:b/>
                <w:bCs/>
                <w:sz w:val="16"/>
                <w:szCs w:val="16"/>
              </w:rPr>
              <w:t>INSPECTORIA PARA EL PROYECTO DE VIVIENDA NUEVA AUTOCONSTRUCCION EN EL MUNICIPIO DE COROICO -FASE(IV) 2023- LA PAZ</w:t>
            </w:r>
          </w:p>
        </w:tc>
      </w:tr>
      <w:tr w:rsidR="00A90FC4" w:rsidRPr="002B1FF7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8669DC2" w:rsidR="00A90FC4" w:rsidRPr="00693C7D" w:rsidRDefault="0059338D" w:rsidP="00A15475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59338D">
              <w:rPr>
                <w:sz w:val="16"/>
                <w:szCs w:val="16"/>
                <w:lang w:val="it-IT"/>
              </w:rPr>
              <w:t>AEV-LP-DC 040/2025 (1ra.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102DF9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396136AF" w:rsidR="00693C7D" w:rsidRPr="00C76AF8" w:rsidRDefault="0059338D" w:rsidP="008C4458">
            <w:pPr>
              <w:rPr>
                <w:rFonts w:ascii="Verdana" w:hAnsi="Verdana"/>
                <w:b/>
                <w:sz w:val="14"/>
                <w:szCs w:val="14"/>
              </w:rPr>
            </w:pPr>
            <w:r w:rsidRPr="0059338D">
              <w:rPr>
                <w:rFonts w:cs="Tahoma"/>
                <w:color w:val="FF0000"/>
                <w:sz w:val="16"/>
                <w:szCs w:val="16"/>
              </w:rPr>
              <w:t>Bs. 98.489,32 (Noventa y Ocho Mil Cuatrocientos Ochenta y Nueve 32/100 Bolivianos)</w:t>
            </w:r>
            <w:r w:rsidR="00C677CA" w:rsidRPr="00C677CA">
              <w:rPr>
                <w:rFonts w:cs="Tahoma"/>
                <w:color w:val="FF0000"/>
                <w:sz w:val="16"/>
                <w:szCs w:val="16"/>
              </w:rPr>
              <w:t>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9326F" w14:textId="77777777" w:rsidR="00E2240C" w:rsidRPr="00E2240C" w:rsidRDefault="00E2240C" w:rsidP="00E2240C">
            <w:pPr>
              <w:jc w:val="both"/>
              <w:rPr>
                <w:sz w:val="14"/>
                <w:szCs w:val="14"/>
              </w:rPr>
            </w:pPr>
            <w:r w:rsidRPr="00E2240C">
              <w:rPr>
                <w:sz w:val="14"/>
                <w:szCs w:val="14"/>
              </w:rPr>
              <w:t xml:space="preserve">Arq. Bismark Leopoldo </w:t>
            </w:r>
            <w:proofErr w:type="spellStart"/>
            <w:r w:rsidRPr="00E2240C">
              <w:rPr>
                <w:sz w:val="14"/>
                <w:szCs w:val="14"/>
              </w:rPr>
              <w:t>Condorenz</w:t>
            </w:r>
            <w:proofErr w:type="spellEnd"/>
            <w:r w:rsidRPr="00E2240C">
              <w:rPr>
                <w:sz w:val="14"/>
                <w:szCs w:val="14"/>
              </w:rPr>
              <w:t xml:space="preserve"> Choque</w:t>
            </w:r>
          </w:p>
          <w:p w14:paraId="53568B4B" w14:textId="6046AD35" w:rsidR="00693C7D" w:rsidRPr="00C76AF8" w:rsidRDefault="00E0089C" w:rsidP="00E2240C">
            <w:pPr>
              <w:jc w:val="both"/>
              <w:rPr>
                <w:sz w:val="14"/>
                <w:szCs w:val="14"/>
              </w:rPr>
            </w:pPr>
            <w:r w:rsidRPr="00E0089C">
              <w:rPr>
                <w:sz w:val="14"/>
                <w:szCs w:val="14"/>
              </w:rPr>
              <w:t>Arq</w:t>
            </w:r>
            <w:r w:rsidR="0059338D">
              <w:rPr>
                <w:sz w:val="14"/>
                <w:szCs w:val="14"/>
              </w:rPr>
              <w:t>. Daniel Chambi Chino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3F7DE3E" w:rsidR="00693C7D" w:rsidRPr="00C76AF8" w:rsidRDefault="00CB5235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(2)-2125356 INT. 286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33546" w14:textId="62220EE8" w:rsidR="00E2240C" w:rsidRPr="00E2240C" w:rsidRDefault="00154338" w:rsidP="00E2240C">
            <w:pPr>
              <w:jc w:val="both"/>
              <w:rPr>
                <w:color w:val="000000" w:themeColor="text1"/>
                <w:sz w:val="14"/>
                <w:szCs w:val="18"/>
              </w:rPr>
            </w:pPr>
            <w:hyperlink r:id="rId9" w:history="1">
              <w:r w:rsidR="00E2240C" w:rsidRPr="00D23D46">
                <w:rPr>
                  <w:rStyle w:val="Hipervnculo"/>
                  <w:sz w:val="14"/>
                  <w:szCs w:val="18"/>
                </w:rPr>
                <w:t>leopoldo.condorenz@aevivienda.gob.bo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</w:p>
          <w:p w14:paraId="15DFFC57" w14:textId="615CEEFD" w:rsidR="00693C7D" w:rsidRPr="00B733D4" w:rsidRDefault="0059338D" w:rsidP="00E0089C">
            <w:pPr>
              <w:jc w:val="both"/>
              <w:rPr>
                <w:i/>
                <w:iCs/>
                <w:color w:val="0563C1" w:themeColor="hyperlink"/>
                <w:sz w:val="14"/>
                <w:szCs w:val="14"/>
              </w:rPr>
            </w:pPr>
            <w:hyperlink r:id="rId10" w:history="1">
              <w:r w:rsidRPr="002E24E2">
                <w:rPr>
                  <w:rStyle w:val="Hipervnculo"/>
                  <w:sz w:val="14"/>
                  <w:szCs w:val="18"/>
                </w:rPr>
                <w:t>danielchambi@aevivienda.gob.bo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  <w:r w:rsidR="005453E7" w:rsidRPr="005453E7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28C8836D" w:rsidR="00693C7D" w:rsidRPr="00D82F30" w:rsidRDefault="0059338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534E7ED8" w:rsidR="00693C7D" w:rsidRPr="00D82F30" w:rsidRDefault="00CB5235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55F35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108536F7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1478ACA1" w:rsidR="00693C7D" w:rsidRPr="00D82F30" w:rsidRDefault="0059338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6FB04518" w:rsidR="00693C7D" w:rsidRPr="00D82F30" w:rsidRDefault="00CB5235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9338D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844EE07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34302ABA" w:rsidR="00693C7D" w:rsidRPr="00D82F30" w:rsidRDefault="00E10FB2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338D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>:</w:t>
            </w:r>
            <w:r w:rsidR="000F2B3B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61287439" w:rsidR="00693C7D" w:rsidRPr="00D82F30" w:rsidRDefault="00693C7D" w:rsidP="000F2B3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59338D">
              <w:rPr>
                <w:sz w:val="14"/>
                <w:szCs w:val="14"/>
              </w:rPr>
              <w:t>1</w:t>
            </w:r>
            <w:r w:rsidRPr="00D82F30">
              <w:rPr>
                <w:sz w:val="14"/>
                <w:szCs w:val="14"/>
              </w:rPr>
              <w:t>:</w:t>
            </w:r>
            <w:r w:rsidR="000F2B3B"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tbl>
            <w:tblPr>
              <w:tblW w:w="4928" w:type="pct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108"/>
            </w:tblGrid>
            <w:tr w:rsidR="00102DF9" w:rsidRPr="001E5518" w14:paraId="18044F4E" w14:textId="77777777" w:rsidTr="005C50A9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24413FF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  <w:u w:val="single"/>
                    </w:rPr>
                  </w:pPr>
                  <w:r w:rsidRPr="00AA1408">
                    <w:rPr>
                      <w:b/>
                      <w:bCs/>
                      <w:sz w:val="14"/>
                      <w:u w:val="single"/>
                    </w:rPr>
                    <w:t xml:space="preserve">PRESENTACIÓN DE PROPUESTAS: </w:t>
                  </w:r>
                </w:p>
                <w:p w14:paraId="18BFFAC6" w14:textId="77777777" w:rsidR="00102DF9" w:rsidRPr="001E5518" w:rsidRDefault="00102DF9" w:rsidP="00102DF9">
                  <w:pPr>
                    <w:adjustRightInd w:val="0"/>
                    <w:snapToGrid w:val="0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Deberá ser entregada de manera física en</w:t>
                  </w:r>
                  <w:r w:rsidRPr="001E5518">
                    <w:rPr>
                      <w:sz w:val="14"/>
                    </w:rPr>
                    <w:t xml:space="preserve"> la</w:t>
                  </w:r>
                  <w:r>
                    <w:rPr>
                      <w:sz w:val="14"/>
                    </w:rPr>
                    <w:t xml:space="preserve"> AEVIVIENDA ubicada en la </w:t>
                  </w:r>
                  <w:r w:rsidRPr="001E5518">
                    <w:rPr>
                      <w:sz w:val="14"/>
                    </w:rPr>
                    <w:t xml:space="preserve">Calle Conchitas Nro. 414 entre Av. 20 de Octubre y </w:t>
                  </w:r>
                  <w:proofErr w:type="spellStart"/>
                  <w:r w:rsidRPr="001E5518">
                    <w:rPr>
                      <w:sz w:val="14"/>
                    </w:rPr>
                    <w:t>Heroes</w:t>
                  </w:r>
                  <w:proofErr w:type="spellEnd"/>
                  <w:r w:rsidRPr="001E5518">
                    <w:rPr>
                      <w:sz w:val="14"/>
                    </w:rPr>
                    <w:t xml:space="preserve"> del Acre, frente al Colegio </w:t>
                  </w:r>
                  <w:proofErr w:type="spellStart"/>
                  <w:r w:rsidRPr="001E5518">
                    <w:rPr>
                      <w:sz w:val="14"/>
                    </w:rPr>
                    <w:t>Bolivar</w:t>
                  </w:r>
                  <w:proofErr w:type="spellEnd"/>
                  <w:r w:rsidRPr="001E5518">
                    <w:rPr>
                      <w:sz w:val="14"/>
                    </w:rPr>
                    <w:t>, Planta Baja</w:t>
                  </w:r>
                </w:p>
              </w:tc>
            </w:tr>
            <w:tr w:rsidR="00102DF9" w14:paraId="615128D5" w14:textId="77777777" w:rsidTr="00102DF9">
              <w:trPr>
                <w:trHeight w:val="101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86320D9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i/>
                      <w:sz w:val="14"/>
                      <w:szCs w:val="18"/>
                      <w:u w:val="single"/>
                    </w:rPr>
                  </w:pPr>
                  <w:r w:rsidRPr="00AA1408">
                    <w:rPr>
                      <w:b/>
                      <w:i/>
                      <w:sz w:val="14"/>
                      <w:szCs w:val="18"/>
                      <w:u w:val="single"/>
                    </w:rPr>
                    <w:t>APERTURA DE PROPUESTAS:</w:t>
                  </w:r>
                </w:p>
                <w:p w14:paraId="0DF029E8" w14:textId="77777777" w:rsidR="00102DF9" w:rsidRDefault="00102DF9" w:rsidP="00102DF9">
                  <w:pPr>
                    <w:adjustRightInd w:val="0"/>
                    <w:snapToGrid w:val="0"/>
                    <w:jc w:val="both"/>
                  </w:pPr>
                  <w:r w:rsidRPr="00AA1408">
                    <w:rPr>
                      <w:i/>
                      <w:sz w:val="14"/>
                      <w:szCs w:val="18"/>
                    </w:rPr>
                    <w:t>Se realizará en instalaciones de la A</w:t>
                  </w:r>
                  <w:r>
                    <w:rPr>
                      <w:i/>
                      <w:sz w:val="14"/>
                      <w:szCs w:val="18"/>
                    </w:rPr>
                    <w:t>EVIVIENDA</w:t>
                  </w:r>
                  <w:r w:rsidRPr="00AA1408">
                    <w:rPr>
                      <w:i/>
                      <w:sz w:val="14"/>
                      <w:szCs w:val="18"/>
                    </w:rPr>
                    <w:t xml:space="preserve"> ubicada en la Calle Conchitas Nro. 414 entre Av. 20 de Octubre y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Heroes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 xml:space="preserve"> del Acre, frente al Colegio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Bolivar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>, Planta Baja. y por medio del enlace:</w:t>
                  </w:r>
                  <w:r w:rsidRPr="00AA1408">
                    <w:rPr>
                      <w:sz w:val="18"/>
                      <w:szCs w:val="18"/>
                    </w:rPr>
                    <w:t xml:space="preserve"> </w:t>
                  </w:r>
                </w:p>
                <w:p w14:paraId="51847389" w14:textId="10B12267" w:rsidR="00102DF9" w:rsidRPr="00102DF9" w:rsidRDefault="00154338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</w:rPr>
                  </w:pPr>
                  <w:hyperlink r:id="rId11" w:history="1">
                    <w:r w:rsidR="00E0089C">
                      <w:t xml:space="preserve"> </w:t>
                    </w:r>
                    <w:r w:rsidR="0059338D" w:rsidRPr="0059338D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>https://meet.google.com/rrb-knwo-voo</w:t>
                    </w:r>
                    <w:bookmarkStart w:id="0" w:name="_GoBack"/>
                    <w:bookmarkEnd w:id="0"/>
                    <w:r w:rsidR="00C677CA" w:rsidRPr="00C677CA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  <w:r w:rsidR="00CB5235" w:rsidRPr="00CB5235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</w:hyperlink>
                  <w:r w:rsidR="00102DF9" w:rsidRPr="00102DF9">
                    <w:rPr>
                      <w:b/>
                      <w:bCs/>
                      <w:sz w:val="14"/>
                    </w:rPr>
                    <w:t xml:space="preserve"> </w:t>
                  </w:r>
                </w:p>
              </w:tc>
            </w:tr>
          </w:tbl>
          <w:p w14:paraId="1BB2086C" w14:textId="05128DC2" w:rsidR="00693C7D" w:rsidRPr="00293A54" w:rsidRDefault="00693C7D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93A5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93A5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53A177F3" w:rsidR="00693C7D" w:rsidRPr="00D82F30" w:rsidRDefault="00CB5235" w:rsidP="00F55F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9338D">
              <w:rPr>
                <w:sz w:val="14"/>
                <w:szCs w:val="14"/>
              </w:rPr>
              <w:t>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2215AB3F" w:rsidR="00693C7D" w:rsidRPr="00D82F30" w:rsidRDefault="00CB5235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0089C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16636E8F" w:rsidR="00693C7D" w:rsidRPr="00D82F30" w:rsidRDefault="00CB5235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102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380A9F" w14:textId="751D8325" w:rsidR="00077BAE" w:rsidRPr="00D82F30" w:rsidRDefault="0059338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C0DA3" w14:textId="10A85E60" w:rsidR="00077BAE" w:rsidRPr="00D82F30" w:rsidRDefault="00CB523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0089C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00A68D" w14:textId="7DAD5047" w:rsidR="00077BAE" w:rsidRPr="00D82F30" w:rsidRDefault="00077BAE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28A6D0E2" w:rsidR="00693C7D" w:rsidRPr="00D82F30" w:rsidRDefault="00CB5235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338D"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6D1A532C" w:rsidR="00693C7D" w:rsidRPr="00D82F30" w:rsidRDefault="00CB5235" w:rsidP="005453E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0089C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5F94C788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2D2496FE" w:rsidR="00693C7D" w:rsidRPr="00D82F30" w:rsidRDefault="00E0089C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338D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0080547A" w:rsidR="00693C7D" w:rsidRPr="00D82F30" w:rsidRDefault="00CB523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0089C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B6C3E30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65C1C060" w:rsidR="00693C7D" w:rsidRPr="00D82F30" w:rsidRDefault="0059338D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74531EAA" w:rsidR="00693C7D" w:rsidRPr="00D82F30" w:rsidRDefault="00E0089C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B5235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4E17F791" w:rsidR="00693C7D" w:rsidRPr="00D82F30" w:rsidRDefault="00693C7D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0089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6C6A0" w14:textId="77777777" w:rsidR="00154338" w:rsidRDefault="00154338" w:rsidP="0002168D">
      <w:r>
        <w:separator/>
      </w:r>
    </w:p>
  </w:endnote>
  <w:endnote w:type="continuationSeparator" w:id="0">
    <w:p w14:paraId="35DF9752" w14:textId="77777777" w:rsidR="00154338" w:rsidRDefault="0015433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97ED7" w14:textId="77777777" w:rsidR="00154338" w:rsidRDefault="00154338" w:rsidP="0002168D">
      <w:r>
        <w:separator/>
      </w:r>
    </w:p>
  </w:footnote>
  <w:footnote w:type="continuationSeparator" w:id="0">
    <w:p w14:paraId="25276FDE" w14:textId="77777777" w:rsidR="00154338" w:rsidRDefault="0015433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1EA3"/>
    <w:rsid w:val="0002168D"/>
    <w:rsid w:val="000238EC"/>
    <w:rsid w:val="0005710F"/>
    <w:rsid w:val="00060A29"/>
    <w:rsid w:val="00071E58"/>
    <w:rsid w:val="000729BC"/>
    <w:rsid w:val="00077BAE"/>
    <w:rsid w:val="00080702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D39BA"/>
    <w:rsid w:val="000E00A9"/>
    <w:rsid w:val="000E17EA"/>
    <w:rsid w:val="000F2B3B"/>
    <w:rsid w:val="00100816"/>
    <w:rsid w:val="00102DF9"/>
    <w:rsid w:val="00113857"/>
    <w:rsid w:val="00113F78"/>
    <w:rsid w:val="00130A1B"/>
    <w:rsid w:val="00131A84"/>
    <w:rsid w:val="00135FBB"/>
    <w:rsid w:val="001375F2"/>
    <w:rsid w:val="00142326"/>
    <w:rsid w:val="00145901"/>
    <w:rsid w:val="00146719"/>
    <w:rsid w:val="00154338"/>
    <w:rsid w:val="0015686C"/>
    <w:rsid w:val="00160AE9"/>
    <w:rsid w:val="00164615"/>
    <w:rsid w:val="00164C9F"/>
    <w:rsid w:val="00172675"/>
    <w:rsid w:val="00185622"/>
    <w:rsid w:val="0019759E"/>
    <w:rsid w:val="001A7DEA"/>
    <w:rsid w:val="001B3404"/>
    <w:rsid w:val="001B3D90"/>
    <w:rsid w:val="001C2DF5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6E90"/>
    <w:rsid w:val="00227A11"/>
    <w:rsid w:val="002327FC"/>
    <w:rsid w:val="00233765"/>
    <w:rsid w:val="002340F2"/>
    <w:rsid w:val="0023565D"/>
    <w:rsid w:val="00241400"/>
    <w:rsid w:val="002442F9"/>
    <w:rsid w:val="00253D58"/>
    <w:rsid w:val="0025449A"/>
    <w:rsid w:val="002546E7"/>
    <w:rsid w:val="00263404"/>
    <w:rsid w:val="00276697"/>
    <w:rsid w:val="00281E39"/>
    <w:rsid w:val="00293A54"/>
    <w:rsid w:val="002A096B"/>
    <w:rsid w:val="002A1A45"/>
    <w:rsid w:val="002B1FF7"/>
    <w:rsid w:val="002B28F2"/>
    <w:rsid w:val="002B3B2F"/>
    <w:rsid w:val="002C4ECB"/>
    <w:rsid w:val="002C5E95"/>
    <w:rsid w:val="002C7CCC"/>
    <w:rsid w:val="002E08D2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5343"/>
    <w:rsid w:val="00356947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00A6"/>
    <w:rsid w:val="00433AE0"/>
    <w:rsid w:val="0043435B"/>
    <w:rsid w:val="00437B22"/>
    <w:rsid w:val="00456AA1"/>
    <w:rsid w:val="00457F5D"/>
    <w:rsid w:val="004644B7"/>
    <w:rsid w:val="0048499E"/>
    <w:rsid w:val="00493ADB"/>
    <w:rsid w:val="004A4D10"/>
    <w:rsid w:val="004D4985"/>
    <w:rsid w:val="004F549F"/>
    <w:rsid w:val="005000B0"/>
    <w:rsid w:val="005073FD"/>
    <w:rsid w:val="00525505"/>
    <w:rsid w:val="005270D6"/>
    <w:rsid w:val="005325EF"/>
    <w:rsid w:val="005453E7"/>
    <w:rsid w:val="0054679B"/>
    <w:rsid w:val="00560E8A"/>
    <w:rsid w:val="005635B2"/>
    <w:rsid w:val="00564C3F"/>
    <w:rsid w:val="00565264"/>
    <w:rsid w:val="0056792D"/>
    <w:rsid w:val="00577C75"/>
    <w:rsid w:val="0058333E"/>
    <w:rsid w:val="0059338D"/>
    <w:rsid w:val="005A16E4"/>
    <w:rsid w:val="005A45E4"/>
    <w:rsid w:val="005A5895"/>
    <w:rsid w:val="005B28D7"/>
    <w:rsid w:val="005B5EAE"/>
    <w:rsid w:val="005B6E20"/>
    <w:rsid w:val="005C0F3B"/>
    <w:rsid w:val="005C37E3"/>
    <w:rsid w:val="005C5F30"/>
    <w:rsid w:val="005D20AE"/>
    <w:rsid w:val="005D4E36"/>
    <w:rsid w:val="005E065D"/>
    <w:rsid w:val="005E3440"/>
    <w:rsid w:val="005E3AB7"/>
    <w:rsid w:val="005F0892"/>
    <w:rsid w:val="0060098A"/>
    <w:rsid w:val="006057F7"/>
    <w:rsid w:val="00607DAA"/>
    <w:rsid w:val="006111AD"/>
    <w:rsid w:val="00616155"/>
    <w:rsid w:val="00617BE0"/>
    <w:rsid w:val="00631D94"/>
    <w:rsid w:val="006402EE"/>
    <w:rsid w:val="00653B0F"/>
    <w:rsid w:val="006675DF"/>
    <w:rsid w:val="00686F87"/>
    <w:rsid w:val="0069266C"/>
    <w:rsid w:val="00693C7D"/>
    <w:rsid w:val="006A2770"/>
    <w:rsid w:val="006B24E7"/>
    <w:rsid w:val="006B41FB"/>
    <w:rsid w:val="006B5177"/>
    <w:rsid w:val="00703E50"/>
    <w:rsid w:val="00712645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3AF6"/>
    <w:rsid w:val="007C3768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5362B"/>
    <w:rsid w:val="00857FC3"/>
    <w:rsid w:val="00881009"/>
    <w:rsid w:val="008831CF"/>
    <w:rsid w:val="00887161"/>
    <w:rsid w:val="008A2704"/>
    <w:rsid w:val="008B1A1E"/>
    <w:rsid w:val="008B4EE2"/>
    <w:rsid w:val="008B6F82"/>
    <w:rsid w:val="008C4458"/>
    <w:rsid w:val="008C5D1D"/>
    <w:rsid w:val="008D28EC"/>
    <w:rsid w:val="008E24BA"/>
    <w:rsid w:val="008E569A"/>
    <w:rsid w:val="008F1774"/>
    <w:rsid w:val="00910F4D"/>
    <w:rsid w:val="00921AFC"/>
    <w:rsid w:val="00986945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15475"/>
    <w:rsid w:val="00A24F03"/>
    <w:rsid w:val="00A36989"/>
    <w:rsid w:val="00A4797C"/>
    <w:rsid w:val="00A720AC"/>
    <w:rsid w:val="00A73EBD"/>
    <w:rsid w:val="00A85F3D"/>
    <w:rsid w:val="00A86B71"/>
    <w:rsid w:val="00A90FC4"/>
    <w:rsid w:val="00AA10AB"/>
    <w:rsid w:val="00AA3525"/>
    <w:rsid w:val="00AB0423"/>
    <w:rsid w:val="00AC52F8"/>
    <w:rsid w:val="00AD13C6"/>
    <w:rsid w:val="00AE1540"/>
    <w:rsid w:val="00AE2259"/>
    <w:rsid w:val="00AF1E20"/>
    <w:rsid w:val="00B044F3"/>
    <w:rsid w:val="00B2422B"/>
    <w:rsid w:val="00B24803"/>
    <w:rsid w:val="00B27339"/>
    <w:rsid w:val="00B345FF"/>
    <w:rsid w:val="00B40B08"/>
    <w:rsid w:val="00B5437B"/>
    <w:rsid w:val="00B62824"/>
    <w:rsid w:val="00B733D4"/>
    <w:rsid w:val="00B8748A"/>
    <w:rsid w:val="00B96F32"/>
    <w:rsid w:val="00BB3207"/>
    <w:rsid w:val="00BC7E9B"/>
    <w:rsid w:val="00BF10EF"/>
    <w:rsid w:val="00BF625A"/>
    <w:rsid w:val="00C30CD8"/>
    <w:rsid w:val="00C61507"/>
    <w:rsid w:val="00C62CD2"/>
    <w:rsid w:val="00C675ED"/>
    <w:rsid w:val="00C677CA"/>
    <w:rsid w:val="00C72772"/>
    <w:rsid w:val="00C73C96"/>
    <w:rsid w:val="00C76AF8"/>
    <w:rsid w:val="00C80ABE"/>
    <w:rsid w:val="00C81549"/>
    <w:rsid w:val="00C81805"/>
    <w:rsid w:val="00CB5235"/>
    <w:rsid w:val="00CC456E"/>
    <w:rsid w:val="00CD6078"/>
    <w:rsid w:val="00CD62BB"/>
    <w:rsid w:val="00D20905"/>
    <w:rsid w:val="00D22258"/>
    <w:rsid w:val="00D27FD7"/>
    <w:rsid w:val="00D32F85"/>
    <w:rsid w:val="00D36FAB"/>
    <w:rsid w:val="00D50472"/>
    <w:rsid w:val="00D51F31"/>
    <w:rsid w:val="00D523E8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089C"/>
    <w:rsid w:val="00E03990"/>
    <w:rsid w:val="00E105D4"/>
    <w:rsid w:val="00E10AA1"/>
    <w:rsid w:val="00E10FB2"/>
    <w:rsid w:val="00E16712"/>
    <w:rsid w:val="00E17B7A"/>
    <w:rsid w:val="00E218C3"/>
    <w:rsid w:val="00E2240C"/>
    <w:rsid w:val="00E333C2"/>
    <w:rsid w:val="00E334FD"/>
    <w:rsid w:val="00E3401A"/>
    <w:rsid w:val="00E342B1"/>
    <w:rsid w:val="00E44966"/>
    <w:rsid w:val="00E56623"/>
    <w:rsid w:val="00E65F02"/>
    <w:rsid w:val="00E87B29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55F35"/>
    <w:rsid w:val="00F620AD"/>
    <w:rsid w:val="00F625FF"/>
    <w:rsid w:val="00F65801"/>
    <w:rsid w:val="00F701A4"/>
    <w:rsid w:val="00F842F0"/>
    <w:rsid w:val="00FB361B"/>
    <w:rsid w:val="00FC69C2"/>
    <w:rsid w:val="00FD2A2D"/>
    <w:rsid w:val="00FD3B89"/>
    <w:rsid w:val="00FD4C24"/>
    <w:rsid w:val="00FE5981"/>
    <w:rsid w:val="00FE7544"/>
    <w:rsid w:val="00FF00F9"/>
    <w:rsid w:val="00FF0BC6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wty-wrwh-xps%20%20%20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anielchambi@aevivienda.gob.b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AECB6-1CBA-4F30-AE4F-3333FC4C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2</cp:revision>
  <cp:lastPrinted>2025-01-26T20:46:00Z</cp:lastPrinted>
  <dcterms:created xsi:type="dcterms:W3CDTF">2025-01-29T02:16:00Z</dcterms:created>
  <dcterms:modified xsi:type="dcterms:W3CDTF">2025-01-29T02:16:00Z</dcterms:modified>
</cp:coreProperties>
</file>