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8FEC8B1" w:rsidR="00341061" w:rsidRPr="00035A1B" w:rsidRDefault="00A66576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PROYECTO DE ATENCION EXTRAORDINARIA DE VIVIENDA NUEVA EN EL MUNICIPIO DE SAN LORENZO</w:t>
            </w:r>
            <w:r>
              <w:rPr>
                <w:rFonts w:ascii="Verdana" w:hAnsi="Verdana" w:cs="Arial"/>
                <w:b/>
                <w:color w:val="0000FF"/>
                <w:sz w:val="14"/>
                <w:szCs w:val="14"/>
              </w:rPr>
              <w:t xml:space="preserve"> </w:t>
            </w: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–FASE(XXXV)2024–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52DF9E7B" w:rsidR="00A66576" w:rsidRDefault="00A66576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AEV-TJ-CD-PEVN 00</w:t>
            </w:r>
            <w:r w:rsidR="002028AC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2</w:t>
            </w:r>
            <w:r w:rsidRPr="008F4700">
              <w:rPr>
                <w:rFonts w:ascii="Verdana" w:hAnsi="Verdana" w:cs="Arial"/>
                <w:b/>
                <w:color w:val="0000FF"/>
                <w:sz w:val="14"/>
                <w:szCs w:val="14"/>
              </w:rPr>
              <w:t>/2025</w:t>
            </w:r>
          </w:p>
          <w:p w14:paraId="04DDD3AB" w14:textId="4AB27EDF" w:rsidR="00F705F9" w:rsidRPr="00F705F9" w:rsidRDefault="00035A1B" w:rsidP="00035A1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66576">
              <w:rPr>
                <w:rFonts w:ascii="Arial" w:hAnsi="Arial" w:cs="Arial"/>
                <w:sz w:val="14"/>
                <w:szCs w:val="14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63663D71" w:rsidR="008B4D0E" w:rsidRPr="002028AC" w:rsidRDefault="002028AC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2028AC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Bs. 141.247,57 (ciento cuarenta y un mil doscientos cuarenta y siete con 57/100 bolivianos.</w:t>
            </w:r>
            <w:r w:rsidRPr="002028AC">
              <w:rPr>
                <w:rFonts w:ascii="Tahoma" w:hAnsi="Tahoma" w:cs="Tahoma"/>
                <w:b w:val="0"/>
                <w:color w:val="FF0000"/>
                <w:sz w:val="18"/>
                <w:szCs w:val="18"/>
                <w:lang w:val="es-BO"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1A060E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</w:t>
              </w:r>
              <w:bookmarkStart w:id="0" w:name="_GoBack"/>
              <w:bookmarkEnd w:id="0"/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409D1A94" w:rsidR="00341061" w:rsidRPr="004B3532" w:rsidRDefault="00035A1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C5F9E9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46A28CB" w:rsidR="00424D82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0ECC4D81" w:rsidR="004E02EE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1DC937A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45C9EEF" w:rsidR="004E02EE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8243594" w:rsidR="00424D82" w:rsidRDefault="002028A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FDB31CB" w:rsidR="00670FF9" w:rsidRPr="004B3532" w:rsidRDefault="002028AC" w:rsidP="002028A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38E14614" w:rsidR="00424D82" w:rsidRPr="002028AC" w:rsidRDefault="002028AC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2028AC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https://meet.google.com/gxz-krhr-bgs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936781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264F04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09956E36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5C5280F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0763932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CBF0FF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3995475" w:rsidR="00424D82" w:rsidRPr="00446FBA" w:rsidRDefault="007F2BAF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EA39F64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A84B553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A1B5166" w:rsidR="00446FBA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1CFF" w14:textId="77777777" w:rsidR="001A060E" w:rsidRDefault="001A060E" w:rsidP="0002168D">
      <w:r>
        <w:separator/>
      </w:r>
    </w:p>
  </w:endnote>
  <w:endnote w:type="continuationSeparator" w:id="0">
    <w:p w14:paraId="24CF20E9" w14:textId="77777777" w:rsidR="001A060E" w:rsidRDefault="001A060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4B89" w14:textId="77777777" w:rsidR="001A060E" w:rsidRDefault="001A060E" w:rsidP="0002168D">
      <w:r>
        <w:separator/>
      </w:r>
    </w:p>
  </w:footnote>
  <w:footnote w:type="continuationSeparator" w:id="0">
    <w:p w14:paraId="1284E18E" w14:textId="77777777" w:rsidR="001A060E" w:rsidRDefault="001A060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7F9504DF" w:rsidR="0002168D" w:rsidRPr="00AD13C6" w:rsidRDefault="00E65208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2E8D5C7" wp14:editId="44B537BB">
          <wp:simplePos x="0" y="0"/>
          <wp:positionH relativeFrom="column">
            <wp:posOffset>-1323975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C26CA"/>
    <w:rsid w:val="000E698B"/>
    <w:rsid w:val="000F639D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xz-krhr-bg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498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69</cp:revision>
  <cp:lastPrinted>2024-11-28T21:27:00Z</cp:lastPrinted>
  <dcterms:created xsi:type="dcterms:W3CDTF">2023-10-16T19:29:00Z</dcterms:created>
  <dcterms:modified xsi:type="dcterms:W3CDTF">2025-01-27T20:21:00Z</dcterms:modified>
</cp:coreProperties>
</file>