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11700AB7" w:rsidR="00341061" w:rsidRPr="00035A1B" w:rsidRDefault="00F07040" w:rsidP="002028AC">
            <w:pPr>
              <w:ind w:left="142" w:right="243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7F2124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PROYECTO DE ATENCION EXTRAORDINARIA DE VIVIENDA NUEVA EN EL MUNICIPIO DE EL PUENTE</w:t>
            </w:r>
            <w: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 xml:space="preserve"> </w:t>
            </w:r>
            <w:r w:rsidRPr="007F2124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–FASE(XX)2024– TARIJA</w:t>
            </w:r>
          </w:p>
        </w:tc>
      </w:tr>
      <w:tr w:rsidR="00F705F9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07A1" w14:textId="5F39F8C6" w:rsidR="00A66576" w:rsidRDefault="00F07040" w:rsidP="00035A1B">
            <w:pPr>
              <w:contextualSpacing/>
              <w:rPr>
                <w:rFonts w:ascii="Verdana" w:hAnsi="Verdana" w:cs="Arial"/>
                <w:b/>
                <w:color w:val="0000FF"/>
                <w:sz w:val="14"/>
                <w:szCs w:val="14"/>
              </w:rPr>
            </w:pPr>
            <w:r w:rsidRPr="007F2124">
              <w:rPr>
                <w:rFonts w:ascii="Century Gothic" w:hAnsi="Century Gothic" w:cs="Arial"/>
                <w:color w:val="0000FF"/>
                <w:sz w:val="16"/>
                <w:szCs w:val="16"/>
              </w:rPr>
              <w:t>AEV-TJ-C</w:t>
            </w:r>
            <w:bookmarkStart w:id="0" w:name="_GoBack"/>
            <w:bookmarkEnd w:id="0"/>
            <w:r w:rsidRPr="007F2124">
              <w:rPr>
                <w:rFonts w:ascii="Century Gothic" w:hAnsi="Century Gothic" w:cs="Arial"/>
                <w:color w:val="0000FF"/>
                <w:sz w:val="16"/>
                <w:szCs w:val="16"/>
              </w:rPr>
              <w:t>D-PEVN 006/2025</w:t>
            </w:r>
          </w:p>
          <w:p w14:paraId="04DDD3AB" w14:textId="4AB27EDF" w:rsidR="00F705F9" w:rsidRPr="00F705F9" w:rsidRDefault="00035A1B" w:rsidP="00035A1B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A66576">
              <w:rPr>
                <w:rFonts w:ascii="Arial" w:hAnsi="Arial" w:cs="Arial"/>
                <w:sz w:val="14"/>
                <w:szCs w:val="14"/>
                <w:lang w:val="es-BO"/>
              </w:rPr>
              <w:t>1ra. Convocatoria</w:t>
            </w:r>
          </w:p>
        </w:tc>
      </w:tr>
      <w:tr w:rsidR="00F705F9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F705F9" w:rsidRPr="004B3532" w:rsidRDefault="00F705F9" w:rsidP="00F705F9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F705F9" w:rsidRPr="004B3532" w:rsidRDefault="00F705F9" w:rsidP="00F705F9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F705F9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F705F9" w:rsidRPr="00D06710" w:rsidRDefault="00035A1B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B4D0E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B4D0E" w:rsidRPr="004B3532" w:rsidRDefault="008B4D0E" w:rsidP="008B4D0E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B4D0E" w:rsidRPr="004B3532" w:rsidRDefault="008B4D0E" w:rsidP="008B4D0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11E4FE3" w:rsidR="008B4D0E" w:rsidRPr="00F07040" w:rsidRDefault="00F07040" w:rsidP="008B4D0E">
            <w:pPr>
              <w:pStyle w:val="Ttulo2"/>
              <w:spacing w:before="0" w:after="0"/>
              <w:rPr>
                <w:rFonts w:ascii="Verdana" w:hAnsi="Verdana" w:cs="Arial"/>
                <w:b w:val="0"/>
                <w:sz w:val="16"/>
                <w:szCs w:val="16"/>
              </w:rPr>
            </w:pPr>
            <w:r w:rsidRPr="00F07040">
              <w:rPr>
                <w:rFonts w:ascii="Tahoma" w:hAnsi="Tahoma" w:cs="Tahoma"/>
                <w:b w:val="0"/>
                <w:color w:val="FF0000"/>
                <w:sz w:val="16"/>
                <w:szCs w:val="16"/>
              </w:rPr>
              <w:t>Bs. 142.577,44 (Ciento Cuarenta y Dos Mil Quinientos Setenta y Siete 44/100 bolivianos.</w:t>
            </w:r>
            <w:r w:rsidRPr="00F07040">
              <w:rPr>
                <w:rFonts w:ascii="Tahoma" w:hAnsi="Tahoma" w:cs="Tahoma"/>
                <w:b w:val="0"/>
                <w:color w:val="FF0000"/>
                <w:sz w:val="16"/>
                <w:szCs w:val="16"/>
                <w:lang w:val="es-BO" w:eastAsia="es-BO"/>
              </w:rPr>
              <w:t>)</w:t>
            </w:r>
          </w:p>
        </w:tc>
      </w:tr>
      <w:tr w:rsidR="00F705F9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F705F9" w:rsidRPr="00A66576" w:rsidRDefault="00F705F9" w:rsidP="00F705F9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035A1B" w:rsidRPr="00A66576" w:rsidRDefault="00035A1B" w:rsidP="00F705F9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F705F9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34084D1B" w:rsidR="00F705F9" w:rsidRPr="00D06710" w:rsidRDefault="00F705F9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</w:t>
            </w:r>
          </w:p>
        </w:tc>
      </w:tr>
      <w:tr w:rsidR="00F705F9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F705F9" w:rsidRPr="004B3532" w:rsidRDefault="00F705F9" w:rsidP="00F705F9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F705F9" w:rsidRPr="004B3532" w:rsidRDefault="00F705F9" w:rsidP="00F705F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F705F9" w:rsidRPr="00D06710" w:rsidRDefault="00F705F9" w:rsidP="00F705F9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F705F9" w:rsidRPr="00D06710" w:rsidRDefault="00A559BC" w:rsidP="00F705F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680950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680950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680950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680950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4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9"/>
        <w:gridCol w:w="134"/>
        <w:gridCol w:w="134"/>
        <w:gridCol w:w="332"/>
        <w:gridCol w:w="134"/>
        <w:gridCol w:w="353"/>
        <w:gridCol w:w="135"/>
        <w:gridCol w:w="577"/>
        <w:gridCol w:w="135"/>
        <w:gridCol w:w="7"/>
        <w:gridCol w:w="129"/>
        <w:gridCol w:w="434"/>
        <w:gridCol w:w="218"/>
        <w:gridCol w:w="428"/>
        <w:gridCol w:w="135"/>
        <w:gridCol w:w="8"/>
        <w:gridCol w:w="127"/>
        <w:gridCol w:w="2206"/>
        <w:gridCol w:w="135"/>
        <w:gridCol w:w="8"/>
      </w:tblGrid>
      <w:tr w:rsidR="00424D82" w:rsidRPr="004B3532" w14:paraId="52F3F348" w14:textId="77777777" w:rsidTr="00670FF9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670FF9">
        <w:trPr>
          <w:trHeight w:val="272"/>
          <w:jc w:val="center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2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670FF9">
        <w:trPr>
          <w:gridAfter w:val="1"/>
          <w:wAfter w:w="6" w:type="pct"/>
          <w:trHeight w:val="54"/>
          <w:jc w:val="center"/>
        </w:trPr>
        <w:tc>
          <w:tcPr>
            <w:tcW w:w="20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5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409D1A94" w:rsidR="00341061" w:rsidRPr="004B3532" w:rsidRDefault="00035A1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C5F9E9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670FF9">
        <w:trPr>
          <w:gridAfter w:val="1"/>
          <w:wAfter w:w="6" w:type="pct"/>
          <w:trHeight w:val="7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546A28CB" w:rsidR="00424D82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0ECC4D81" w:rsidR="004E02EE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61DC937A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45C9EEF" w:rsidR="004E02EE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10233157" w:rsidR="00424D82" w:rsidRDefault="002028AC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F07040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AC1DF3F" w:rsidR="00670FF9" w:rsidRPr="004B3532" w:rsidRDefault="002028AC" w:rsidP="00F07040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F07040"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5F66423B" w:rsidR="00424D82" w:rsidRPr="00F07040" w:rsidRDefault="00F07040" w:rsidP="00287C8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Pr="00F07040">
                <w:rPr>
                  <w:rStyle w:val="Hipervnculo"/>
                  <w:color w:val="005A95"/>
                  <w:sz w:val="16"/>
                  <w:szCs w:val="16"/>
                  <w:shd w:val="clear" w:color="auto" w:fill="FFFFFF"/>
                </w:rPr>
                <w:t>https://meet.google.com/zmj-fqid-xbr</w:t>
              </w:r>
            </w:hyperlink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670FF9">
        <w:trPr>
          <w:gridAfter w:val="1"/>
          <w:wAfter w:w="6" w:type="pct"/>
          <w:trHeight w:val="158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1936781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3264F04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670FF9">
        <w:trPr>
          <w:gridAfter w:val="1"/>
          <w:wAfter w:w="6" w:type="pct"/>
          <w:trHeight w:val="70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09956E36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35C5280F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670FF9">
        <w:trPr>
          <w:gridAfter w:val="1"/>
          <w:wAfter w:w="6" w:type="pct"/>
          <w:trHeight w:val="165"/>
          <w:jc w:val="center"/>
        </w:trPr>
        <w:tc>
          <w:tcPr>
            <w:tcW w:w="20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0763932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5CBF0FF4" w:rsidR="00424D82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670FF9">
        <w:trPr>
          <w:gridAfter w:val="1"/>
          <w:wAfter w:w="6" w:type="pct"/>
          <w:trHeight w:val="50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446FBA">
        <w:trPr>
          <w:gridAfter w:val="1"/>
          <w:wAfter w:w="6" w:type="pct"/>
          <w:trHeight w:val="74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63995475" w:rsidR="00424D82" w:rsidRPr="00446FBA" w:rsidRDefault="007F2BAF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6EA39F64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670FF9">
        <w:trPr>
          <w:gridAfter w:val="1"/>
          <w:wAfter w:w="6" w:type="pct"/>
          <w:trHeight w:val="1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5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670FF9">
        <w:trPr>
          <w:gridAfter w:val="1"/>
          <w:wAfter w:w="6" w:type="pct"/>
          <w:trHeight w:val="182"/>
          <w:jc w:val="center"/>
        </w:trPr>
        <w:tc>
          <w:tcPr>
            <w:tcW w:w="20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5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A84B553" w:rsidR="00424D82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6A1B5166" w:rsidR="00446FBA" w:rsidRPr="00446FBA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670FF9">
        <w:trPr>
          <w:gridAfter w:val="1"/>
          <w:wAfter w:w="6" w:type="pct"/>
          <w:trHeight w:val="43"/>
          <w:jc w:val="center"/>
        </w:trPr>
        <w:tc>
          <w:tcPr>
            <w:tcW w:w="20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8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D394" w14:textId="77777777" w:rsidR="00A559BC" w:rsidRDefault="00A559BC" w:rsidP="0002168D">
      <w:r>
        <w:separator/>
      </w:r>
    </w:p>
  </w:endnote>
  <w:endnote w:type="continuationSeparator" w:id="0">
    <w:p w14:paraId="4AF0492A" w14:textId="77777777" w:rsidR="00A559BC" w:rsidRDefault="00A559B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2DC5A" w14:textId="77777777" w:rsidR="00A559BC" w:rsidRDefault="00A559BC" w:rsidP="0002168D">
      <w:r>
        <w:separator/>
      </w:r>
    </w:p>
  </w:footnote>
  <w:footnote w:type="continuationSeparator" w:id="0">
    <w:p w14:paraId="5F6892B8" w14:textId="77777777" w:rsidR="00A559BC" w:rsidRDefault="00A559B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7F9504DF" w:rsidR="0002168D" w:rsidRPr="00AD13C6" w:rsidRDefault="00E65208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12E8D5C7" wp14:editId="44B537BB">
          <wp:simplePos x="0" y="0"/>
          <wp:positionH relativeFrom="column">
            <wp:posOffset>-1323975</wp:posOffset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C26CA"/>
    <w:rsid w:val="000E698B"/>
    <w:rsid w:val="000F639D"/>
    <w:rsid w:val="00130A1B"/>
    <w:rsid w:val="001450EE"/>
    <w:rsid w:val="00164615"/>
    <w:rsid w:val="001912D4"/>
    <w:rsid w:val="001936FF"/>
    <w:rsid w:val="001A060E"/>
    <w:rsid w:val="001A06D2"/>
    <w:rsid w:val="001C7D84"/>
    <w:rsid w:val="001D200E"/>
    <w:rsid w:val="001F0DF8"/>
    <w:rsid w:val="002028AC"/>
    <w:rsid w:val="0021743E"/>
    <w:rsid w:val="002442F9"/>
    <w:rsid w:val="002779C2"/>
    <w:rsid w:val="0028213A"/>
    <w:rsid w:val="00287C81"/>
    <w:rsid w:val="00294FFC"/>
    <w:rsid w:val="002A2F78"/>
    <w:rsid w:val="002C17E1"/>
    <w:rsid w:val="002F6A61"/>
    <w:rsid w:val="003123DB"/>
    <w:rsid w:val="00341061"/>
    <w:rsid w:val="003C1DF8"/>
    <w:rsid w:val="003C501B"/>
    <w:rsid w:val="003C5A74"/>
    <w:rsid w:val="003D7624"/>
    <w:rsid w:val="00424D82"/>
    <w:rsid w:val="00432E98"/>
    <w:rsid w:val="00446FBA"/>
    <w:rsid w:val="004529A7"/>
    <w:rsid w:val="00471104"/>
    <w:rsid w:val="004916EA"/>
    <w:rsid w:val="004C11A1"/>
    <w:rsid w:val="004E02EE"/>
    <w:rsid w:val="004E45EA"/>
    <w:rsid w:val="004F4A35"/>
    <w:rsid w:val="004F5203"/>
    <w:rsid w:val="005000B0"/>
    <w:rsid w:val="00500F47"/>
    <w:rsid w:val="00511A07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607D5"/>
    <w:rsid w:val="00670FF9"/>
    <w:rsid w:val="00680950"/>
    <w:rsid w:val="006848AE"/>
    <w:rsid w:val="006A4673"/>
    <w:rsid w:val="006B7398"/>
    <w:rsid w:val="006E0C8D"/>
    <w:rsid w:val="006E5A7D"/>
    <w:rsid w:val="00713C46"/>
    <w:rsid w:val="00720745"/>
    <w:rsid w:val="00734188"/>
    <w:rsid w:val="0073524E"/>
    <w:rsid w:val="007531A3"/>
    <w:rsid w:val="00787853"/>
    <w:rsid w:val="007D0C38"/>
    <w:rsid w:val="007D30AE"/>
    <w:rsid w:val="007F2BAF"/>
    <w:rsid w:val="00815789"/>
    <w:rsid w:val="00857FE5"/>
    <w:rsid w:val="00860847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7490"/>
    <w:rsid w:val="009C50DB"/>
    <w:rsid w:val="009C7A6A"/>
    <w:rsid w:val="009D5E46"/>
    <w:rsid w:val="00A07D5F"/>
    <w:rsid w:val="00A15B18"/>
    <w:rsid w:val="00A412E4"/>
    <w:rsid w:val="00A559BC"/>
    <w:rsid w:val="00A66576"/>
    <w:rsid w:val="00A76215"/>
    <w:rsid w:val="00A96B8F"/>
    <w:rsid w:val="00AB3230"/>
    <w:rsid w:val="00AB32F9"/>
    <w:rsid w:val="00AD13C6"/>
    <w:rsid w:val="00AE12CC"/>
    <w:rsid w:val="00AE1351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23202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040"/>
    <w:rsid w:val="00F071E3"/>
    <w:rsid w:val="00F142B6"/>
    <w:rsid w:val="00F341B7"/>
    <w:rsid w:val="00F705F9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zmj-fqid-x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502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70</cp:revision>
  <cp:lastPrinted>2025-01-27T21:45:00Z</cp:lastPrinted>
  <dcterms:created xsi:type="dcterms:W3CDTF">2023-10-16T19:29:00Z</dcterms:created>
  <dcterms:modified xsi:type="dcterms:W3CDTF">2025-01-27T21:45:00Z</dcterms:modified>
</cp:coreProperties>
</file>