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51AB43E8" w:rsidR="00341061" w:rsidRPr="00035A1B" w:rsidRDefault="000B483F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F2124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PROYECTO DE ATENCION EXTRAORDINARIA DE VIVIENDA NUEVA EN EL MUNICIPIO DE 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PADCAYA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</w:t>
            </w:r>
            <w:r w:rsidRPr="00C95F7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–FASE(XXXII)2024–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4C3BE9E5" w:rsidR="00A66576" w:rsidRDefault="00F07040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AEV-TJ-CD-PEVN 00</w:t>
            </w:r>
            <w:r w:rsidR="000B483F">
              <w:rPr>
                <w:rFonts w:ascii="Century Gothic" w:hAnsi="Century Gothic" w:cs="Arial"/>
                <w:color w:val="0000FF"/>
                <w:sz w:val="16"/>
                <w:szCs w:val="16"/>
              </w:rPr>
              <w:t>5</w:t>
            </w: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/2025</w:t>
            </w:r>
          </w:p>
          <w:p w14:paraId="04DDD3AB" w14:textId="4AB27EDF" w:rsidR="00F705F9" w:rsidRPr="00F705F9" w:rsidRDefault="00035A1B" w:rsidP="00035A1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66576">
              <w:rPr>
                <w:rFonts w:ascii="Arial" w:hAnsi="Arial" w:cs="Arial"/>
                <w:sz w:val="14"/>
                <w:szCs w:val="14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0E169CC6" w:rsidR="008B4D0E" w:rsidRPr="000B483F" w:rsidRDefault="000B483F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0B483F">
              <w:rPr>
                <w:rFonts w:ascii="Tahoma" w:hAnsi="Tahoma" w:cs="Tahoma"/>
                <w:b w:val="0"/>
                <w:color w:val="FF0000"/>
                <w:sz w:val="18"/>
                <w:szCs w:val="18"/>
              </w:rPr>
              <w:t>Bs. 142.502,27 (Ciento Cuarenta y Dos Mil Quinientos Dos 27/100 bolivianos.</w:t>
            </w:r>
            <w:r w:rsidRPr="000B483F">
              <w:rPr>
                <w:rFonts w:ascii="Tahoma" w:hAnsi="Tahoma" w:cs="Tahoma"/>
                <w:b w:val="0"/>
                <w:color w:val="FF0000"/>
                <w:sz w:val="18"/>
                <w:szCs w:val="18"/>
                <w:lang w:val="es-BO"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1035E7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7267CC7D" w:rsidR="00341061" w:rsidRPr="004B3532" w:rsidRDefault="00035A1B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C5F9E9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7B376613" w:rsidR="00424D82" w:rsidRDefault="00C31C0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6DBF8B87" w:rsidR="004E02EE" w:rsidRPr="004B3532" w:rsidRDefault="00C31C06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0E191B44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17E49D42" w:rsidR="004E02EE" w:rsidRPr="004B3532" w:rsidRDefault="00E114FB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E70B848" w:rsidR="00424D82" w:rsidRDefault="000B483F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0309EFE1" w:rsidR="00670FF9" w:rsidRPr="004B3532" w:rsidRDefault="000B483F" w:rsidP="000B483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bookmarkStart w:id="0" w:name="_GoBack"/>
            <w:bookmarkEnd w:id="0"/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Se  realizará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FA0BB19" w:rsidR="00424D82" w:rsidRPr="006411F0" w:rsidRDefault="006411F0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6411F0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  <w:shd w:val="clear" w:color="auto" w:fill="FFFFFF"/>
                </w:rPr>
                <w:t>https://meet.google.com/pwm-wquk-zes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66560AEE" w:rsidR="00424D82" w:rsidRPr="004B3532" w:rsidRDefault="00C31C06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264F04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6659033C" w:rsidR="00424D82" w:rsidRPr="004B3532" w:rsidRDefault="00C31C06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5C5280F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192BCC03" w:rsidR="00424D82" w:rsidRPr="004B3532" w:rsidRDefault="00C31C06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CBF0FF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81E1678" w:rsidR="00424D82" w:rsidRPr="00446FBA" w:rsidRDefault="007F2BAF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EA39F64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87E93A3" w:rsidR="00424D82" w:rsidRPr="00446FBA" w:rsidRDefault="00E114FB" w:rsidP="00C31C0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C31C06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A1B5166" w:rsidR="00446FBA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5BFD" w14:textId="77777777" w:rsidR="001035E7" w:rsidRDefault="001035E7" w:rsidP="0002168D">
      <w:r>
        <w:separator/>
      </w:r>
    </w:p>
  </w:endnote>
  <w:endnote w:type="continuationSeparator" w:id="0">
    <w:p w14:paraId="18C0FC70" w14:textId="77777777" w:rsidR="001035E7" w:rsidRDefault="001035E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0676F" w14:textId="77777777" w:rsidR="001035E7" w:rsidRDefault="001035E7" w:rsidP="0002168D">
      <w:r>
        <w:separator/>
      </w:r>
    </w:p>
  </w:footnote>
  <w:footnote w:type="continuationSeparator" w:id="0">
    <w:p w14:paraId="421C5163" w14:textId="77777777" w:rsidR="001035E7" w:rsidRDefault="001035E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7F9504DF" w:rsidR="0002168D" w:rsidRPr="00AD13C6" w:rsidRDefault="00E65208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2E8D5C7" wp14:editId="44B537BB">
          <wp:simplePos x="0" y="0"/>
          <wp:positionH relativeFrom="column">
            <wp:posOffset>-1323975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B483F"/>
    <w:rsid w:val="000C26CA"/>
    <w:rsid w:val="000E698B"/>
    <w:rsid w:val="000F639D"/>
    <w:rsid w:val="001035E7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D10A7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411F0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559BC"/>
    <w:rsid w:val="00A66576"/>
    <w:rsid w:val="00A76215"/>
    <w:rsid w:val="00A96B8F"/>
    <w:rsid w:val="00AB3230"/>
    <w:rsid w:val="00AB32F9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31C06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2B3F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040"/>
    <w:rsid w:val="00F071E3"/>
    <w:rsid w:val="00F142B6"/>
    <w:rsid w:val="00F341B7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pwm-wquk-z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510</TotalTime>
  <Pages>1</Pages>
  <Words>373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73</cp:revision>
  <cp:lastPrinted>2025-01-27T21:45:00Z</cp:lastPrinted>
  <dcterms:created xsi:type="dcterms:W3CDTF">2023-10-16T19:29:00Z</dcterms:created>
  <dcterms:modified xsi:type="dcterms:W3CDTF">2025-01-28T21:07:00Z</dcterms:modified>
</cp:coreProperties>
</file>