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7EDA1" w14:textId="77777777" w:rsidR="001912D4" w:rsidRPr="006B7398" w:rsidRDefault="00424D82" w:rsidP="00C633AC">
      <w:pPr>
        <w:pStyle w:val="Prrafodelista"/>
        <w:ind w:left="360"/>
        <w:jc w:val="center"/>
        <w:outlineLvl w:val="0"/>
        <w:rPr>
          <w:rFonts w:ascii="Arial" w:hAnsi="Arial" w:cs="Arial"/>
          <w:b/>
          <w:sz w:val="24"/>
          <w:szCs w:val="24"/>
          <w:lang w:val="it-IT" w:eastAsia="es-ES"/>
        </w:rPr>
      </w:pPr>
      <w:r w:rsidRPr="006B7398">
        <w:rPr>
          <w:rFonts w:ascii="Arial" w:hAnsi="Arial" w:cs="Arial"/>
          <w:b/>
          <w:sz w:val="24"/>
          <w:szCs w:val="24"/>
          <w:lang w:val="it-IT" w:eastAsia="es-ES"/>
        </w:rPr>
        <w:t>AGENCIA ESTATAL DE VIVIENDA</w:t>
      </w:r>
    </w:p>
    <w:p w14:paraId="2AC5EA28" w14:textId="585F8933" w:rsidR="001912D4" w:rsidRDefault="00424D82" w:rsidP="00C633AC">
      <w:pPr>
        <w:pStyle w:val="Prrafodelista"/>
        <w:ind w:left="360"/>
        <w:jc w:val="center"/>
        <w:outlineLvl w:val="0"/>
        <w:rPr>
          <w:rFonts w:ascii="Arial" w:hAnsi="Arial" w:cs="Arial"/>
          <w:b/>
          <w:szCs w:val="26"/>
          <w:lang w:val="it-IT"/>
        </w:rPr>
      </w:pPr>
      <w:r w:rsidRPr="00D60234">
        <w:rPr>
          <w:rFonts w:ascii="Arial" w:hAnsi="Arial" w:cs="Arial"/>
          <w:b/>
          <w:szCs w:val="26"/>
          <w:lang w:val="it-IT"/>
        </w:rPr>
        <w:t>CONVOCATORIA  PARA PROCES</w:t>
      </w:r>
      <w:r>
        <w:rPr>
          <w:rFonts w:ascii="Arial" w:hAnsi="Arial" w:cs="Arial"/>
          <w:b/>
          <w:szCs w:val="26"/>
          <w:lang w:val="it-IT"/>
        </w:rPr>
        <w:t>O DE CONTRATACION</w:t>
      </w:r>
    </w:p>
    <w:p w14:paraId="42D70FB7" w14:textId="62014BEC" w:rsidR="00424D82" w:rsidRPr="004E6C77" w:rsidRDefault="00424D82" w:rsidP="00C633AC">
      <w:pPr>
        <w:pStyle w:val="Prrafodelista"/>
        <w:ind w:left="360"/>
        <w:jc w:val="center"/>
        <w:outlineLvl w:val="0"/>
        <w:rPr>
          <w:rFonts w:ascii="Arial" w:hAnsi="Arial" w:cs="Arial"/>
          <w:b/>
          <w:sz w:val="8"/>
          <w:szCs w:val="26"/>
          <w:lang w:val="it-IT"/>
        </w:rPr>
      </w:pPr>
      <w:r>
        <w:rPr>
          <w:rFonts w:ascii="Arial" w:hAnsi="Arial" w:cs="Arial"/>
          <w:b/>
          <w:szCs w:val="26"/>
          <w:lang w:val="it-IT"/>
        </w:rPr>
        <w:t>GE</w:t>
      </w:r>
      <w:r w:rsidRPr="00D06710">
        <w:rPr>
          <w:rFonts w:ascii="Arial" w:hAnsi="Arial" w:cs="Arial"/>
          <w:b/>
          <w:szCs w:val="26"/>
          <w:lang w:val="it-IT"/>
        </w:rPr>
        <w:t>STION 202</w:t>
      </w:r>
      <w:r w:rsidR="00A66576">
        <w:rPr>
          <w:rFonts w:ascii="Arial" w:hAnsi="Arial" w:cs="Arial"/>
          <w:b/>
          <w:szCs w:val="26"/>
          <w:lang w:val="it-IT"/>
        </w:rPr>
        <w:t>5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56"/>
        <w:gridCol w:w="138"/>
        <w:gridCol w:w="16"/>
        <w:gridCol w:w="61"/>
        <w:gridCol w:w="25"/>
        <w:gridCol w:w="6754"/>
      </w:tblGrid>
      <w:tr w:rsidR="00424D82" w:rsidRPr="004B3532" w14:paraId="638841EB" w14:textId="77777777" w:rsidTr="00341061">
        <w:trPr>
          <w:trHeight w:val="697"/>
          <w:jc w:val="center"/>
        </w:trPr>
        <w:tc>
          <w:tcPr>
            <w:tcW w:w="10050" w:type="dxa"/>
            <w:gridSpan w:val="6"/>
            <w:shd w:val="clear" w:color="auto" w:fill="auto"/>
            <w:vAlign w:val="center"/>
          </w:tcPr>
          <w:p w14:paraId="4F82AF34" w14:textId="77777777" w:rsidR="00424D82" w:rsidRPr="004B3532" w:rsidRDefault="00424D82" w:rsidP="00EB669F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4B3532">
              <w:rPr>
                <w:rFonts w:ascii="Verdana" w:hAnsi="Verdana" w:cs="Arial"/>
                <w:sz w:val="16"/>
                <w:szCs w:val="16"/>
              </w:rPr>
              <w:t>Se convoca públicamente a presentar propuestas para el proceso detallado a continuación, para lo cual l</w:t>
            </w:r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7" w:history="1">
              <w:r w:rsidRPr="004B3532">
                <w:rPr>
                  <w:rStyle w:val="Hipervnculo"/>
                  <w:rFonts w:ascii="Verdana" w:hAnsi="Verdana" w:cs="Arial"/>
                  <w:color w:val="0000FF"/>
                  <w:lang w:val="es-ES_tradnl"/>
                </w:rPr>
                <w:t>www.aevivienda.gob.bo</w:t>
              </w:r>
            </w:hyperlink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)</w:t>
            </w:r>
          </w:p>
        </w:tc>
      </w:tr>
      <w:tr w:rsidR="00341061" w:rsidRPr="00B02FAD" w14:paraId="4C18D64B" w14:textId="77777777" w:rsidTr="00341061">
        <w:trPr>
          <w:trHeight w:val="363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5C104" w14:textId="77777777" w:rsidR="00341061" w:rsidRPr="004B3532" w:rsidRDefault="00341061" w:rsidP="00EB669F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A9ED4" w14:textId="77777777" w:rsidR="00341061" w:rsidRPr="004B3532" w:rsidRDefault="00341061" w:rsidP="00EB669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0C05E8" w14:textId="77777777" w:rsidR="00341061" w:rsidRPr="004B3532" w:rsidRDefault="00341061" w:rsidP="00EB669F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B556C" w14:textId="56486C5F" w:rsidR="00341061" w:rsidRPr="00035A1B" w:rsidRDefault="00F07040" w:rsidP="002028AC">
            <w:pPr>
              <w:ind w:left="142" w:right="2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7F2124">
              <w:rPr>
                <w:rFonts w:ascii="Century Gothic" w:hAnsi="Century Gothic" w:cs="Arial"/>
                <w:b/>
                <w:color w:val="0000FF"/>
                <w:sz w:val="16"/>
                <w:szCs w:val="16"/>
              </w:rPr>
              <w:t>PROYECTO DE ATENCION EXTRAORDINARIA DE VIVIENDA NUEVA EN EL MUNICIPIO DE EL PUENTE</w:t>
            </w:r>
            <w:r>
              <w:rPr>
                <w:rFonts w:ascii="Century Gothic" w:hAnsi="Century Gothic" w:cs="Arial"/>
                <w:b/>
                <w:color w:val="0000FF"/>
                <w:sz w:val="16"/>
                <w:szCs w:val="16"/>
              </w:rPr>
              <w:t xml:space="preserve"> </w:t>
            </w:r>
            <w:r w:rsidRPr="007F2124">
              <w:rPr>
                <w:rFonts w:ascii="Century Gothic" w:hAnsi="Century Gothic" w:cs="Arial"/>
                <w:b/>
                <w:color w:val="0000FF"/>
                <w:sz w:val="16"/>
                <w:szCs w:val="16"/>
              </w:rPr>
              <w:t>–FASE(XX</w:t>
            </w:r>
            <w:r w:rsidR="00C31C06">
              <w:rPr>
                <w:rFonts w:ascii="Century Gothic" w:hAnsi="Century Gothic" w:cs="Arial"/>
                <w:b/>
                <w:color w:val="0000FF"/>
                <w:sz w:val="16"/>
                <w:szCs w:val="16"/>
              </w:rPr>
              <w:t>I</w:t>
            </w:r>
            <w:r w:rsidRPr="007F2124">
              <w:rPr>
                <w:rFonts w:ascii="Century Gothic" w:hAnsi="Century Gothic" w:cs="Arial"/>
                <w:b/>
                <w:color w:val="0000FF"/>
                <w:sz w:val="16"/>
                <w:szCs w:val="16"/>
              </w:rPr>
              <w:t>)2024– TARIJA</w:t>
            </w:r>
          </w:p>
        </w:tc>
      </w:tr>
      <w:tr w:rsidR="00F705F9" w:rsidRPr="004B3532" w14:paraId="4D0E072F" w14:textId="354193CA" w:rsidTr="00341061">
        <w:trPr>
          <w:trHeight w:val="35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1CEB7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429A8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EF084" w14:textId="77777777" w:rsidR="00F705F9" w:rsidRPr="004B3532" w:rsidRDefault="00F705F9" w:rsidP="00F705F9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A07A1" w14:textId="42F68211" w:rsidR="00A66576" w:rsidRDefault="00F07040" w:rsidP="00035A1B">
            <w:pPr>
              <w:contextualSpacing/>
              <w:rPr>
                <w:rFonts w:ascii="Verdana" w:hAnsi="Verdana" w:cs="Arial"/>
                <w:b/>
                <w:color w:val="0000FF"/>
                <w:sz w:val="14"/>
                <w:szCs w:val="14"/>
              </w:rPr>
            </w:pPr>
            <w:r w:rsidRPr="007F2124">
              <w:rPr>
                <w:rFonts w:ascii="Century Gothic" w:hAnsi="Century Gothic" w:cs="Arial"/>
                <w:color w:val="0000FF"/>
                <w:sz w:val="16"/>
                <w:szCs w:val="16"/>
              </w:rPr>
              <w:t>AEV-TJ-CD-PEVN 00</w:t>
            </w:r>
            <w:r w:rsidR="00C31C06">
              <w:rPr>
                <w:rFonts w:ascii="Century Gothic" w:hAnsi="Century Gothic" w:cs="Arial"/>
                <w:color w:val="0000FF"/>
                <w:sz w:val="16"/>
                <w:szCs w:val="16"/>
              </w:rPr>
              <w:t>4</w:t>
            </w:r>
            <w:r w:rsidRPr="007F2124">
              <w:rPr>
                <w:rFonts w:ascii="Century Gothic" w:hAnsi="Century Gothic" w:cs="Arial"/>
                <w:color w:val="0000FF"/>
                <w:sz w:val="16"/>
                <w:szCs w:val="16"/>
              </w:rPr>
              <w:t>/2025</w:t>
            </w:r>
          </w:p>
          <w:p w14:paraId="04DDD3AB" w14:textId="4AB27EDF" w:rsidR="00F705F9" w:rsidRPr="00F705F9" w:rsidRDefault="00035A1B" w:rsidP="00035A1B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 w:rsidRPr="00A66576">
              <w:rPr>
                <w:rFonts w:ascii="Arial" w:hAnsi="Arial" w:cs="Arial"/>
                <w:sz w:val="14"/>
                <w:szCs w:val="14"/>
                <w:lang w:val="es-BO"/>
              </w:rPr>
              <w:t>1ra. Convocatoria</w:t>
            </w:r>
          </w:p>
        </w:tc>
      </w:tr>
      <w:tr w:rsidR="00F705F9" w:rsidRPr="004B3532" w14:paraId="276F38EF" w14:textId="77777777" w:rsidTr="00341061">
        <w:trPr>
          <w:trHeight w:val="224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67B87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DC1A1" w14:textId="77777777" w:rsidR="00F705F9" w:rsidRPr="004B3532" w:rsidRDefault="00F705F9" w:rsidP="00F705F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6A4AA8" w14:textId="77777777" w:rsidR="00F705F9" w:rsidRPr="004B3532" w:rsidRDefault="00F705F9" w:rsidP="00F705F9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ECA99" w14:textId="77777777" w:rsidR="00F705F9" w:rsidRPr="004B3532" w:rsidRDefault="00F705F9" w:rsidP="00F705F9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B3532">
              <w:rPr>
                <w:rFonts w:ascii="Verdana" w:hAnsi="Verdana" w:cs="Arial"/>
                <w:sz w:val="16"/>
                <w:szCs w:val="16"/>
              </w:rPr>
              <w:t>Por el Total</w:t>
            </w:r>
          </w:p>
        </w:tc>
      </w:tr>
      <w:tr w:rsidR="00F705F9" w:rsidRPr="004B3532" w14:paraId="09973A25" w14:textId="77777777" w:rsidTr="00341061">
        <w:trPr>
          <w:trHeight w:val="224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7EB48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A2DC8" w14:textId="77777777" w:rsidR="00F705F9" w:rsidRPr="004B3532" w:rsidRDefault="00F705F9" w:rsidP="00F705F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B189D" w14:textId="77777777" w:rsidR="00F705F9" w:rsidRPr="004B3532" w:rsidRDefault="00F705F9" w:rsidP="00F705F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C1965" w14:textId="1260FD2D" w:rsidR="00F705F9" w:rsidRPr="00D06710" w:rsidRDefault="00035A1B" w:rsidP="00F705F9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</w:tr>
      <w:tr w:rsidR="008B4D0E" w:rsidRPr="004B3532" w14:paraId="70A98E91" w14:textId="77777777" w:rsidTr="00341061">
        <w:trPr>
          <w:trHeight w:val="32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E5A10" w14:textId="77777777" w:rsidR="008B4D0E" w:rsidRPr="004B3532" w:rsidRDefault="008B4D0E" w:rsidP="008B4D0E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Precio Referencial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1C945" w14:textId="77777777" w:rsidR="008B4D0E" w:rsidRPr="004B3532" w:rsidRDefault="008B4D0E" w:rsidP="008B4D0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30B0C" w14:textId="77777777" w:rsidR="008B4D0E" w:rsidRPr="004B3532" w:rsidRDefault="008B4D0E" w:rsidP="008B4D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BA0ED" w14:textId="7AE9F8FD" w:rsidR="008B4D0E" w:rsidRPr="00C31C06" w:rsidRDefault="00C31C06" w:rsidP="008B4D0E">
            <w:pPr>
              <w:pStyle w:val="Ttulo2"/>
              <w:spacing w:before="0" w:after="0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C31C06">
              <w:rPr>
                <w:rFonts w:ascii="Tahoma" w:hAnsi="Tahoma" w:cs="Tahoma"/>
                <w:b w:val="0"/>
                <w:color w:val="FF0000"/>
                <w:sz w:val="18"/>
                <w:szCs w:val="18"/>
              </w:rPr>
              <w:t xml:space="preserve">Bs. 142.514,51 (Ciento Cuarenta y </w:t>
            </w:r>
            <w:bookmarkStart w:id="0" w:name="_GoBack"/>
            <w:bookmarkEnd w:id="0"/>
            <w:r w:rsidRPr="00C31C06">
              <w:rPr>
                <w:rFonts w:ascii="Tahoma" w:hAnsi="Tahoma" w:cs="Tahoma"/>
                <w:b w:val="0"/>
                <w:color w:val="FF0000"/>
                <w:sz w:val="18"/>
                <w:szCs w:val="18"/>
              </w:rPr>
              <w:t>Dos Mil Quinientos Catorce 51/100 bolivianos.</w:t>
            </w:r>
            <w:r w:rsidRPr="00C31C06">
              <w:rPr>
                <w:rFonts w:ascii="Tahoma" w:hAnsi="Tahoma" w:cs="Tahoma"/>
                <w:b w:val="0"/>
                <w:color w:val="FF0000"/>
                <w:sz w:val="18"/>
                <w:szCs w:val="18"/>
                <w:lang w:val="es-BO" w:eastAsia="es-BO"/>
              </w:rPr>
              <w:t>)</w:t>
            </w:r>
          </w:p>
        </w:tc>
      </w:tr>
      <w:tr w:rsidR="00F705F9" w:rsidRPr="004B3532" w14:paraId="7E7CF8FE" w14:textId="77777777" w:rsidTr="00341061">
        <w:trPr>
          <w:trHeight w:val="35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F553A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551FC" w14:textId="77777777" w:rsidR="00F705F9" w:rsidRPr="004B3532" w:rsidRDefault="00F705F9" w:rsidP="00F705F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70810" w14:textId="77777777" w:rsidR="00F705F9" w:rsidRPr="00D06710" w:rsidRDefault="00F705F9" w:rsidP="00F705F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7392E" w14:textId="77777777" w:rsidR="00F705F9" w:rsidRPr="00A66576" w:rsidRDefault="00F705F9" w:rsidP="00F705F9">
            <w:pPr>
              <w:jc w:val="both"/>
              <w:rPr>
                <w:rFonts w:ascii="Arial" w:hAnsi="Arial" w:cs="Arial"/>
                <w:sz w:val="12"/>
                <w:szCs w:val="12"/>
                <w:lang w:val="es-BO"/>
              </w:rPr>
            </w:pPr>
            <w:r w:rsidRPr="00A66576">
              <w:rPr>
                <w:rFonts w:ascii="Arial" w:hAnsi="Arial" w:cs="Arial"/>
                <w:sz w:val="12"/>
                <w:szCs w:val="12"/>
                <w:lang w:val="es-BO"/>
              </w:rPr>
              <w:t>CARLA GABRIELA SEMPERTEGUI CAMPERO</w:t>
            </w:r>
          </w:p>
          <w:p w14:paraId="336D2DA6" w14:textId="531E7DBB" w:rsidR="00035A1B" w:rsidRPr="00A66576" w:rsidRDefault="00035A1B" w:rsidP="00F705F9">
            <w:pPr>
              <w:jc w:val="both"/>
              <w:rPr>
                <w:rFonts w:ascii="Verdana" w:hAnsi="Verdana" w:cs="Arial"/>
                <w:sz w:val="12"/>
                <w:szCs w:val="12"/>
              </w:rPr>
            </w:pPr>
            <w:r w:rsidRPr="00A66576">
              <w:rPr>
                <w:rFonts w:ascii="Verdana" w:hAnsi="Verdana" w:cs="Arial"/>
                <w:sz w:val="12"/>
                <w:szCs w:val="12"/>
              </w:rPr>
              <w:t>FREDDY OVANDO TEJERINA</w:t>
            </w:r>
          </w:p>
        </w:tc>
      </w:tr>
      <w:tr w:rsidR="00F705F9" w:rsidRPr="004B3532" w14:paraId="093EF41E" w14:textId="77777777" w:rsidTr="00A66576">
        <w:trPr>
          <w:trHeight w:val="284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91140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78A29" w14:textId="77777777" w:rsidR="00F705F9" w:rsidRPr="004B3532" w:rsidRDefault="00F705F9" w:rsidP="00F705F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C0C6E" w14:textId="77777777" w:rsidR="00F705F9" w:rsidRPr="00D06710" w:rsidRDefault="00F705F9" w:rsidP="00F705F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5A105" w14:textId="34084D1B" w:rsidR="00F705F9" w:rsidRPr="00D06710" w:rsidRDefault="00F705F9" w:rsidP="00F705F9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6110978</w:t>
            </w:r>
          </w:p>
        </w:tc>
      </w:tr>
      <w:tr w:rsidR="00F705F9" w:rsidRPr="004B3532" w14:paraId="6F70D2AA" w14:textId="77777777" w:rsidTr="00341061">
        <w:trPr>
          <w:trHeight w:val="35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7D852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2AF2F" w14:textId="77777777" w:rsidR="00F705F9" w:rsidRPr="004B3532" w:rsidRDefault="00F705F9" w:rsidP="00F705F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277F67" w14:textId="77777777" w:rsidR="00F705F9" w:rsidRPr="00D06710" w:rsidRDefault="00F705F9" w:rsidP="00F705F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F90C0" w14:textId="512B4747" w:rsidR="00F705F9" w:rsidRPr="00D06710" w:rsidRDefault="00DC2B3F" w:rsidP="00F705F9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hyperlink r:id="rId8" w:history="1">
              <w:r w:rsidR="00680950" w:rsidRPr="00341437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carla.sempertegui</w:t>
              </w:r>
              <w:r w:rsidR="00680950" w:rsidRPr="00341437">
                <w:rPr>
                  <w:rStyle w:val="Hipervnculo"/>
                  <w:rFonts w:ascii="Verdana" w:hAnsi="Verdana" w:cs="Arial"/>
                  <w:b/>
                  <w:sz w:val="16"/>
                  <w:szCs w:val="16"/>
                </w:rPr>
                <w:t>@aevivienda.gob.bo</w:t>
              </w:r>
            </w:hyperlink>
            <w:r w:rsidR="00680950">
              <w:rPr>
                <w:rFonts w:ascii="Verdana" w:hAnsi="Verdana" w:cs="Arial"/>
                <w:b/>
                <w:sz w:val="16"/>
                <w:szCs w:val="16"/>
              </w:rPr>
              <w:t xml:space="preserve"> - </w:t>
            </w:r>
            <w:r w:rsidR="00680950" w:rsidRPr="00A6577B">
              <w:rPr>
                <w:rFonts w:ascii="Arial" w:hAnsi="Arial" w:cs="Arial"/>
                <w:color w:val="000000" w:themeColor="text1"/>
                <w:sz w:val="16"/>
                <w:szCs w:val="16"/>
                <w:lang w:val="es-BO"/>
              </w:rPr>
              <w:t>freddy.ovando@aevivienda.gob.bo</w:t>
            </w:r>
          </w:p>
        </w:tc>
      </w:tr>
    </w:tbl>
    <w:p w14:paraId="564EB772" w14:textId="77777777" w:rsidR="00424D82" w:rsidRPr="001C4715" w:rsidRDefault="00424D82" w:rsidP="00424D82">
      <w:pPr>
        <w:rPr>
          <w:rFonts w:ascii="Verdana" w:hAnsi="Verdana" w:cs="Arial"/>
          <w:sz w:val="10"/>
          <w:szCs w:val="22"/>
          <w:lang w:val="es-BO" w:eastAsia="en-US"/>
        </w:rPr>
      </w:pPr>
    </w:p>
    <w:tbl>
      <w:tblPr>
        <w:tblW w:w="54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1"/>
        <w:gridCol w:w="3729"/>
        <w:gridCol w:w="134"/>
        <w:gridCol w:w="134"/>
        <w:gridCol w:w="332"/>
        <w:gridCol w:w="134"/>
        <w:gridCol w:w="353"/>
        <w:gridCol w:w="135"/>
        <w:gridCol w:w="577"/>
        <w:gridCol w:w="135"/>
        <w:gridCol w:w="7"/>
        <w:gridCol w:w="129"/>
        <w:gridCol w:w="434"/>
        <w:gridCol w:w="218"/>
        <w:gridCol w:w="428"/>
        <w:gridCol w:w="135"/>
        <w:gridCol w:w="8"/>
        <w:gridCol w:w="127"/>
        <w:gridCol w:w="2206"/>
        <w:gridCol w:w="135"/>
        <w:gridCol w:w="8"/>
      </w:tblGrid>
      <w:tr w:rsidR="00424D82" w:rsidRPr="004B3532" w14:paraId="52F3F348" w14:textId="77777777" w:rsidTr="00670FF9">
        <w:trPr>
          <w:trHeight w:val="272"/>
          <w:jc w:val="center"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4C6E7" w:themeFill="accent1" w:themeFillTint="66"/>
            <w:noWrap/>
            <w:tcMar>
              <w:left w:w="0" w:type="dxa"/>
              <w:right w:w="0" w:type="dxa"/>
            </w:tcMar>
            <w:vAlign w:val="center"/>
          </w:tcPr>
          <w:p w14:paraId="24E07BA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b/>
                <w:sz w:val="22"/>
                <w:szCs w:val="18"/>
                <w:lang w:val="es-BO"/>
              </w:rPr>
              <w:t>CRONOGRAMA DE PLAZOS</w:t>
            </w:r>
          </w:p>
        </w:tc>
      </w:tr>
      <w:tr w:rsidR="00424D82" w:rsidRPr="004B3532" w14:paraId="26A83C4D" w14:textId="77777777" w:rsidTr="00670FF9">
        <w:trPr>
          <w:trHeight w:val="272"/>
          <w:jc w:val="center"/>
        </w:trPr>
        <w:tc>
          <w:tcPr>
            <w:tcW w:w="2157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3C8ED8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b/>
                <w:sz w:val="18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912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7E4DC5E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8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82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8AE626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8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49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500B18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8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 xml:space="preserve">LUGAR </w:t>
            </w:r>
          </w:p>
        </w:tc>
      </w:tr>
      <w:tr w:rsidR="00670FF9" w:rsidRPr="004B3532" w14:paraId="53DC05EE" w14:textId="77777777" w:rsidTr="00670FF9">
        <w:trPr>
          <w:gridAfter w:val="1"/>
          <w:wAfter w:w="6" w:type="pct"/>
          <w:trHeight w:val="54"/>
          <w:jc w:val="center"/>
        </w:trPr>
        <w:tc>
          <w:tcPr>
            <w:tcW w:w="20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1E13C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950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A009A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Publicación en la  página web de la AEVIVIENDA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5F41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17ED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B638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5398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DF9C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9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4A8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69DD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12737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34ED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4DFC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8D1C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353B0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27478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0C0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530DCF71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5A9B4CC0" w14:textId="77777777" w:rsidTr="00670FF9">
        <w:trPr>
          <w:gridAfter w:val="1"/>
          <w:wAfter w:w="6" w:type="pct"/>
          <w:trHeight w:val="50"/>
          <w:jc w:val="center"/>
        </w:trPr>
        <w:tc>
          <w:tcPr>
            <w:tcW w:w="20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DC5A2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5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7C143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1423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F66B48" w14:textId="7267CC7D" w:rsidR="00341061" w:rsidRPr="004B3532" w:rsidRDefault="00035A1B" w:rsidP="00C31C0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</w:t>
            </w:r>
            <w:r w:rsidR="00C31C06">
              <w:rPr>
                <w:rFonts w:ascii="Verdana" w:hAnsi="Verdana" w:cs="Arial"/>
                <w:sz w:val="16"/>
                <w:szCs w:val="16"/>
                <w:lang w:val="es-BO"/>
              </w:rPr>
              <w:t>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E9C8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487636" w14:textId="2C5F9E94" w:rsidR="00424D82" w:rsidRPr="004B3532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EBB6C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D0D7BA" w14:textId="78C37A72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F0BAB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379E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BF7D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EF41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767D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A8114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ACA18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D506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7C20DE2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3D5C6BB0" w14:textId="77777777" w:rsidTr="00670FF9">
        <w:trPr>
          <w:gridAfter w:val="1"/>
          <w:wAfter w:w="6" w:type="pct"/>
          <w:trHeight w:val="73"/>
          <w:jc w:val="center"/>
        </w:trPr>
        <w:tc>
          <w:tcPr>
            <w:tcW w:w="2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DC3DB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8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375DE8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1A665F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D623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2444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355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78E5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93A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BC8B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D072B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DCCF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C1A2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369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DD48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BFEE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39168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2DE2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0B1BAEB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599A3B9D" w14:textId="77777777" w:rsidTr="00670FF9">
        <w:trPr>
          <w:gridAfter w:val="1"/>
          <w:wAfter w:w="6" w:type="pct"/>
          <w:trHeight w:val="182"/>
          <w:jc w:val="center"/>
        </w:trPr>
        <w:tc>
          <w:tcPr>
            <w:tcW w:w="20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36729D" w14:textId="77777777" w:rsidR="00023DA5" w:rsidRDefault="00023DA5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  <w:p w14:paraId="2D2F3B47" w14:textId="77777777" w:rsidR="00023DA5" w:rsidRDefault="00023DA5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  <w:p w14:paraId="1D9C2020" w14:textId="18D7E314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95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53459" w14:textId="77777777" w:rsidR="00023DA5" w:rsidRDefault="00023DA5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2323F51A" w14:textId="77777777" w:rsidR="00023DA5" w:rsidRDefault="00023DA5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09891AC2" w14:textId="6695FD51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4419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62C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AFB6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C3D6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C196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6F91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F4A3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2FE04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CB12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5146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DDC6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0D8C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C760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2E8D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33C411A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4E7CBA0F" w14:textId="77777777" w:rsidTr="00670FF9">
        <w:trPr>
          <w:gridAfter w:val="1"/>
          <w:wAfter w:w="6" w:type="pct"/>
          <w:trHeight w:val="182"/>
          <w:jc w:val="center"/>
        </w:trPr>
        <w:tc>
          <w:tcPr>
            <w:tcW w:w="20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EDE69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5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B38ED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C78A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D28B1E" w14:textId="7B376613" w:rsidR="00424D82" w:rsidRDefault="00C31C06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03</w:t>
            </w:r>
          </w:p>
          <w:p w14:paraId="5273AFDC" w14:textId="77777777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1E2C386A" w14:textId="6DBF8B87" w:rsidR="004E02EE" w:rsidRPr="004B3532" w:rsidRDefault="00C31C06" w:rsidP="00C31C0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D0D6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F3B2D9" w14:textId="0E191B44" w:rsidR="004E02EE" w:rsidRDefault="00E114FB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C31C06">
              <w:rPr>
                <w:rFonts w:ascii="Verdana" w:hAnsi="Verdana" w:cs="Arial"/>
                <w:sz w:val="16"/>
                <w:szCs w:val="16"/>
                <w:lang w:val="es-BO"/>
              </w:rPr>
              <w:t>2</w:t>
            </w:r>
          </w:p>
          <w:p w14:paraId="2185A339" w14:textId="77777777" w:rsidR="00287C81" w:rsidRDefault="00287C81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55771808" w14:textId="17E49D42" w:rsidR="004E02EE" w:rsidRPr="004B3532" w:rsidRDefault="00E114FB" w:rsidP="00C31C0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C31C06">
              <w:rPr>
                <w:rFonts w:ascii="Verdana" w:hAnsi="Verdana" w:cs="Arial"/>
                <w:sz w:val="16"/>
                <w:szCs w:val="16"/>
                <w:lang w:val="es-BO"/>
              </w:rPr>
              <w:t>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E1C3E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8EA25E" w14:textId="12FB4C1E" w:rsidR="00424D82" w:rsidRDefault="00670FF9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  <w:p w14:paraId="60893492" w14:textId="77777777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7426067A" w14:textId="1F4DF4C4" w:rsidR="004E02EE" w:rsidRPr="004B3532" w:rsidRDefault="004E02EE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D37D0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70D94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82CDF8" w14:textId="48BA72E7" w:rsidR="00424D82" w:rsidRDefault="00C31C06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09</w:t>
            </w:r>
          </w:p>
          <w:p w14:paraId="0341447B" w14:textId="79ECC359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594B4663" w14:textId="2A8A6F19" w:rsidR="00670FF9" w:rsidRPr="004B3532" w:rsidRDefault="00C31C06" w:rsidP="00C31C0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09</w:t>
            </w:r>
          </w:p>
        </w:tc>
        <w:tc>
          <w:tcPr>
            <w:tcW w:w="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D8318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CD8CB6" w14:textId="36CF01A2" w:rsidR="00424D82" w:rsidRDefault="00670FF9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00</w:t>
            </w:r>
          </w:p>
          <w:p w14:paraId="2B59FA21" w14:textId="77777777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7BF0377E" w14:textId="39F2EF2A" w:rsidR="00670FF9" w:rsidRPr="004B3532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3</w:t>
            </w:r>
            <w:r w:rsidR="00670FF9"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8DD2D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DF25F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833331" w14:textId="77777777" w:rsidR="00287C81" w:rsidRPr="00A962BA" w:rsidRDefault="00287C81" w:rsidP="00287C81">
            <w:pPr>
              <w:adjustRightInd w:val="0"/>
              <w:snapToGrid w:val="0"/>
              <w:jc w:val="center"/>
              <w:rPr>
                <w:rFonts w:ascii="Verdana" w:hAnsi="Verdana" w:cs="Arial"/>
                <w:i/>
                <w:sz w:val="14"/>
                <w:szCs w:val="14"/>
                <w:lang w:val="es-BO"/>
              </w:rPr>
            </w:pPr>
            <w:r w:rsidRPr="00A962BA">
              <w:rPr>
                <w:rFonts w:ascii="Verdana" w:hAnsi="Verdana" w:cs="Arial"/>
                <w:i/>
                <w:sz w:val="14"/>
                <w:szCs w:val="14"/>
                <w:lang w:val="es-BO"/>
              </w:rPr>
              <w:t>APERTURA</w:t>
            </w:r>
          </w:p>
          <w:p w14:paraId="1D4FB366" w14:textId="5903CEC6" w:rsidR="00287C81" w:rsidRDefault="00287C81" w:rsidP="00287C81">
            <w:pPr>
              <w:adjustRightInd w:val="0"/>
              <w:snapToGrid w:val="0"/>
              <w:jc w:val="both"/>
              <w:rPr>
                <w:rFonts w:ascii="Verdana" w:hAnsi="Verdana" w:cs="Arial"/>
                <w:sz w:val="12"/>
                <w:szCs w:val="12"/>
                <w:lang w:val="es-BO"/>
              </w:rPr>
            </w:pPr>
            <w:proofErr w:type="gramStart"/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>Se  realizará</w:t>
            </w:r>
            <w:proofErr w:type="gramEnd"/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 xml:space="preserve"> en instalaciones de la Agencia Estatal de Vivienda Departamental </w:t>
            </w:r>
            <w:r>
              <w:rPr>
                <w:rFonts w:ascii="Verdana" w:hAnsi="Verdana" w:cs="Arial"/>
                <w:i/>
                <w:sz w:val="12"/>
                <w:szCs w:val="12"/>
                <w:lang w:val="es-BO"/>
              </w:rPr>
              <w:t>Tarija</w:t>
            </w:r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 xml:space="preserve"> ubicada en la </w:t>
            </w:r>
            <w:proofErr w:type="spellStart"/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>Av</w:t>
            </w:r>
            <w:proofErr w:type="spellEnd"/>
            <w:r>
              <w:t xml:space="preserve"> </w:t>
            </w:r>
            <w:r w:rsidRPr="002A4EFB">
              <w:rPr>
                <w:rFonts w:ascii="Verdana" w:hAnsi="Verdana" w:cs="Arial"/>
                <w:i/>
                <w:sz w:val="12"/>
                <w:szCs w:val="12"/>
                <w:lang w:val="es-BO"/>
              </w:rPr>
              <w:t xml:space="preserve">JULIO DELIO ECHAZU ESQ. BAUTISTA SAAVEDRA </w:t>
            </w:r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>– Sala de Apertura;</w:t>
            </w:r>
            <w:r w:rsidRPr="00A962BA">
              <w:rPr>
                <w:rFonts w:ascii="Verdana" w:hAnsi="Verdana" w:cs="Arial"/>
                <w:sz w:val="12"/>
                <w:szCs w:val="12"/>
                <w:lang w:val="es-BO"/>
              </w:rPr>
              <w:t xml:space="preserve"> y por medio de</w:t>
            </w:r>
            <w:r>
              <w:rPr>
                <w:rFonts w:ascii="Verdana" w:hAnsi="Verdana" w:cs="Arial"/>
                <w:sz w:val="12"/>
                <w:szCs w:val="12"/>
                <w:lang w:val="es-BO"/>
              </w:rPr>
              <w:t xml:space="preserve">l </w:t>
            </w:r>
            <w:r w:rsidRPr="00A962BA">
              <w:rPr>
                <w:rFonts w:ascii="Verdana" w:hAnsi="Verdana" w:cs="Arial"/>
                <w:sz w:val="12"/>
                <w:szCs w:val="12"/>
                <w:lang w:val="es-BO"/>
              </w:rPr>
              <w:t>enlace:</w:t>
            </w:r>
          </w:p>
          <w:p w14:paraId="6BBFC7EC" w14:textId="054D56FE" w:rsidR="00424D82" w:rsidRPr="00C31C06" w:rsidRDefault="00C31C06" w:rsidP="00287C81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hyperlink r:id="rId9" w:tgtFrame="_blank" w:history="1">
              <w:r w:rsidRPr="00C31C06">
                <w:rPr>
                  <w:rStyle w:val="Hipervnculo"/>
                  <w:rFonts w:ascii="Arial" w:hAnsi="Arial" w:cs="Arial"/>
                  <w:color w:val="005A95"/>
                  <w:sz w:val="16"/>
                  <w:szCs w:val="16"/>
                  <w:shd w:val="clear" w:color="auto" w:fill="FFFFFF"/>
                </w:rPr>
                <w:t>https://meet.google.com/ovt-zpue-wdo</w:t>
              </w:r>
            </w:hyperlink>
          </w:p>
        </w:tc>
        <w:tc>
          <w:tcPr>
            <w:tcW w:w="68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5911C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44B9DD4F" w14:textId="77777777" w:rsidTr="00670FF9">
        <w:trPr>
          <w:gridAfter w:val="1"/>
          <w:wAfter w:w="6" w:type="pct"/>
          <w:trHeight w:val="158"/>
          <w:jc w:val="center"/>
        </w:trPr>
        <w:tc>
          <w:tcPr>
            <w:tcW w:w="2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FAB7F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8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6FD1B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CC9380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43565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3197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0BB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EBC9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5387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4A1C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FFE42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E08C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061A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F935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56A7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F257F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252E3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BCB0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E57ADF8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34B3FC9A" w14:textId="77777777" w:rsidTr="00670FF9">
        <w:trPr>
          <w:gridAfter w:val="1"/>
          <w:wAfter w:w="6" w:type="pct"/>
          <w:trHeight w:val="182"/>
          <w:jc w:val="center"/>
        </w:trPr>
        <w:tc>
          <w:tcPr>
            <w:tcW w:w="20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6BEDD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95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088FB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3D54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A0BA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E50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E8C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B6E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FDBB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D1BC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47E82E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0657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1F4C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943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AF55F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820E7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0EED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C87E6F3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60E02800" w14:textId="77777777" w:rsidTr="00670FF9">
        <w:trPr>
          <w:gridAfter w:val="1"/>
          <w:wAfter w:w="6" w:type="pct"/>
          <w:trHeight w:val="182"/>
          <w:jc w:val="center"/>
        </w:trPr>
        <w:tc>
          <w:tcPr>
            <w:tcW w:w="20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EE716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5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80F42E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43D1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484D8E" w14:textId="66560AEE" w:rsidR="00424D82" w:rsidRPr="004B3532" w:rsidRDefault="00C31C06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D4353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AAF9" w14:textId="3264F044" w:rsidR="00424D82" w:rsidRPr="004B3532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AADA5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861052" w14:textId="7FEC0C06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2CEAC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38086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7E42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9CDD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9B6B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34A5D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CAE48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DC41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9489746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09EA3BD8" w14:textId="77777777" w:rsidTr="00670FF9">
        <w:trPr>
          <w:gridAfter w:val="1"/>
          <w:wAfter w:w="6" w:type="pct"/>
          <w:trHeight w:val="50"/>
          <w:jc w:val="center"/>
        </w:trPr>
        <w:tc>
          <w:tcPr>
            <w:tcW w:w="2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6B847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8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C54B07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DC332B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A3DA7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5CB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E2BD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40D9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A9F8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66B6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D2860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6CF5A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85D6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44DE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D58B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70DDA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F488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04E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63C786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6CCD6DBD" w14:textId="77777777" w:rsidTr="00670FF9">
        <w:trPr>
          <w:gridAfter w:val="1"/>
          <w:wAfter w:w="6" w:type="pct"/>
          <w:trHeight w:val="70"/>
          <w:jc w:val="center"/>
        </w:trPr>
        <w:tc>
          <w:tcPr>
            <w:tcW w:w="20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0690F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95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4B9E8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8CF97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BDBB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8FB3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AFB0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CE0E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DFC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B825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7DE89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04B6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9C63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652B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FF565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A06C7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D42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A20603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</w:tr>
      <w:tr w:rsidR="00670FF9" w:rsidRPr="004B3532" w14:paraId="192EF92C" w14:textId="77777777" w:rsidTr="00670FF9">
        <w:trPr>
          <w:gridAfter w:val="1"/>
          <w:wAfter w:w="6" w:type="pct"/>
          <w:trHeight w:val="182"/>
          <w:jc w:val="center"/>
        </w:trPr>
        <w:tc>
          <w:tcPr>
            <w:tcW w:w="20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F7E4E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5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414FB2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32E4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2FD8" w14:textId="6659033C" w:rsidR="00424D82" w:rsidRPr="004B3532" w:rsidRDefault="00C31C06" w:rsidP="00C31C0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C2C3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FD0B" w14:textId="35C5280F" w:rsidR="00424D82" w:rsidRPr="004B3532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0584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6800" w14:textId="497F1DFF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2D711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573AF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E207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914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E8B1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CB8DD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DFED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6A11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8E325C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2E033E71" w14:textId="77777777" w:rsidTr="00670FF9">
        <w:trPr>
          <w:gridAfter w:val="1"/>
          <w:wAfter w:w="6" w:type="pct"/>
          <w:trHeight w:val="143"/>
          <w:jc w:val="center"/>
        </w:trPr>
        <w:tc>
          <w:tcPr>
            <w:tcW w:w="2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19C94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8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4C7148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1A2969F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7925D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D2E9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0A13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5460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B160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84AC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D99E6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9E43F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201D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D8E4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7958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F0392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CE6B1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EE88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5AA1F0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531A5C45" w14:textId="77777777" w:rsidTr="00670FF9">
        <w:trPr>
          <w:gridAfter w:val="1"/>
          <w:wAfter w:w="6" w:type="pct"/>
          <w:trHeight w:val="182"/>
          <w:jc w:val="center"/>
        </w:trPr>
        <w:tc>
          <w:tcPr>
            <w:tcW w:w="20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7F4F1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95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AF21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70F9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CD6A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3F8F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236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D3CF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908E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6733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E9F6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71D5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E9A4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09A2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46FC2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431A4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53BD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70E66E17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0723BAFB" w14:textId="77777777" w:rsidTr="00670FF9">
        <w:trPr>
          <w:gridAfter w:val="1"/>
          <w:wAfter w:w="6" w:type="pct"/>
          <w:trHeight w:val="165"/>
          <w:jc w:val="center"/>
        </w:trPr>
        <w:tc>
          <w:tcPr>
            <w:tcW w:w="20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529CE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5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5A41F4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070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978C22" w14:textId="192BCC03" w:rsidR="00424D82" w:rsidRPr="004B3532" w:rsidRDefault="00C31C06" w:rsidP="00C31C0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07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C01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C197C8" w14:textId="5CBF0FF4" w:rsidR="00424D82" w:rsidRPr="004B3532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DA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22A483" w14:textId="672E97F3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E123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6DD1BD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822E3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33104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034A2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F40B16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E1AFB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1E619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8927F1F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27B138D3" w14:textId="77777777" w:rsidTr="00670FF9">
        <w:trPr>
          <w:gridAfter w:val="1"/>
          <w:wAfter w:w="6" w:type="pct"/>
          <w:trHeight w:val="50"/>
          <w:jc w:val="center"/>
        </w:trPr>
        <w:tc>
          <w:tcPr>
            <w:tcW w:w="20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C8E62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5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3358F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E9B96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B75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6B0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795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2B10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E631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D15E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88DBB2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25DD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655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ACDE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6A6F9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48B03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C908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761A2D8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3695A150" w14:textId="77777777" w:rsidTr="00670FF9">
        <w:trPr>
          <w:gridAfter w:val="1"/>
          <w:wAfter w:w="6" w:type="pct"/>
          <w:trHeight w:val="143"/>
          <w:jc w:val="center"/>
        </w:trPr>
        <w:tc>
          <w:tcPr>
            <w:tcW w:w="2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DDAF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8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7B1DBB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46575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9275D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0420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D1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641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6543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8D09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17F7B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86274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DB0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4726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6A42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043CD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9FDC2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E87C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03BF0E7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30F98A19" w14:textId="77777777" w:rsidTr="00446FBA">
        <w:trPr>
          <w:gridAfter w:val="1"/>
          <w:wAfter w:w="6" w:type="pct"/>
          <w:trHeight w:val="74"/>
          <w:jc w:val="center"/>
        </w:trPr>
        <w:tc>
          <w:tcPr>
            <w:tcW w:w="20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5A5A46" w14:textId="77777777" w:rsidR="00424D82" w:rsidRPr="004B3532" w:rsidRDefault="00424D82" w:rsidP="00EB669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95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5EB9A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C20F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8F85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C41A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F7CE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7B6E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1C2F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17D4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BF2CA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1278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5977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FB57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A2B51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0AC33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F2EB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EDF8B8E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25605E82" w14:textId="77777777" w:rsidTr="00670FF9">
        <w:trPr>
          <w:gridAfter w:val="1"/>
          <w:wAfter w:w="6" w:type="pct"/>
          <w:trHeight w:val="182"/>
          <w:jc w:val="center"/>
        </w:trPr>
        <w:tc>
          <w:tcPr>
            <w:tcW w:w="20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33ADC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5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9FB80B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64296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944E98" w14:textId="681E1678" w:rsidR="00424D82" w:rsidRPr="00446FBA" w:rsidRDefault="007F2BAF" w:rsidP="00C31C0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</w:t>
            </w:r>
            <w:r w:rsidR="00C31C06">
              <w:rPr>
                <w:rFonts w:ascii="Verdana" w:hAnsi="Verdana" w:cs="Arial"/>
                <w:sz w:val="16"/>
                <w:szCs w:val="16"/>
                <w:lang w:val="es-BO"/>
              </w:rPr>
              <w:t>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980DAF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51E511" w14:textId="6EA39F64" w:rsidR="00424D82" w:rsidRPr="00446FBA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D85A2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8C6421" w14:textId="64B756F2" w:rsidR="00424D82" w:rsidRPr="00446FBA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EA1C6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4F9FA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C075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116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FE3F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38D66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85907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52DA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FB45CFE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61C5A338" w14:textId="77777777" w:rsidTr="00670FF9">
        <w:trPr>
          <w:gridAfter w:val="1"/>
          <w:wAfter w:w="6" w:type="pct"/>
          <w:trHeight w:val="143"/>
          <w:jc w:val="center"/>
        </w:trPr>
        <w:tc>
          <w:tcPr>
            <w:tcW w:w="20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1659B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8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7CE665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B9FA8F4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21609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2A94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4629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6AF8B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30EE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6CE3D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A2C15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E015E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4022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43CF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451B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9F75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6BAD2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EA27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40B54EC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5CDEC4EA" w14:textId="77777777" w:rsidTr="00670FF9">
        <w:trPr>
          <w:gridAfter w:val="1"/>
          <w:wAfter w:w="6" w:type="pct"/>
          <w:trHeight w:val="182"/>
          <w:jc w:val="center"/>
        </w:trPr>
        <w:tc>
          <w:tcPr>
            <w:tcW w:w="20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13921A" w14:textId="77777777" w:rsidR="00424D82" w:rsidRPr="004B3532" w:rsidRDefault="00424D82" w:rsidP="00EB669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950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8EBD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BEB9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92BCA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/>
                <w:i/>
                <w:sz w:val="16"/>
                <w:szCs w:val="16"/>
                <w:lang w:val="es-BO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19F7F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0D767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/>
                <w:i/>
                <w:sz w:val="16"/>
                <w:szCs w:val="16"/>
                <w:lang w:val="es-BO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4657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5079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/>
                <w:i/>
                <w:sz w:val="16"/>
                <w:szCs w:val="16"/>
                <w:lang w:val="es-BO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09D1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7E783E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B004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60D0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E23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24196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EF5F0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C9A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95A6B9A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75D3F756" w14:textId="77777777" w:rsidTr="00670FF9">
        <w:trPr>
          <w:gridAfter w:val="1"/>
          <w:wAfter w:w="6" w:type="pct"/>
          <w:trHeight w:val="182"/>
          <w:jc w:val="center"/>
        </w:trPr>
        <w:tc>
          <w:tcPr>
            <w:tcW w:w="20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9353A45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950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A094D2C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E25E3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46080D" w14:textId="087E93A3" w:rsidR="00424D82" w:rsidRPr="00446FBA" w:rsidRDefault="00E114FB" w:rsidP="00C31C06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</w:t>
            </w:r>
            <w:r w:rsidR="00C31C06">
              <w:rPr>
                <w:rFonts w:ascii="Verdana" w:hAnsi="Verdana" w:cs="Arial"/>
                <w:sz w:val="16"/>
                <w:szCs w:val="16"/>
                <w:lang w:val="es-BO"/>
              </w:rPr>
              <w:t>7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FB5E8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E287A8" w14:textId="6A1B5166" w:rsidR="00446FBA" w:rsidRPr="00446FBA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B13F9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B9E610" w14:textId="0B512EC1" w:rsidR="00424D82" w:rsidRPr="00446FBA" w:rsidRDefault="00670FF9" w:rsidP="00E114FB">
            <w:pPr>
              <w:adjustRightInd w:val="0"/>
              <w:snapToGrid w:val="0"/>
              <w:ind w:right="-349"/>
              <w:rPr>
                <w:rFonts w:ascii="Verdana" w:hAnsi="Verdana" w:cs="Arial"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BBCCE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B092A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62D1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C95D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CFB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C91F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C22B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B06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9943577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0B5E905D" w14:textId="77777777" w:rsidTr="00670FF9">
        <w:trPr>
          <w:gridAfter w:val="1"/>
          <w:wAfter w:w="6" w:type="pct"/>
          <w:trHeight w:val="43"/>
          <w:jc w:val="center"/>
        </w:trPr>
        <w:tc>
          <w:tcPr>
            <w:tcW w:w="20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FC487AA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88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195747B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A23F7E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6A901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2617C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6BC0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BF355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6DC2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C3648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3779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F40983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1BD86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490B2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3ECCE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7E16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9E452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1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D050E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4BD4075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</w:tbl>
    <w:p w14:paraId="52873E82" w14:textId="45D4FAAE" w:rsidR="001F0DF8" w:rsidRPr="003D5D00" w:rsidRDefault="001F0DF8" w:rsidP="00A66576">
      <w:pPr>
        <w:tabs>
          <w:tab w:val="left" w:pos="5201"/>
        </w:tabs>
        <w:rPr>
          <w:rFonts w:ascii="Verdana" w:hAnsi="Verdana" w:cs="Arial"/>
          <w:sz w:val="20"/>
          <w:szCs w:val="20"/>
        </w:rPr>
      </w:pPr>
    </w:p>
    <w:sectPr w:rsidR="001F0DF8" w:rsidRPr="003D5D00" w:rsidSect="00AD13C6">
      <w:headerReference w:type="default" r:id="rId10"/>
      <w:pgSz w:w="12240" w:h="15840"/>
      <w:pgMar w:top="2058" w:right="1418" w:bottom="238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27C83" w14:textId="77777777" w:rsidR="00DC2B3F" w:rsidRDefault="00DC2B3F" w:rsidP="0002168D">
      <w:r>
        <w:separator/>
      </w:r>
    </w:p>
  </w:endnote>
  <w:endnote w:type="continuationSeparator" w:id="0">
    <w:p w14:paraId="22A1FC54" w14:textId="77777777" w:rsidR="00DC2B3F" w:rsidRDefault="00DC2B3F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77DE2" w14:textId="77777777" w:rsidR="00DC2B3F" w:rsidRDefault="00DC2B3F" w:rsidP="0002168D">
      <w:r>
        <w:separator/>
      </w:r>
    </w:p>
  </w:footnote>
  <w:footnote w:type="continuationSeparator" w:id="0">
    <w:p w14:paraId="4230AB28" w14:textId="77777777" w:rsidR="00DC2B3F" w:rsidRDefault="00DC2B3F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F49E5" w14:textId="7F9504DF" w:rsidR="0002168D" w:rsidRPr="00AD13C6" w:rsidRDefault="00E65208" w:rsidP="00E71F9C">
    <w:pPr>
      <w:pStyle w:val="Encabezado"/>
      <w:tabs>
        <w:tab w:val="clear" w:pos="4419"/>
        <w:tab w:val="clear" w:pos="8838"/>
        <w:tab w:val="center" w:pos="4560"/>
      </w:tabs>
      <w:rPr>
        <w:rFonts w:ascii="Verdana" w:hAnsi="Verdana"/>
        <w:sz w:val="20"/>
        <w:szCs w:val="20"/>
      </w:rPr>
    </w:pPr>
    <w:r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12E8D5C7" wp14:editId="44B537BB">
          <wp:simplePos x="0" y="0"/>
          <wp:positionH relativeFrom="column">
            <wp:posOffset>-1323975</wp:posOffset>
          </wp:positionH>
          <wp:positionV relativeFrom="paragraph">
            <wp:posOffset>-448310</wp:posOffset>
          </wp:positionV>
          <wp:extent cx="7772400" cy="100584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F9C"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5BC"/>
    <w:multiLevelType w:val="hybridMultilevel"/>
    <w:tmpl w:val="1A5229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F8"/>
    <w:rsid w:val="000065BA"/>
    <w:rsid w:val="00013617"/>
    <w:rsid w:val="0002168D"/>
    <w:rsid w:val="00023DA5"/>
    <w:rsid w:val="00035A1B"/>
    <w:rsid w:val="00046BD1"/>
    <w:rsid w:val="0005710F"/>
    <w:rsid w:val="000574CC"/>
    <w:rsid w:val="00063C78"/>
    <w:rsid w:val="000769D5"/>
    <w:rsid w:val="000C26CA"/>
    <w:rsid w:val="000E698B"/>
    <w:rsid w:val="000F639D"/>
    <w:rsid w:val="00130A1B"/>
    <w:rsid w:val="001450EE"/>
    <w:rsid w:val="00164615"/>
    <w:rsid w:val="001912D4"/>
    <w:rsid w:val="001936FF"/>
    <w:rsid w:val="001A060E"/>
    <w:rsid w:val="001A06D2"/>
    <w:rsid w:val="001C7D84"/>
    <w:rsid w:val="001D200E"/>
    <w:rsid w:val="001F0DF8"/>
    <w:rsid w:val="002028AC"/>
    <w:rsid w:val="0021743E"/>
    <w:rsid w:val="002442F9"/>
    <w:rsid w:val="002779C2"/>
    <w:rsid w:val="0028213A"/>
    <w:rsid w:val="00287C81"/>
    <w:rsid w:val="00294FFC"/>
    <w:rsid w:val="002A2F78"/>
    <w:rsid w:val="002C17E1"/>
    <w:rsid w:val="002F6A61"/>
    <w:rsid w:val="003123DB"/>
    <w:rsid w:val="00341061"/>
    <w:rsid w:val="003C1DF8"/>
    <w:rsid w:val="003C501B"/>
    <w:rsid w:val="003C5A74"/>
    <w:rsid w:val="003D7624"/>
    <w:rsid w:val="00424D82"/>
    <w:rsid w:val="00432E98"/>
    <w:rsid w:val="00446FBA"/>
    <w:rsid w:val="004529A7"/>
    <w:rsid w:val="00471104"/>
    <w:rsid w:val="004916EA"/>
    <w:rsid w:val="004C11A1"/>
    <w:rsid w:val="004E02EE"/>
    <w:rsid w:val="004E45EA"/>
    <w:rsid w:val="004F4A35"/>
    <w:rsid w:val="004F5203"/>
    <w:rsid w:val="005000B0"/>
    <w:rsid w:val="00500F47"/>
    <w:rsid w:val="00511A07"/>
    <w:rsid w:val="00525505"/>
    <w:rsid w:val="005270D6"/>
    <w:rsid w:val="00546EC9"/>
    <w:rsid w:val="00554D3E"/>
    <w:rsid w:val="0056030F"/>
    <w:rsid w:val="00565340"/>
    <w:rsid w:val="0059000D"/>
    <w:rsid w:val="00592212"/>
    <w:rsid w:val="005A5895"/>
    <w:rsid w:val="005C541D"/>
    <w:rsid w:val="005E7C36"/>
    <w:rsid w:val="005F7A3C"/>
    <w:rsid w:val="006607D5"/>
    <w:rsid w:val="00670FF9"/>
    <w:rsid w:val="00680950"/>
    <w:rsid w:val="006848AE"/>
    <w:rsid w:val="006A4673"/>
    <w:rsid w:val="006B7398"/>
    <w:rsid w:val="006E0C8D"/>
    <w:rsid w:val="006E5A7D"/>
    <w:rsid w:val="00713C46"/>
    <w:rsid w:val="00720745"/>
    <w:rsid w:val="00734188"/>
    <w:rsid w:val="0073524E"/>
    <w:rsid w:val="007531A3"/>
    <w:rsid w:val="00787853"/>
    <w:rsid w:val="007D0C38"/>
    <w:rsid w:val="007D30AE"/>
    <w:rsid w:val="007F2BAF"/>
    <w:rsid w:val="00815789"/>
    <w:rsid w:val="00857FE5"/>
    <w:rsid w:val="00860847"/>
    <w:rsid w:val="00883204"/>
    <w:rsid w:val="008B095C"/>
    <w:rsid w:val="008B4D0E"/>
    <w:rsid w:val="008C7FAE"/>
    <w:rsid w:val="008D21E4"/>
    <w:rsid w:val="00901FBC"/>
    <w:rsid w:val="009253A2"/>
    <w:rsid w:val="0092687A"/>
    <w:rsid w:val="00934297"/>
    <w:rsid w:val="00940C37"/>
    <w:rsid w:val="009422F8"/>
    <w:rsid w:val="009504C8"/>
    <w:rsid w:val="00965BCD"/>
    <w:rsid w:val="00976D65"/>
    <w:rsid w:val="009871FC"/>
    <w:rsid w:val="009A7490"/>
    <w:rsid w:val="009C50DB"/>
    <w:rsid w:val="009C7A6A"/>
    <w:rsid w:val="009D5E46"/>
    <w:rsid w:val="00A07D5F"/>
    <w:rsid w:val="00A15B18"/>
    <w:rsid w:val="00A412E4"/>
    <w:rsid w:val="00A559BC"/>
    <w:rsid w:val="00A66576"/>
    <w:rsid w:val="00A76215"/>
    <w:rsid w:val="00A96B8F"/>
    <w:rsid w:val="00AB3230"/>
    <w:rsid w:val="00AB32F9"/>
    <w:rsid w:val="00AD13C6"/>
    <w:rsid w:val="00AE12CC"/>
    <w:rsid w:val="00AE1351"/>
    <w:rsid w:val="00B02FAD"/>
    <w:rsid w:val="00B05FBD"/>
    <w:rsid w:val="00B61056"/>
    <w:rsid w:val="00B7565D"/>
    <w:rsid w:val="00B769E7"/>
    <w:rsid w:val="00B87326"/>
    <w:rsid w:val="00B95479"/>
    <w:rsid w:val="00BA7A27"/>
    <w:rsid w:val="00BC37B6"/>
    <w:rsid w:val="00BE39A7"/>
    <w:rsid w:val="00C04FBE"/>
    <w:rsid w:val="00C23202"/>
    <w:rsid w:val="00C31C06"/>
    <w:rsid w:val="00C633AC"/>
    <w:rsid w:val="00CF2426"/>
    <w:rsid w:val="00D02671"/>
    <w:rsid w:val="00D03CFF"/>
    <w:rsid w:val="00D50472"/>
    <w:rsid w:val="00D70782"/>
    <w:rsid w:val="00D96EDF"/>
    <w:rsid w:val="00DA19C3"/>
    <w:rsid w:val="00DA46ED"/>
    <w:rsid w:val="00DC2B3F"/>
    <w:rsid w:val="00DC54FA"/>
    <w:rsid w:val="00DD0566"/>
    <w:rsid w:val="00DD13DA"/>
    <w:rsid w:val="00DE4A33"/>
    <w:rsid w:val="00DF0622"/>
    <w:rsid w:val="00DF5BAB"/>
    <w:rsid w:val="00E04668"/>
    <w:rsid w:val="00E059CE"/>
    <w:rsid w:val="00E114FB"/>
    <w:rsid w:val="00E22F2D"/>
    <w:rsid w:val="00E3401A"/>
    <w:rsid w:val="00E34296"/>
    <w:rsid w:val="00E52448"/>
    <w:rsid w:val="00E65208"/>
    <w:rsid w:val="00E71F9C"/>
    <w:rsid w:val="00E739C5"/>
    <w:rsid w:val="00E814E0"/>
    <w:rsid w:val="00E85E56"/>
    <w:rsid w:val="00E972ED"/>
    <w:rsid w:val="00EA2530"/>
    <w:rsid w:val="00EB0FDF"/>
    <w:rsid w:val="00EB1D51"/>
    <w:rsid w:val="00EB2088"/>
    <w:rsid w:val="00F04FC5"/>
    <w:rsid w:val="00F07040"/>
    <w:rsid w:val="00F071E3"/>
    <w:rsid w:val="00F142B6"/>
    <w:rsid w:val="00F341B7"/>
    <w:rsid w:val="00F705F9"/>
    <w:rsid w:val="00F82384"/>
    <w:rsid w:val="00F87857"/>
    <w:rsid w:val="00FB00FB"/>
    <w:rsid w:val="00FB5755"/>
    <w:rsid w:val="00FC69C2"/>
    <w:rsid w:val="00FE2C57"/>
    <w:rsid w:val="00FF319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48A83"/>
  <w15:chartTrackingRefBased/>
  <w15:docId w15:val="{3276EBAF-D1BE-4CAF-8BA8-31D48FFB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D82"/>
    <w:rPr>
      <w:rFonts w:ascii="Times New Roman" w:eastAsia="Times New Roman" w:hAnsi="Times New Roman" w:cs="Times New Roman"/>
      <w:lang w:val="es-ES" w:eastAsia="es-ES"/>
    </w:rPr>
  </w:style>
  <w:style w:type="paragraph" w:styleId="Ttulo2">
    <w:name w:val="heading 2"/>
    <w:aliases w:val="ROD2"/>
    <w:basedOn w:val="Normal"/>
    <w:next w:val="Normal"/>
    <w:link w:val="Ttulo2Car"/>
    <w:uiPriority w:val="9"/>
    <w:unhideWhenUsed/>
    <w:qFormat/>
    <w:rsid w:val="00424D8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List Paragraph,RAFO,MAPA,GRÁFICOS,titulo 5,Párrafo,centrado 10,Fase,GRÁFICO,Titulo,List Paragraph 1,List-Bulleted"/>
    <w:basedOn w:val="Normal"/>
    <w:link w:val="PrrafodelistaCar"/>
    <w:uiPriority w:val="34"/>
    <w:qFormat/>
    <w:rsid w:val="001F0D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F0DF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"/>
    <w:link w:val="Prrafodelista"/>
    <w:uiPriority w:val="34"/>
    <w:qFormat/>
    <w:locked/>
    <w:rsid w:val="001F0DF8"/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20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204"/>
    <w:rPr>
      <w:rFonts w:ascii="Segoe U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26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26C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26CA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6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6CA"/>
    <w:rPr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424D82"/>
    <w:rPr>
      <w:color w:val="0563C1" w:themeColor="hyperlink"/>
      <w:u w:val="single"/>
    </w:rPr>
  </w:style>
  <w:style w:type="character" w:customStyle="1" w:styleId="Ttulo2Car">
    <w:name w:val="Título 2 Car"/>
    <w:aliases w:val="ROD2 Car"/>
    <w:basedOn w:val="Fuentedeprrafopredeter"/>
    <w:link w:val="Ttulo2"/>
    <w:uiPriority w:val="9"/>
    <w:rsid w:val="00424D82"/>
    <w:rPr>
      <w:rFonts w:ascii="Calibri Light" w:eastAsia="Times New Roman" w:hAnsi="Calibri Light" w:cs="Times New Roman"/>
      <w:b/>
      <w:bCs/>
      <w:i/>
      <w:iCs/>
      <w:sz w:val="28"/>
      <w:szCs w:val="28"/>
      <w:lang w:val="es-ES"/>
    </w:rPr>
  </w:style>
  <w:style w:type="character" w:customStyle="1" w:styleId="object-hover">
    <w:name w:val="object-hover"/>
    <w:basedOn w:val="Fuentedeprrafopredeter"/>
    <w:rsid w:val="004E02EE"/>
  </w:style>
  <w:style w:type="character" w:customStyle="1" w:styleId="object">
    <w:name w:val="object"/>
    <w:basedOn w:val="Fuentedeprrafopredeter"/>
    <w:rsid w:val="004F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sempertegui@aevivienda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vivienda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ovt-zpue-w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iaga\Documents\Plantillas%20personalizadas%20de%20Office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507</TotalTime>
  <Pages>1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Aliaga</dc:creator>
  <cp:keywords/>
  <dc:description/>
  <cp:lastModifiedBy>Wilfredo</cp:lastModifiedBy>
  <cp:revision>71</cp:revision>
  <cp:lastPrinted>2025-01-27T21:45:00Z</cp:lastPrinted>
  <dcterms:created xsi:type="dcterms:W3CDTF">2023-10-16T19:29:00Z</dcterms:created>
  <dcterms:modified xsi:type="dcterms:W3CDTF">2025-01-28T19:41:00Z</dcterms:modified>
</cp:coreProperties>
</file>