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6CCCF" w14:textId="6CD1C75F" w:rsidR="007878DD" w:rsidRPr="00311C94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  <w:r w:rsidRPr="00311C94">
        <w:rPr>
          <w:rFonts w:ascii="Arial" w:hAnsi="Arial" w:cs="Arial"/>
          <w:b/>
          <w:lang w:val="it-IT" w:eastAsia="es-ES"/>
        </w:rPr>
        <w:t>AGENCIA ESTATAL DE VIVIENDA</w:t>
      </w:r>
    </w:p>
    <w:p w14:paraId="111653D9" w14:textId="6CEF6448" w:rsidR="00590627" w:rsidRPr="00311C94" w:rsidRDefault="00590627" w:rsidP="00590627">
      <w:pPr>
        <w:jc w:val="center"/>
        <w:rPr>
          <w:rFonts w:ascii="Cooper Black" w:hAnsi="Cooper Black" w:cs="Arial"/>
          <w:sz w:val="4"/>
          <w:szCs w:val="20"/>
          <w:lang w:val="it-IT"/>
        </w:rPr>
      </w:pPr>
    </w:p>
    <w:p w14:paraId="46F92858" w14:textId="3F8AD383" w:rsidR="002E2632" w:rsidRDefault="007878DD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  <w:r w:rsidRPr="00311C94">
        <w:rPr>
          <w:rFonts w:ascii="Arial" w:hAnsi="Arial" w:cs="Arial"/>
          <w:b/>
          <w:sz w:val="18"/>
          <w:szCs w:val="20"/>
          <w:lang w:val="it-IT"/>
        </w:rPr>
        <w:t>CONVOCATORIA  PARA</w:t>
      </w:r>
      <w:r w:rsidR="00590627" w:rsidRPr="00311C94">
        <w:rPr>
          <w:rFonts w:ascii="Arial" w:hAnsi="Arial" w:cs="Arial"/>
          <w:b/>
          <w:sz w:val="18"/>
          <w:szCs w:val="20"/>
          <w:lang w:val="it-IT"/>
        </w:rPr>
        <w:t xml:space="preserve"> EL</w:t>
      </w:r>
      <w:r w:rsidRPr="00311C94">
        <w:rPr>
          <w:rFonts w:ascii="Arial" w:hAnsi="Arial" w:cs="Arial"/>
          <w:b/>
          <w:sz w:val="18"/>
          <w:szCs w:val="20"/>
          <w:lang w:val="it-IT"/>
        </w:rPr>
        <w:t xml:space="preserve"> PROCESO DE CONTRATACION</w:t>
      </w:r>
      <w:bookmarkStart w:id="0" w:name="_Toc347486252"/>
    </w:p>
    <w:p w14:paraId="5BD0505E" w14:textId="1F27B44A" w:rsidR="00AB5834" w:rsidRDefault="00AB5834" w:rsidP="00AB5834">
      <w:pPr>
        <w:rPr>
          <w:rFonts w:ascii="Arial" w:hAnsi="Arial" w:cs="Arial"/>
          <w:color w:val="0000FF"/>
          <w:sz w:val="16"/>
          <w:szCs w:val="16"/>
        </w:rPr>
      </w:pPr>
      <w:bookmarkStart w:id="1" w:name="_Hlk184412276"/>
    </w:p>
    <w:p w14:paraId="482847B5" w14:textId="77777777" w:rsidR="0038694F" w:rsidRDefault="0038694F" w:rsidP="0038694F">
      <w:pPr>
        <w:rPr>
          <w:rFonts w:ascii="Verdana" w:hAnsi="Verdana" w:cs="Arial"/>
          <w:sz w:val="18"/>
          <w:szCs w:val="18"/>
        </w:rPr>
      </w:pPr>
    </w:p>
    <w:p w14:paraId="74D5149A" w14:textId="42056CEE" w:rsidR="0038694F" w:rsidRDefault="0038694F" w:rsidP="0038694F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530C911" w14:textId="1B9E6C84" w:rsidR="00C63723" w:rsidRDefault="00C63723" w:rsidP="0038694F">
      <w:pPr>
        <w:rPr>
          <w:rFonts w:ascii="Verdana" w:hAnsi="Verdana" w:cs="Arial"/>
          <w:sz w:val="18"/>
          <w:szCs w:val="18"/>
        </w:rPr>
      </w:pPr>
    </w:p>
    <w:p w14:paraId="652F5EC7" w14:textId="77777777" w:rsidR="00573666" w:rsidRPr="00573666" w:rsidRDefault="00573666" w:rsidP="00573666">
      <w:pPr>
        <w:widowControl w:val="0"/>
        <w:rPr>
          <w:rFonts w:ascii="Verdana" w:hAnsi="Verdana" w:cs="Arial"/>
          <w:b/>
          <w:sz w:val="18"/>
          <w:szCs w:val="16"/>
        </w:rPr>
      </w:pPr>
    </w:p>
    <w:tbl>
      <w:tblPr>
        <w:tblStyle w:val="TablaconcuadrculaCOPA4"/>
        <w:tblW w:w="4824" w:type="pct"/>
        <w:tblInd w:w="108" w:type="dxa"/>
        <w:tblLook w:val="04A0" w:firstRow="1" w:lastRow="0" w:firstColumn="1" w:lastColumn="0" w:noHBand="0" w:noVBand="1"/>
      </w:tblPr>
      <w:tblGrid>
        <w:gridCol w:w="3432"/>
        <w:gridCol w:w="5085"/>
      </w:tblGrid>
      <w:tr w:rsidR="00573666" w:rsidRPr="00573666" w14:paraId="10491DB1" w14:textId="77777777" w:rsidTr="00573666">
        <w:trPr>
          <w:trHeight w:val="283"/>
        </w:trPr>
        <w:tc>
          <w:tcPr>
            <w:tcW w:w="2015" w:type="pct"/>
            <w:vAlign w:val="center"/>
          </w:tcPr>
          <w:p w14:paraId="6553E53D" w14:textId="77777777" w:rsidR="00573666" w:rsidRPr="00573666" w:rsidRDefault="00573666" w:rsidP="00573666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573666">
              <w:rPr>
                <w:rFonts w:ascii="Verdana" w:hAnsi="Verdana" w:cs="Arial"/>
                <w:b/>
                <w:bCs/>
                <w:sz w:val="18"/>
                <w:szCs w:val="16"/>
              </w:rPr>
              <w:t>Objeto de la contratación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5E8E330B" w14:textId="3B1BD4BD" w:rsidR="00573666" w:rsidRPr="00573666" w:rsidRDefault="00573666" w:rsidP="00573666">
            <w:pPr>
              <w:widowControl w:val="0"/>
              <w:jc w:val="both"/>
              <w:rPr>
                <w:rFonts w:ascii="Verdana" w:hAnsi="Verdana" w:cs="Arial"/>
                <w:b/>
                <w:color w:val="FF0000"/>
                <w:sz w:val="18"/>
                <w:szCs w:val="16"/>
              </w:rPr>
            </w:pPr>
            <w:r w:rsidRPr="00573666">
              <w:rPr>
                <w:rFonts w:ascii="Verdana" w:hAnsi="Verdana" w:cs="Arial"/>
                <w:b/>
                <w:sz w:val="18"/>
                <w:szCs w:val="16"/>
              </w:rPr>
              <w:t xml:space="preserve">INSPECTORÍA PARA EL PROYECTO DE VIVIENDA NUEVA AUTOCONSTRUCCIÓN EN EL MUNICIPIO DE </w:t>
            </w:r>
            <w:proofErr w:type="spellStart"/>
            <w:r w:rsidRPr="00573666">
              <w:rPr>
                <w:rFonts w:ascii="Verdana" w:hAnsi="Verdana" w:cs="Arial"/>
                <w:b/>
                <w:sz w:val="18"/>
                <w:szCs w:val="16"/>
              </w:rPr>
              <w:t>FERNANDEZ</w:t>
            </w:r>
            <w:proofErr w:type="spellEnd"/>
            <w:r w:rsidRPr="00573666">
              <w:rPr>
                <w:rFonts w:ascii="Verdana" w:hAnsi="Verdana" w:cs="Arial"/>
                <w:b/>
                <w:sz w:val="18"/>
                <w:szCs w:val="16"/>
              </w:rPr>
              <w:t xml:space="preserve"> AL</w:t>
            </w:r>
            <w:r w:rsidR="00AE009C">
              <w:rPr>
                <w:rFonts w:ascii="Verdana" w:hAnsi="Verdana" w:cs="Arial"/>
                <w:b/>
                <w:sz w:val="18"/>
                <w:szCs w:val="16"/>
              </w:rPr>
              <w:t>ONSO -FASE(X) 2024- SANTA CRUZ</w:t>
            </w:r>
            <w:r w:rsidRPr="00573666">
              <w:rPr>
                <w:rFonts w:ascii="Verdana" w:hAnsi="Verdana" w:cs="Arial"/>
                <w:b/>
                <w:sz w:val="18"/>
                <w:szCs w:val="16"/>
              </w:rPr>
              <w:t>, (PRIMERA CONVOCATORIA)</w:t>
            </w:r>
          </w:p>
        </w:tc>
      </w:tr>
      <w:tr w:rsidR="00573666" w:rsidRPr="00573666" w14:paraId="4D3F1BA0" w14:textId="77777777" w:rsidTr="00573666">
        <w:trPr>
          <w:trHeight w:val="283"/>
        </w:trPr>
        <w:tc>
          <w:tcPr>
            <w:tcW w:w="2015" w:type="pct"/>
            <w:vAlign w:val="center"/>
          </w:tcPr>
          <w:p w14:paraId="6004C9F8" w14:textId="77777777" w:rsidR="00573666" w:rsidRPr="00573666" w:rsidRDefault="00573666" w:rsidP="00573666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573666">
              <w:rPr>
                <w:rFonts w:ascii="Verdana" w:hAnsi="Verdana" w:cs="Arial"/>
                <w:b/>
                <w:bCs/>
                <w:sz w:val="18"/>
                <w:szCs w:val="16"/>
              </w:rPr>
              <w:t>Código de Proceso de Contratación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32C5118D" w14:textId="77777777" w:rsidR="00573666" w:rsidRPr="00573666" w:rsidRDefault="00573666" w:rsidP="00573666">
            <w:pPr>
              <w:widowControl w:val="0"/>
              <w:rPr>
                <w:rFonts w:ascii="Verdana" w:hAnsi="Verdana" w:cs="Arial"/>
                <w:color w:val="FF0000"/>
                <w:sz w:val="18"/>
                <w:szCs w:val="16"/>
              </w:rPr>
            </w:pPr>
            <w:proofErr w:type="spellStart"/>
            <w:r w:rsidRPr="00573666">
              <w:rPr>
                <w:rFonts w:ascii="Verdana" w:hAnsi="Verdana" w:cs="Arial"/>
                <w:sz w:val="18"/>
                <w:szCs w:val="16"/>
              </w:rPr>
              <w:t>AEV</w:t>
            </w:r>
            <w:proofErr w:type="spellEnd"/>
            <w:r w:rsidRPr="00573666">
              <w:rPr>
                <w:rFonts w:ascii="Verdana" w:hAnsi="Verdana" w:cs="Arial"/>
                <w:sz w:val="18"/>
                <w:szCs w:val="16"/>
              </w:rPr>
              <w:t>-SC-DC-INS 004/2025</w:t>
            </w:r>
          </w:p>
        </w:tc>
      </w:tr>
      <w:tr w:rsidR="00573666" w:rsidRPr="00573666" w14:paraId="51698241" w14:textId="77777777" w:rsidTr="00573666">
        <w:trPr>
          <w:trHeight w:val="283"/>
        </w:trPr>
        <w:tc>
          <w:tcPr>
            <w:tcW w:w="2015" w:type="pct"/>
            <w:vAlign w:val="center"/>
          </w:tcPr>
          <w:p w14:paraId="091394F5" w14:textId="77777777" w:rsidR="00573666" w:rsidRPr="00573666" w:rsidRDefault="00573666" w:rsidP="00573666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573666">
              <w:rPr>
                <w:rFonts w:ascii="Verdana" w:hAnsi="Verdana" w:cs="Arial"/>
                <w:b/>
                <w:bCs/>
                <w:sz w:val="18"/>
                <w:szCs w:val="16"/>
              </w:rPr>
              <w:t>Forma de Adjudicación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4F462796" w14:textId="77777777" w:rsidR="00573666" w:rsidRPr="00573666" w:rsidRDefault="00573666" w:rsidP="00573666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573666">
              <w:rPr>
                <w:rFonts w:ascii="Verdana" w:hAnsi="Verdana" w:cs="Arial"/>
                <w:sz w:val="18"/>
                <w:szCs w:val="16"/>
              </w:rPr>
              <w:t>Por el total</w:t>
            </w:r>
          </w:p>
        </w:tc>
      </w:tr>
      <w:tr w:rsidR="00573666" w:rsidRPr="00573666" w14:paraId="4866582B" w14:textId="77777777" w:rsidTr="00573666">
        <w:trPr>
          <w:trHeight w:val="283"/>
        </w:trPr>
        <w:tc>
          <w:tcPr>
            <w:tcW w:w="2015" w:type="pct"/>
            <w:vAlign w:val="center"/>
          </w:tcPr>
          <w:p w14:paraId="57B6CC82" w14:textId="77777777" w:rsidR="00573666" w:rsidRPr="00573666" w:rsidRDefault="00573666" w:rsidP="00573666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573666">
              <w:rPr>
                <w:rFonts w:ascii="Verdana" w:hAnsi="Verdana" w:cs="Arial"/>
                <w:b/>
                <w:bCs/>
                <w:sz w:val="18"/>
                <w:szCs w:val="16"/>
              </w:rPr>
              <w:t>Método de Selección y Adjudicación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1AD0695A" w14:textId="77777777" w:rsidR="00573666" w:rsidRPr="00573666" w:rsidRDefault="00573666" w:rsidP="00573666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573666">
              <w:rPr>
                <w:rFonts w:ascii="Verdana" w:hAnsi="Verdana" w:cs="Arial"/>
                <w:sz w:val="18"/>
                <w:szCs w:val="16"/>
              </w:rPr>
              <w:t>Presupuesto Fijo</w:t>
            </w:r>
          </w:p>
        </w:tc>
      </w:tr>
      <w:tr w:rsidR="00573666" w:rsidRPr="00573666" w14:paraId="79E7CD91" w14:textId="77777777" w:rsidTr="00573666">
        <w:trPr>
          <w:trHeight w:val="283"/>
        </w:trPr>
        <w:tc>
          <w:tcPr>
            <w:tcW w:w="2015" w:type="pct"/>
            <w:vAlign w:val="center"/>
          </w:tcPr>
          <w:p w14:paraId="1951457C" w14:textId="77777777" w:rsidR="00573666" w:rsidRPr="00573666" w:rsidRDefault="00573666" w:rsidP="00573666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573666">
              <w:rPr>
                <w:rFonts w:ascii="Verdana" w:hAnsi="Verdana" w:cs="Arial"/>
                <w:b/>
                <w:bCs/>
                <w:sz w:val="18"/>
                <w:szCs w:val="16"/>
              </w:rPr>
              <w:t>Precio Referencial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5DE3740C" w14:textId="77777777" w:rsidR="00573666" w:rsidRPr="00573666" w:rsidRDefault="00573666" w:rsidP="00573666">
            <w:pPr>
              <w:tabs>
                <w:tab w:val="num" w:pos="360"/>
                <w:tab w:val="num" w:pos="1260"/>
              </w:tabs>
              <w:spacing w:line="276" w:lineRule="auto"/>
              <w:jc w:val="both"/>
              <w:rPr>
                <w:rFonts w:ascii="Tahoma" w:hAnsi="Tahoma" w:cs="Tahoma"/>
                <w:b/>
                <w:i/>
                <w:color w:val="FF0000"/>
                <w:lang w:val="es-ES_tradnl"/>
              </w:rPr>
            </w:pPr>
            <w:r w:rsidRPr="00573666">
              <w:rPr>
                <w:rFonts w:ascii="Tahoma" w:hAnsi="Tahoma" w:cs="Tahoma"/>
                <w:i/>
                <w:lang w:val="es-ES_tradnl"/>
              </w:rPr>
              <w:t xml:space="preserve">El Precio destinado al Objeto de Contratación es de </w:t>
            </w:r>
            <w:r w:rsidRPr="00573666">
              <w:rPr>
                <w:rFonts w:ascii="Tahoma" w:hAnsi="Tahoma" w:cs="Tahoma"/>
                <w:b/>
                <w:i/>
                <w:lang w:val="es-ES_tradnl"/>
              </w:rPr>
              <w:t>Bs</w:t>
            </w:r>
            <w:r w:rsidRPr="00573666">
              <w:rPr>
                <w:rFonts w:ascii="Tahoma" w:hAnsi="Tahoma" w:cs="Tahoma"/>
                <w:b/>
                <w:i/>
                <w:color w:val="FF0000"/>
                <w:lang w:val="es-ES_tradnl"/>
              </w:rPr>
              <w:t>115.436,72 (Ciento quince mil cuatrocientos treinta y seis 72/100 Bolivianos).</w:t>
            </w:r>
          </w:p>
        </w:tc>
      </w:tr>
      <w:tr w:rsidR="00573666" w:rsidRPr="00573666" w14:paraId="6E21FF97" w14:textId="77777777" w:rsidTr="00573666">
        <w:trPr>
          <w:trHeight w:val="283"/>
        </w:trPr>
        <w:tc>
          <w:tcPr>
            <w:tcW w:w="2015" w:type="pct"/>
            <w:vAlign w:val="center"/>
          </w:tcPr>
          <w:p w14:paraId="4CC63261" w14:textId="77777777" w:rsidR="00573666" w:rsidRPr="00573666" w:rsidRDefault="00573666" w:rsidP="00573666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573666">
              <w:rPr>
                <w:rFonts w:ascii="Verdana" w:hAnsi="Verdana" w:cs="Arial"/>
                <w:b/>
                <w:bCs/>
                <w:sz w:val="18"/>
                <w:szCs w:val="16"/>
              </w:rPr>
              <w:t>Garantía de Cumplimiento de Contrato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6A879312" w14:textId="77777777" w:rsidR="00573666" w:rsidRPr="00573666" w:rsidRDefault="00573666" w:rsidP="00573666">
            <w:pPr>
              <w:spacing w:line="260" w:lineRule="atLeast"/>
              <w:jc w:val="both"/>
              <w:rPr>
                <w:rFonts w:ascii="Tahoma" w:hAnsi="Tahoma" w:cs="Tahoma"/>
                <w:lang w:val="es-ES_tradnl"/>
              </w:rPr>
            </w:pPr>
            <w:r w:rsidRPr="00573666">
              <w:rPr>
                <w:rFonts w:ascii="Tahoma" w:hAnsi="Tahoma" w:cs="Tahoma"/>
                <w:lang w:val="es-ES_tradnl"/>
              </w:rPr>
              <w:t xml:space="preserve">El proponente adjudicado presentará una garantía o solicitará la retención del </w:t>
            </w:r>
            <w:r w:rsidRPr="00573666">
              <w:rPr>
                <w:rFonts w:ascii="Tahoma" w:hAnsi="Tahoma" w:cs="Tahoma"/>
                <w:b/>
                <w:lang w:val="es-ES_tradnl"/>
              </w:rPr>
              <w:t xml:space="preserve">7 % </w:t>
            </w:r>
            <w:r w:rsidRPr="00573666">
              <w:rPr>
                <w:rFonts w:ascii="Tahoma" w:hAnsi="Tahoma" w:cs="Tahoma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573666">
              <w:rPr>
                <w:rFonts w:ascii="Tahoma" w:hAnsi="Tahoma" w:cs="Tahoma"/>
              </w:rPr>
              <w:t>CERTIFICADO DE TERMINACIÓN DE SERVICIO</w:t>
            </w:r>
            <w:r w:rsidRPr="00573666">
              <w:rPr>
                <w:rFonts w:ascii="Tahoma" w:hAnsi="Tahoma" w:cs="Tahoma"/>
                <w:lang w:val="es-ES_tradnl"/>
              </w:rPr>
              <w:t xml:space="preserve">), previa conformidad del Fiscal. </w:t>
            </w:r>
          </w:p>
        </w:tc>
      </w:tr>
      <w:tr w:rsidR="00573666" w:rsidRPr="00573666" w14:paraId="4187B56B" w14:textId="77777777" w:rsidTr="00573666">
        <w:trPr>
          <w:trHeight w:val="283"/>
        </w:trPr>
        <w:tc>
          <w:tcPr>
            <w:tcW w:w="2015" w:type="pct"/>
            <w:vAlign w:val="center"/>
          </w:tcPr>
          <w:p w14:paraId="29572CD5" w14:textId="77777777" w:rsidR="00573666" w:rsidRPr="00573666" w:rsidRDefault="00573666" w:rsidP="00573666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573666">
              <w:rPr>
                <w:rFonts w:ascii="Verdana" w:hAnsi="Verdana" w:cs="Arial"/>
                <w:b/>
                <w:bCs/>
                <w:sz w:val="18"/>
                <w:szCs w:val="16"/>
              </w:rPr>
              <w:t>Encargado de atender consultas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105FAD4A" w14:textId="77777777" w:rsidR="00573666" w:rsidRPr="00573666" w:rsidRDefault="00573666" w:rsidP="00573666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573666">
              <w:rPr>
                <w:rFonts w:ascii="Verdana" w:hAnsi="Verdana" w:cs="Arial"/>
                <w:sz w:val="18"/>
                <w:szCs w:val="18"/>
              </w:rPr>
              <w:t xml:space="preserve">Ing. </w:t>
            </w:r>
            <w:proofErr w:type="spellStart"/>
            <w:r w:rsidRPr="00573666">
              <w:rPr>
                <w:rFonts w:ascii="Verdana" w:hAnsi="Verdana" w:cs="Arial"/>
                <w:sz w:val="18"/>
                <w:szCs w:val="18"/>
              </w:rPr>
              <w:t>Jhenifer</w:t>
            </w:r>
            <w:proofErr w:type="spellEnd"/>
            <w:r w:rsidRPr="00573666">
              <w:rPr>
                <w:rFonts w:ascii="Verdana" w:hAnsi="Verdana" w:cs="Arial"/>
                <w:sz w:val="18"/>
                <w:szCs w:val="18"/>
              </w:rPr>
              <w:t xml:space="preserve"> Chino Choque</w:t>
            </w:r>
          </w:p>
        </w:tc>
      </w:tr>
      <w:tr w:rsidR="00573666" w:rsidRPr="00573666" w14:paraId="251ECD44" w14:textId="77777777" w:rsidTr="00573666">
        <w:trPr>
          <w:trHeight w:val="283"/>
        </w:trPr>
        <w:tc>
          <w:tcPr>
            <w:tcW w:w="2015" w:type="pct"/>
            <w:vAlign w:val="center"/>
          </w:tcPr>
          <w:p w14:paraId="0E4792EE" w14:textId="77777777" w:rsidR="00573666" w:rsidRPr="00573666" w:rsidRDefault="00573666" w:rsidP="00573666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573666">
              <w:rPr>
                <w:rFonts w:ascii="Verdana" w:hAnsi="Verdana" w:cs="Arial"/>
                <w:b/>
                <w:bCs/>
                <w:sz w:val="18"/>
                <w:szCs w:val="16"/>
              </w:rPr>
              <w:t>Teléfono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6ADC6BC1" w14:textId="77777777" w:rsidR="00573666" w:rsidRPr="00573666" w:rsidRDefault="00573666" w:rsidP="00573666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573666">
              <w:rPr>
                <w:rFonts w:ascii="Verdana" w:hAnsi="Verdana" w:cs="Arial"/>
                <w:sz w:val="18"/>
                <w:szCs w:val="18"/>
              </w:rPr>
              <w:t xml:space="preserve">3 114886 </w:t>
            </w:r>
            <w:proofErr w:type="spellStart"/>
            <w:r w:rsidRPr="00573666">
              <w:rPr>
                <w:rFonts w:ascii="Verdana" w:hAnsi="Verdana" w:cs="Arial"/>
                <w:sz w:val="18"/>
                <w:szCs w:val="18"/>
              </w:rPr>
              <w:t>Int</w:t>
            </w:r>
            <w:proofErr w:type="spellEnd"/>
            <w:r w:rsidRPr="00573666">
              <w:rPr>
                <w:rFonts w:ascii="Verdana" w:hAnsi="Verdana" w:cs="Arial"/>
                <w:sz w:val="18"/>
                <w:szCs w:val="18"/>
              </w:rPr>
              <w:t>. 718</w:t>
            </w:r>
          </w:p>
        </w:tc>
      </w:tr>
      <w:tr w:rsidR="00573666" w:rsidRPr="00573666" w14:paraId="42680B58" w14:textId="77777777" w:rsidTr="00573666">
        <w:trPr>
          <w:trHeight w:val="283"/>
        </w:trPr>
        <w:tc>
          <w:tcPr>
            <w:tcW w:w="2015" w:type="pct"/>
            <w:vAlign w:val="center"/>
          </w:tcPr>
          <w:p w14:paraId="29B570D0" w14:textId="77777777" w:rsidR="00573666" w:rsidRPr="00573666" w:rsidRDefault="00573666" w:rsidP="00573666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573666">
              <w:rPr>
                <w:rFonts w:ascii="Verdana" w:hAnsi="Verdana" w:cs="Arial"/>
                <w:b/>
                <w:bCs/>
                <w:sz w:val="18"/>
                <w:szCs w:val="16"/>
              </w:rPr>
              <w:t>Correo Electrónico para consultas</w:t>
            </w:r>
          </w:p>
        </w:tc>
        <w:tc>
          <w:tcPr>
            <w:tcW w:w="2985" w:type="pct"/>
            <w:shd w:val="clear" w:color="auto" w:fill="DEEAF6"/>
          </w:tcPr>
          <w:p w14:paraId="30B59D80" w14:textId="77777777" w:rsidR="00573666" w:rsidRPr="00573666" w:rsidRDefault="00573666" w:rsidP="00573666">
            <w:pPr>
              <w:widowControl w:val="0"/>
              <w:jc w:val="both"/>
              <w:rPr>
                <w:rFonts w:ascii="Verdana" w:hAnsi="Verdana" w:cs="Arial"/>
                <w:sz w:val="18"/>
                <w:szCs w:val="16"/>
              </w:rPr>
            </w:pPr>
            <w:r w:rsidRPr="0057366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jhenifer.chino@aevivienda.gob.bo</w:t>
            </w:r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57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572"/>
        <w:gridCol w:w="305"/>
        <w:gridCol w:w="562"/>
        <w:gridCol w:w="120"/>
        <w:gridCol w:w="120"/>
        <w:gridCol w:w="2142"/>
      </w:tblGrid>
      <w:tr w:rsidR="00573666" w:rsidRPr="00573666" w14:paraId="7B3F4DED" w14:textId="77777777" w:rsidTr="005870B8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812A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573666" w:rsidRPr="00573666" w14:paraId="3D1CA1C2" w14:textId="77777777" w:rsidTr="005870B8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7A14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12A3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FE0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A5D6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D68B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6444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78E1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42C2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FFB04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AB69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C739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A1C9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72C4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A9DFA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5F74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573666" w:rsidRPr="00573666" w14:paraId="1403F69E" w14:textId="77777777" w:rsidTr="00573666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E765B3B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6B26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47470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CAC2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E4975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8E387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19545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4A9E1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B5D94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D7001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AFD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C2D3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F384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4DBB9B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2E04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3666" w:rsidRPr="00573666" w14:paraId="4CF700D3" w14:textId="77777777" w:rsidTr="005870B8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18BC8C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064D0F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C6F83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D1F8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0990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B608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41E9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5B1F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90BE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3B499B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3963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6FD8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8B7F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16B17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A1D16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B53B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3666" w:rsidRPr="00573666" w14:paraId="39AC8742" w14:textId="77777777" w:rsidTr="005870B8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E76FBA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B5FA93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AC89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E5E5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5F17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D557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4C48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3F9A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E807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369E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211B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D802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B264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7822C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E0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51AA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573666" w:rsidRPr="00573666" w14:paraId="69D15301" w14:textId="77777777" w:rsidTr="005870B8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CDBBEE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F61D8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960C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28CC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0A4D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1669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95A1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1F6C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502A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318F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13E8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7AA11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4016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8795B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87E65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9BCB4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3666" w:rsidRPr="00573666" w14:paraId="5D6A3ADB" w14:textId="77777777" w:rsidTr="005870B8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A37D7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CEAD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A8C6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A2CB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1E00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BBF3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3589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9F711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D7FDB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D850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59A9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8510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A0A0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90ACF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D04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573666" w:rsidRPr="00573666" w14:paraId="3F4E9129" w14:textId="77777777" w:rsidTr="00573666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60DD51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74CA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E3C561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814F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E95C2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18A9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AE290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67F20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BC62F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2CB02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PRESENTACIÓN: </w:t>
            </w:r>
          </w:p>
          <w:p w14:paraId="716E75D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5ACE4B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15:00 p.m.</w:t>
            </w:r>
          </w:p>
          <w:p w14:paraId="44CF58A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18921D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4E4E64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C6377E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APERTURA: </w:t>
            </w:r>
          </w:p>
          <w:p w14:paraId="4EFBBCA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A80FD1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15:30 p.m.</w:t>
            </w:r>
            <w:bookmarkStart w:id="2" w:name="_GoBack"/>
            <w:bookmarkEnd w:id="2"/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79BAC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EA42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EC59CA" w14:textId="77777777" w:rsidR="00573666" w:rsidRPr="00573666" w:rsidRDefault="00573666" w:rsidP="00573666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573666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A3D6A41" w14:textId="77777777" w:rsidR="00573666" w:rsidRPr="00573666" w:rsidRDefault="00573666" w:rsidP="0057366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51223194" w14:textId="77777777" w:rsidR="00573666" w:rsidRPr="00573666" w:rsidRDefault="00573666" w:rsidP="00573666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73666">
              <w:rPr>
                <w:rFonts w:ascii="Arial" w:hAnsi="Arial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573666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14:paraId="27D4DF2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C825DBF" w14:textId="77777777" w:rsidR="00573666" w:rsidRPr="00573666" w:rsidRDefault="00573666" w:rsidP="00573666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573666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  DE PROPUESTAS:</w:t>
            </w:r>
          </w:p>
          <w:p w14:paraId="20533C29" w14:textId="77777777" w:rsidR="00573666" w:rsidRPr="00573666" w:rsidRDefault="00573666" w:rsidP="0057366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5616DD45" w14:textId="09D48AF2" w:rsidR="00573666" w:rsidRPr="00573666" w:rsidRDefault="00573666" w:rsidP="00B57058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i/>
                <w:sz w:val="16"/>
                <w:szCs w:val="16"/>
                <w:lang w:val="es-BO"/>
              </w:rPr>
              <w:t>Calle Independencia No.461 entre calles Mercado y Monseñor Salvatierra (Zona Centro) y por medio del enlace:</w:t>
            </w:r>
            <w:r w:rsidR="00B57058" w:rsidRPr="00B57058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</w:t>
            </w:r>
            <w:r w:rsidR="00B57058" w:rsidRPr="00B57058">
              <w:rPr>
                <w:rFonts w:ascii="Arial" w:hAnsi="Arial" w:cs="Arial"/>
                <w:i/>
                <w:color w:val="FF0000"/>
                <w:sz w:val="16"/>
                <w:szCs w:val="16"/>
                <w:lang w:val="es-BO"/>
              </w:rPr>
              <w:t>https://meet.google.com/dto-vnqk-ayt</w:t>
            </w:r>
          </w:p>
          <w:p w14:paraId="4633764F" w14:textId="77777777" w:rsidR="00573666" w:rsidRPr="00573666" w:rsidRDefault="00573666" w:rsidP="0057366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i/>
                <w:sz w:val="16"/>
                <w:szCs w:val="16"/>
                <w:lang w:val="es-BO"/>
              </w:rPr>
              <w:lastRenderedPageBreak/>
              <w:t xml:space="preserve"> </w:t>
            </w:r>
          </w:p>
        </w:tc>
      </w:tr>
      <w:tr w:rsidR="00573666" w:rsidRPr="00573666" w14:paraId="3E9EF0F3" w14:textId="77777777" w:rsidTr="005870B8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23B147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54D366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3ECB6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DA54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A687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7592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3190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442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6D2D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23AA6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CBD2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27B6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51BA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190A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584EF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9EE7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3666" w:rsidRPr="00573666" w14:paraId="6851817D" w14:textId="77777777" w:rsidTr="005870B8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E7550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7728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7CD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1B32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376E1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44BB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8706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C4A7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00F85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4F8C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8C0D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AA3B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7726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7BD76B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3F81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573666" w:rsidRPr="00573666" w14:paraId="5DC1B5EA" w14:textId="77777777" w:rsidTr="00573666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E19146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EDD61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CFBFDB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02AD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797FA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3375B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0F8A6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D844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08A97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A52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2879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96AD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03D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54EC4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96C6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3666" w:rsidRPr="00573666" w14:paraId="6460E602" w14:textId="77777777" w:rsidTr="005870B8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6CB8CF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FABF21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33E6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E31C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DE9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FEFE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3D28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05BE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B1DAF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295AB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91DE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0C7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4FF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7FE62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ACAF0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338A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3666" w:rsidRPr="00573666" w14:paraId="7AF6EF2D" w14:textId="77777777" w:rsidTr="005870B8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4D349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A7B5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9F6E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17D91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AFD5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C2E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F39BB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86AEC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EBB4B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1126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B89D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5B6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65C8D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6E52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2DFF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73666" w:rsidRPr="00573666" w14:paraId="049A0D85" w14:textId="77777777" w:rsidTr="005870B8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42997D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524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A5F1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9BA9B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C50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B1C3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79A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3DE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57D9B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95BA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D61B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B949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6FFAF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FB794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743A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3666" w:rsidRPr="00573666" w14:paraId="4A217042" w14:textId="77777777" w:rsidTr="005870B8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056A3B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C914C7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2EEAB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0235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8697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1EDAB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775E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26B3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581071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7BBBB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DD85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2432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E63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AD794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3C7C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E415B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3666" w:rsidRPr="00573666" w14:paraId="79764E80" w14:textId="77777777" w:rsidTr="005870B8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C741B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F31B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3D1F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9B97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C8C1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7B01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C2D5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33BA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4CE4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AA51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BD2F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8704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8DA0B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1BEF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739E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573666" w:rsidRPr="00573666" w14:paraId="2E31851B" w14:textId="77777777" w:rsidTr="00573666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AE8C32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323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A3DF2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314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D382C1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F9A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B5902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8E8A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3B18A5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14D15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B0F1F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3F835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9FA9E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5ED5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AE139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3666" w:rsidRPr="00573666" w14:paraId="36E44F1A" w14:textId="77777777" w:rsidTr="005870B8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CC3812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8FED8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7DF2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7F0B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9BDB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0A80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FF9B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F9CFA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A9FF45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D69B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CC56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ED8C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BF905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10C35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32F8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3666" w:rsidRPr="00573666" w14:paraId="13EC39C4" w14:textId="77777777" w:rsidTr="005870B8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BB5D3A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F47089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8DF1F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955EB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21581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FB68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A298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789F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53A5F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13A0AB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79E1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85CE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1CD0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C2A88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93FD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2859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3666" w:rsidRPr="00573666" w14:paraId="39F1AF44" w14:textId="77777777" w:rsidTr="005870B8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DF5B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5870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97FF1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E121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82E5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72F8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7190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8B46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59CD0F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98AD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1392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A19D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DCE9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BDC0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461DC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573666" w:rsidRPr="00573666" w14:paraId="37B77C83" w14:textId="77777777" w:rsidTr="00573666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D983A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5985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527FC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CA8E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E91EF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6545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EE0FD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E3094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E7654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4F3AB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4944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A3C1D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41252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3C778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3699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73666" w:rsidRPr="00573666" w14:paraId="0D867F06" w14:textId="77777777" w:rsidTr="005870B8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07B38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F3CDB6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27AC1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0BFD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C01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257D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1E93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CCFB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F55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AA143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5EEC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6F52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D7D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733FA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5EB142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2E98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73666" w:rsidRPr="00573666" w14:paraId="16F737BB" w14:textId="77777777" w:rsidTr="005870B8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3B084" w14:textId="77777777" w:rsidR="00573666" w:rsidRPr="00573666" w:rsidRDefault="00573666" w:rsidP="0057366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79FA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4B27E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06A0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0A21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6A5C5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23B8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573666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17B8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3D0F0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6A51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713B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CBA4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726133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07C417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AA0CA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573666" w:rsidRPr="00573666" w14:paraId="52D8F0DA" w14:textId="77777777" w:rsidTr="00573666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21CC50" w14:textId="77777777" w:rsidR="00573666" w:rsidRPr="00573666" w:rsidRDefault="00573666" w:rsidP="0057366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E890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91AB6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BA5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C7B363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553C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61D1A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3666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52BC4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A5CE33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53C6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AEE39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1BA0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8A76A8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F6FC3F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E856" w14:textId="77777777" w:rsidR="00573666" w:rsidRPr="00573666" w:rsidRDefault="00573666" w:rsidP="0057366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79CAB37" w14:textId="77777777" w:rsidR="00573666" w:rsidRPr="00573666" w:rsidRDefault="00573666" w:rsidP="00573666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p w14:paraId="27B5C78A" w14:textId="77777777" w:rsidR="00C63723" w:rsidRDefault="00C63723" w:rsidP="0038694F">
      <w:pPr>
        <w:rPr>
          <w:rFonts w:ascii="Verdana" w:hAnsi="Verdana" w:cs="Arial"/>
          <w:sz w:val="18"/>
          <w:szCs w:val="18"/>
        </w:rPr>
      </w:pPr>
    </w:p>
    <w:p w14:paraId="61A811E5" w14:textId="77777777" w:rsidR="00AB5834" w:rsidRPr="00D22963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7C35FAD" w14:textId="77777777" w:rsidR="00AB5834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bookmarkEnd w:id="1"/>
    <w:p w14:paraId="426AFA7C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47851A57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1E5AB789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BBB499" w14:textId="77777777" w:rsidR="002E2632" w:rsidRDefault="002E2632" w:rsidP="002E2632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2C35C0" w14:textId="77777777" w:rsidR="002E2632" w:rsidRPr="00653C8D" w:rsidRDefault="002E2632" w:rsidP="002E2632">
      <w:pPr>
        <w:jc w:val="center"/>
        <w:rPr>
          <w:rFonts w:ascii="Verdana" w:hAnsi="Verdana"/>
          <w:sz w:val="2"/>
          <w:szCs w:val="2"/>
        </w:rPr>
      </w:pPr>
    </w:p>
    <w:bookmarkEnd w:id="0"/>
    <w:p w14:paraId="71F17B85" w14:textId="77777777" w:rsidR="008C48AF" w:rsidRPr="00653C8D" w:rsidRDefault="008C48AF" w:rsidP="008C48AF">
      <w:pPr>
        <w:rPr>
          <w:rFonts w:ascii="Verdana" w:hAnsi="Verdana"/>
          <w:sz w:val="2"/>
          <w:szCs w:val="2"/>
        </w:rPr>
      </w:pPr>
    </w:p>
    <w:sectPr w:rsidR="008C48AF" w:rsidRPr="00653C8D" w:rsidSect="00876509">
      <w:headerReference w:type="default" r:id="rId7"/>
      <w:pgSz w:w="12240" w:h="15840" w:code="1"/>
      <w:pgMar w:top="1701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439EC" w14:textId="77777777" w:rsidR="003F07C4" w:rsidRDefault="003F07C4" w:rsidP="0002168D">
      <w:r>
        <w:separator/>
      </w:r>
    </w:p>
  </w:endnote>
  <w:endnote w:type="continuationSeparator" w:id="0">
    <w:p w14:paraId="2B36ABC8" w14:textId="77777777" w:rsidR="003F07C4" w:rsidRDefault="003F07C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D6349" w14:textId="77777777" w:rsidR="003F07C4" w:rsidRDefault="003F07C4" w:rsidP="0002168D">
      <w:r>
        <w:separator/>
      </w:r>
    </w:p>
  </w:footnote>
  <w:footnote w:type="continuationSeparator" w:id="0">
    <w:p w14:paraId="77A5D1F5" w14:textId="77777777" w:rsidR="003F07C4" w:rsidRDefault="003F07C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D7CD8" wp14:editId="5865B457">
          <wp:simplePos x="0" y="0"/>
          <wp:positionH relativeFrom="page">
            <wp:align>right</wp:align>
          </wp:positionH>
          <wp:positionV relativeFrom="paragraph">
            <wp:posOffset>-601980</wp:posOffset>
          </wp:positionV>
          <wp:extent cx="7772400" cy="10058400"/>
          <wp:effectExtent l="0" t="0" r="0" b="0"/>
          <wp:wrapNone/>
          <wp:docPr id="1276759284" name="Imagen 127675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D02"/>
    <w:multiLevelType w:val="hybridMultilevel"/>
    <w:tmpl w:val="B128C3E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4509"/>
    <w:multiLevelType w:val="multilevel"/>
    <w:tmpl w:val="ADBA40E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5" w:hanging="360"/>
      </w:pPr>
    </w:lvl>
    <w:lvl w:ilvl="2" w:tplc="400A001B" w:tentative="1">
      <w:start w:val="1"/>
      <w:numFmt w:val="lowerRoman"/>
      <w:lvlText w:val="%3."/>
      <w:lvlJc w:val="right"/>
      <w:pPr>
        <w:ind w:left="2225" w:hanging="180"/>
      </w:pPr>
    </w:lvl>
    <w:lvl w:ilvl="3" w:tplc="400A000F" w:tentative="1">
      <w:start w:val="1"/>
      <w:numFmt w:val="decimal"/>
      <w:lvlText w:val="%4."/>
      <w:lvlJc w:val="left"/>
      <w:pPr>
        <w:ind w:left="2945" w:hanging="360"/>
      </w:pPr>
    </w:lvl>
    <w:lvl w:ilvl="4" w:tplc="400A0019" w:tentative="1">
      <w:start w:val="1"/>
      <w:numFmt w:val="lowerLetter"/>
      <w:lvlText w:val="%5."/>
      <w:lvlJc w:val="left"/>
      <w:pPr>
        <w:ind w:left="3665" w:hanging="360"/>
      </w:pPr>
    </w:lvl>
    <w:lvl w:ilvl="5" w:tplc="400A001B" w:tentative="1">
      <w:start w:val="1"/>
      <w:numFmt w:val="lowerRoman"/>
      <w:lvlText w:val="%6."/>
      <w:lvlJc w:val="right"/>
      <w:pPr>
        <w:ind w:left="4385" w:hanging="180"/>
      </w:pPr>
    </w:lvl>
    <w:lvl w:ilvl="6" w:tplc="400A000F" w:tentative="1">
      <w:start w:val="1"/>
      <w:numFmt w:val="decimal"/>
      <w:lvlText w:val="%7."/>
      <w:lvlJc w:val="left"/>
      <w:pPr>
        <w:ind w:left="5105" w:hanging="360"/>
      </w:pPr>
    </w:lvl>
    <w:lvl w:ilvl="7" w:tplc="400A0019" w:tentative="1">
      <w:start w:val="1"/>
      <w:numFmt w:val="lowerLetter"/>
      <w:lvlText w:val="%8."/>
      <w:lvlJc w:val="left"/>
      <w:pPr>
        <w:ind w:left="5825" w:hanging="360"/>
      </w:pPr>
    </w:lvl>
    <w:lvl w:ilvl="8" w:tplc="4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0F13FB8"/>
    <w:multiLevelType w:val="hybridMultilevel"/>
    <w:tmpl w:val="B128C3E2"/>
    <w:lvl w:ilvl="0" w:tplc="42EA94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0610"/>
    <w:multiLevelType w:val="hybridMultilevel"/>
    <w:tmpl w:val="95CE7286"/>
    <w:lvl w:ilvl="0" w:tplc="7D4E995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074058"/>
    <w:rsid w:val="0008140C"/>
    <w:rsid w:val="00084373"/>
    <w:rsid w:val="00091A4B"/>
    <w:rsid w:val="00096323"/>
    <w:rsid w:val="000A3EDB"/>
    <w:rsid w:val="000A410C"/>
    <w:rsid w:val="000D79B3"/>
    <w:rsid w:val="001274D8"/>
    <w:rsid w:val="00130A1B"/>
    <w:rsid w:val="00133FC2"/>
    <w:rsid w:val="00164615"/>
    <w:rsid w:val="001A3600"/>
    <w:rsid w:val="001D1929"/>
    <w:rsid w:val="00206BBC"/>
    <w:rsid w:val="00256750"/>
    <w:rsid w:val="002A16BE"/>
    <w:rsid w:val="002D7318"/>
    <w:rsid w:val="002E2632"/>
    <w:rsid w:val="002F003D"/>
    <w:rsid w:val="002F0B11"/>
    <w:rsid w:val="00311C94"/>
    <w:rsid w:val="00314E62"/>
    <w:rsid w:val="00316A47"/>
    <w:rsid w:val="00337857"/>
    <w:rsid w:val="00353E7A"/>
    <w:rsid w:val="00365850"/>
    <w:rsid w:val="00370A8E"/>
    <w:rsid w:val="0038694F"/>
    <w:rsid w:val="00387077"/>
    <w:rsid w:val="003A3E73"/>
    <w:rsid w:val="003D018C"/>
    <w:rsid w:val="003D47DC"/>
    <w:rsid w:val="003D61B0"/>
    <w:rsid w:val="003F07C4"/>
    <w:rsid w:val="003F764C"/>
    <w:rsid w:val="004127E3"/>
    <w:rsid w:val="004171D5"/>
    <w:rsid w:val="00447737"/>
    <w:rsid w:val="004614AE"/>
    <w:rsid w:val="004656EE"/>
    <w:rsid w:val="004939D2"/>
    <w:rsid w:val="00493B7B"/>
    <w:rsid w:val="0049787F"/>
    <w:rsid w:val="004B62F1"/>
    <w:rsid w:val="004F5D4D"/>
    <w:rsid w:val="005000B0"/>
    <w:rsid w:val="00525505"/>
    <w:rsid w:val="00532CA6"/>
    <w:rsid w:val="005615FF"/>
    <w:rsid w:val="00571215"/>
    <w:rsid w:val="00573666"/>
    <w:rsid w:val="00586DD8"/>
    <w:rsid w:val="00590627"/>
    <w:rsid w:val="00591E00"/>
    <w:rsid w:val="005A5895"/>
    <w:rsid w:val="005B0D56"/>
    <w:rsid w:val="005B464F"/>
    <w:rsid w:val="005F65ED"/>
    <w:rsid w:val="00625E03"/>
    <w:rsid w:val="00652180"/>
    <w:rsid w:val="00652CBC"/>
    <w:rsid w:val="00663E54"/>
    <w:rsid w:val="00673DCE"/>
    <w:rsid w:val="00674560"/>
    <w:rsid w:val="00682D9D"/>
    <w:rsid w:val="006B0E58"/>
    <w:rsid w:val="006B6852"/>
    <w:rsid w:val="006E4E08"/>
    <w:rsid w:val="00704BBA"/>
    <w:rsid w:val="007176DC"/>
    <w:rsid w:val="00773F67"/>
    <w:rsid w:val="0078786A"/>
    <w:rsid w:val="007878DD"/>
    <w:rsid w:val="0079165B"/>
    <w:rsid w:val="007E1B31"/>
    <w:rsid w:val="007E5948"/>
    <w:rsid w:val="00825EBA"/>
    <w:rsid w:val="0084332E"/>
    <w:rsid w:val="00856007"/>
    <w:rsid w:val="00860BC1"/>
    <w:rsid w:val="00864BBE"/>
    <w:rsid w:val="00870099"/>
    <w:rsid w:val="00876509"/>
    <w:rsid w:val="008A5B68"/>
    <w:rsid w:val="008C48AF"/>
    <w:rsid w:val="008C519A"/>
    <w:rsid w:val="008D0B73"/>
    <w:rsid w:val="008E6079"/>
    <w:rsid w:val="009012DF"/>
    <w:rsid w:val="00915F24"/>
    <w:rsid w:val="00935583"/>
    <w:rsid w:val="00950503"/>
    <w:rsid w:val="009519FB"/>
    <w:rsid w:val="0096314E"/>
    <w:rsid w:val="009A3E92"/>
    <w:rsid w:val="009A7F72"/>
    <w:rsid w:val="009B3818"/>
    <w:rsid w:val="009B5649"/>
    <w:rsid w:val="009D5E46"/>
    <w:rsid w:val="00A0736E"/>
    <w:rsid w:val="00A104CE"/>
    <w:rsid w:val="00A10821"/>
    <w:rsid w:val="00A114A3"/>
    <w:rsid w:val="00A3206A"/>
    <w:rsid w:val="00A43416"/>
    <w:rsid w:val="00A62EE3"/>
    <w:rsid w:val="00A90D3E"/>
    <w:rsid w:val="00A92291"/>
    <w:rsid w:val="00A94A63"/>
    <w:rsid w:val="00AA654D"/>
    <w:rsid w:val="00AB5834"/>
    <w:rsid w:val="00AC585C"/>
    <w:rsid w:val="00AE009C"/>
    <w:rsid w:val="00AF3BDD"/>
    <w:rsid w:val="00B326C1"/>
    <w:rsid w:val="00B36172"/>
    <w:rsid w:val="00B36D71"/>
    <w:rsid w:val="00B473E5"/>
    <w:rsid w:val="00B541CE"/>
    <w:rsid w:val="00B57058"/>
    <w:rsid w:val="00B73B1D"/>
    <w:rsid w:val="00BB2783"/>
    <w:rsid w:val="00BD4C32"/>
    <w:rsid w:val="00BD6A10"/>
    <w:rsid w:val="00BF0732"/>
    <w:rsid w:val="00C20045"/>
    <w:rsid w:val="00C25619"/>
    <w:rsid w:val="00C34EFD"/>
    <w:rsid w:val="00C415D7"/>
    <w:rsid w:val="00C51DAD"/>
    <w:rsid w:val="00C55511"/>
    <w:rsid w:val="00C63723"/>
    <w:rsid w:val="00D514C5"/>
    <w:rsid w:val="00DE29FE"/>
    <w:rsid w:val="00DE7828"/>
    <w:rsid w:val="00E04B42"/>
    <w:rsid w:val="00E3401A"/>
    <w:rsid w:val="00EA0EF0"/>
    <w:rsid w:val="00EE6947"/>
    <w:rsid w:val="00F51D86"/>
    <w:rsid w:val="00F61E3A"/>
    <w:rsid w:val="00F83D38"/>
    <w:rsid w:val="00F87C10"/>
    <w:rsid w:val="00FA2AEB"/>
    <w:rsid w:val="00FB6CF3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inciso_hortalizas,Superíndice,Párrafo de lista2,Párrafo de lista1,HOJA,Numbered Paragraph,Main numbered paragra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inciso_hortalizas Car,Superíndice Car,HOJA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5511"/>
    <w:rPr>
      <w:color w:val="605E5C"/>
      <w:shd w:val="clear" w:color="auto" w:fill="E1DFDD"/>
    </w:rPr>
  </w:style>
  <w:style w:type="character" w:customStyle="1" w:styleId="TtuloCar">
    <w:name w:val="Título Car"/>
    <w:aliases w:val="Puesto Car1"/>
    <w:link w:val="Ttulo1"/>
    <w:rsid w:val="008C48A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styleId="Tablaconcuadrcula">
    <w:name w:val="Table Grid"/>
    <w:aliases w:val="Tabla con cuadrícula COPA"/>
    <w:basedOn w:val="Tablanormal"/>
    <w:uiPriority w:val="59"/>
    <w:rsid w:val="00AC585C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773F67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">
    <w:name w:val="Tabla con cuadrícula COPA2"/>
    <w:basedOn w:val="Tablanormal"/>
    <w:next w:val="Tablaconcuadrcula"/>
    <w:uiPriority w:val="59"/>
    <w:rsid w:val="005B0D5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C63723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57366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103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31</cp:revision>
  <cp:lastPrinted>2025-01-31T14:15:00Z</cp:lastPrinted>
  <dcterms:created xsi:type="dcterms:W3CDTF">2025-01-21T00:41:00Z</dcterms:created>
  <dcterms:modified xsi:type="dcterms:W3CDTF">2025-01-31T14:29:00Z</dcterms:modified>
</cp:coreProperties>
</file>