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CCCF" w14:textId="6CD1C75F" w:rsidR="007878DD" w:rsidRPr="00311C94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111653D9" w14:textId="6CEF6448" w:rsidR="00590627" w:rsidRPr="00311C94" w:rsidRDefault="00590627" w:rsidP="00590627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14:paraId="46F92858" w14:textId="3F8AD383" w:rsidR="002E2632" w:rsidRDefault="007878DD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</w:t>
      </w:r>
      <w:r w:rsidR="00590627" w:rsidRPr="00311C94">
        <w:rPr>
          <w:rFonts w:ascii="Arial" w:hAnsi="Arial" w:cs="Arial"/>
          <w:b/>
          <w:sz w:val="18"/>
          <w:szCs w:val="20"/>
          <w:lang w:val="it-IT"/>
        </w:rPr>
        <w:t xml:space="preserve"> EL</w:t>
      </w:r>
      <w:r w:rsidRPr="00311C94">
        <w:rPr>
          <w:rFonts w:ascii="Arial" w:hAnsi="Arial" w:cs="Arial"/>
          <w:b/>
          <w:sz w:val="18"/>
          <w:szCs w:val="20"/>
          <w:lang w:val="it-IT"/>
        </w:rPr>
        <w:t xml:space="preserve"> PROCESO DE CONTRATACION</w:t>
      </w:r>
      <w:bookmarkStart w:id="0" w:name="_Toc347486252"/>
    </w:p>
    <w:p w14:paraId="5BD0505E" w14:textId="1F27B44A" w:rsidR="00AB5834" w:rsidRDefault="00AB5834" w:rsidP="00AB5834">
      <w:pPr>
        <w:rPr>
          <w:rFonts w:ascii="Arial" w:hAnsi="Arial" w:cs="Arial"/>
          <w:color w:val="0000FF"/>
          <w:sz w:val="16"/>
          <w:szCs w:val="16"/>
        </w:rPr>
      </w:pPr>
      <w:bookmarkStart w:id="1" w:name="_Hlk184412276"/>
    </w:p>
    <w:p w14:paraId="482847B5" w14:textId="77777777" w:rsidR="0038694F" w:rsidRDefault="0038694F" w:rsidP="0038694F">
      <w:pPr>
        <w:rPr>
          <w:rFonts w:ascii="Verdana" w:hAnsi="Verdana" w:cs="Arial"/>
          <w:sz w:val="18"/>
          <w:szCs w:val="18"/>
        </w:rPr>
      </w:pPr>
    </w:p>
    <w:p w14:paraId="74D5149A" w14:textId="42056CEE" w:rsidR="0038694F" w:rsidRDefault="0038694F" w:rsidP="0038694F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530C911" w14:textId="1B9E6C84" w:rsidR="00C63723" w:rsidRDefault="00C63723" w:rsidP="0038694F">
      <w:pPr>
        <w:rPr>
          <w:rFonts w:ascii="Verdana" w:hAnsi="Verdana" w:cs="Arial"/>
          <w:sz w:val="18"/>
          <w:szCs w:val="18"/>
        </w:rPr>
      </w:pPr>
    </w:p>
    <w:tbl>
      <w:tblPr>
        <w:tblStyle w:val="TablaconcuadrculaCOPA3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C63723" w:rsidRPr="00C63723" w14:paraId="1766D396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2C76FA2C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Objeto de la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6B683284" w14:textId="77777777" w:rsidR="00C63723" w:rsidRPr="00C63723" w:rsidRDefault="00C63723" w:rsidP="00C63723">
            <w:pPr>
              <w:widowControl w:val="0"/>
              <w:jc w:val="both"/>
              <w:rPr>
                <w:rFonts w:ascii="Verdana" w:hAnsi="Verdana" w:cs="Arial"/>
                <w:b/>
                <w:color w:val="FF0000"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sz w:val="18"/>
                <w:szCs w:val="16"/>
              </w:rPr>
              <w:t>INSPECTORÍA PARA EL PROYECTO DE VIVIENDA CUALITATIVA EN EL MUNICIPIO DE CUATRO CAÑADAS  -FASE(IX) 2024- SANTA CRUZ, (PRIMERA CONVOCATORIA)</w:t>
            </w:r>
          </w:p>
        </w:tc>
      </w:tr>
      <w:tr w:rsidR="00C63723" w:rsidRPr="00C63723" w14:paraId="5BFDCD8B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5ECFEF0B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Código de Proceso de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6A1252C2" w14:textId="77777777" w:rsidR="00C63723" w:rsidRPr="00C63723" w:rsidRDefault="00C63723" w:rsidP="00C63723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proofErr w:type="spellStart"/>
            <w:r w:rsidRPr="00C63723">
              <w:rPr>
                <w:rFonts w:ascii="Verdana" w:hAnsi="Verdana" w:cs="Arial"/>
                <w:sz w:val="18"/>
                <w:szCs w:val="16"/>
              </w:rPr>
              <w:t>AEV</w:t>
            </w:r>
            <w:proofErr w:type="spellEnd"/>
            <w:r w:rsidRPr="00C63723">
              <w:rPr>
                <w:rFonts w:ascii="Verdana" w:hAnsi="Verdana" w:cs="Arial"/>
                <w:sz w:val="18"/>
                <w:szCs w:val="16"/>
              </w:rPr>
              <w:t>-SC-DC-INS 012/2025</w:t>
            </w:r>
          </w:p>
        </w:tc>
      </w:tr>
      <w:tr w:rsidR="00C63723" w:rsidRPr="00C63723" w14:paraId="67BD320A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32C32B02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Forma de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0455B995" w14:textId="77777777" w:rsidR="00C63723" w:rsidRPr="00C63723" w:rsidRDefault="00C63723" w:rsidP="00C63723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C63723">
              <w:rPr>
                <w:rFonts w:ascii="Verdana" w:hAnsi="Verdana" w:cs="Arial"/>
                <w:sz w:val="18"/>
                <w:szCs w:val="16"/>
              </w:rPr>
              <w:t>Por el total</w:t>
            </w:r>
          </w:p>
        </w:tc>
      </w:tr>
      <w:tr w:rsidR="00C63723" w:rsidRPr="00C63723" w14:paraId="1AF1560A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60358A37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Método de Selección y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01043EFE" w14:textId="77777777" w:rsidR="00C63723" w:rsidRPr="00C63723" w:rsidRDefault="00C63723" w:rsidP="00C63723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C63723">
              <w:rPr>
                <w:rFonts w:ascii="Verdana" w:hAnsi="Verdana" w:cs="Arial"/>
                <w:sz w:val="18"/>
                <w:szCs w:val="16"/>
              </w:rPr>
              <w:t>Presupuesto Fijo</w:t>
            </w:r>
          </w:p>
        </w:tc>
      </w:tr>
      <w:tr w:rsidR="00C63723" w:rsidRPr="00C63723" w14:paraId="465E49CA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377E8737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Precio Referencial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0C161633" w14:textId="77777777" w:rsidR="00C63723" w:rsidRPr="00C63723" w:rsidRDefault="00C63723" w:rsidP="00C63723">
            <w:pPr>
              <w:tabs>
                <w:tab w:val="num" w:pos="360"/>
                <w:tab w:val="num" w:pos="1260"/>
              </w:tabs>
              <w:spacing w:line="276" w:lineRule="auto"/>
              <w:jc w:val="both"/>
              <w:rPr>
                <w:rFonts w:ascii="Tahoma" w:hAnsi="Tahoma" w:cs="Tahoma"/>
                <w:b/>
                <w:i/>
                <w:color w:val="FF0000"/>
                <w:lang w:val="es-ES_tradnl"/>
              </w:rPr>
            </w:pPr>
            <w:r w:rsidRPr="00C63723">
              <w:rPr>
                <w:rFonts w:ascii="Tahoma" w:hAnsi="Tahoma" w:cs="Tahoma"/>
                <w:i/>
                <w:lang w:val="es-ES_tradnl"/>
              </w:rPr>
              <w:t xml:space="preserve">El Precio destinado al Objeto de Contratación es de </w:t>
            </w:r>
            <w:r w:rsidRPr="00C63723">
              <w:rPr>
                <w:rFonts w:ascii="Tahoma" w:hAnsi="Tahoma" w:cs="Tahoma"/>
                <w:b/>
                <w:i/>
                <w:lang w:val="es-ES_tradnl"/>
              </w:rPr>
              <w:t>Bs</w:t>
            </w:r>
            <w:r w:rsidRPr="00C63723">
              <w:rPr>
                <w:rFonts w:ascii="Tahoma" w:hAnsi="Tahoma" w:cs="Tahoma"/>
                <w:b/>
                <w:i/>
                <w:color w:val="FF0000"/>
                <w:lang w:val="es-ES_tradnl"/>
              </w:rPr>
              <w:t>174.355,98 (Ciento setenta y cuatro mil trescientos cincuenta y cinco 98/100 Bolivianos).</w:t>
            </w:r>
          </w:p>
        </w:tc>
      </w:tr>
      <w:tr w:rsidR="00C63723" w:rsidRPr="00C63723" w14:paraId="3E71A092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2A41AB1E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Garantía de Cumplimiento de Contrato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344E647B" w14:textId="77777777" w:rsidR="00C63723" w:rsidRPr="00C63723" w:rsidRDefault="00C63723" w:rsidP="00C63723">
            <w:pPr>
              <w:spacing w:line="260" w:lineRule="atLeast"/>
              <w:jc w:val="both"/>
              <w:rPr>
                <w:rFonts w:ascii="Verdana" w:hAnsi="Verdana" w:cs="Tahoma"/>
                <w:sz w:val="18"/>
                <w:szCs w:val="18"/>
                <w:lang w:val="es-ES_tradnl"/>
              </w:rPr>
            </w:pPr>
            <w:r w:rsidRPr="00C63723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El proponente adjudicado presentará una garantía o solicitará la retención del </w:t>
            </w:r>
            <w:r w:rsidRPr="00C63723">
              <w:rPr>
                <w:rFonts w:ascii="Verdana" w:hAnsi="Verdana" w:cs="Tahoma"/>
                <w:b/>
                <w:sz w:val="18"/>
                <w:szCs w:val="18"/>
                <w:lang w:val="es-ES_tradnl"/>
              </w:rPr>
              <w:t xml:space="preserve">7 % </w:t>
            </w:r>
            <w:r w:rsidRPr="00C63723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C63723">
              <w:rPr>
                <w:rFonts w:ascii="Verdana" w:hAnsi="Verdana" w:cs="Tahoma"/>
                <w:sz w:val="18"/>
                <w:szCs w:val="18"/>
              </w:rPr>
              <w:t>CERTIFICADO DE TERMINACIÓN DE SERVICIO</w:t>
            </w:r>
            <w:r w:rsidRPr="00C63723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), previa conformidad del Fiscal. </w:t>
            </w:r>
          </w:p>
        </w:tc>
      </w:tr>
      <w:tr w:rsidR="00C63723" w:rsidRPr="00C63723" w14:paraId="4D38E52B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2829CB5F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Encargado de atender consultas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666BB62E" w14:textId="77777777" w:rsidR="00C63723" w:rsidRPr="00C63723" w:rsidRDefault="00C63723" w:rsidP="00C63723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C63723">
              <w:rPr>
                <w:rFonts w:ascii="Verdana" w:hAnsi="Verdana" w:cs="Arial"/>
                <w:sz w:val="18"/>
                <w:szCs w:val="18"/>
              </w:rPr>
              <w:t xml:space="preserve">Ing. Natalia Gallardo </w:t>
            </w:r>
            <w:proofErr w:type="spellStart"/>
            <w:r w:rsidRPr="00C63723">
              <w:rPr>
                <w:rFonts w:ascii="Verdana" w:hAnsi="Verdana" w:cs="Arial"/>
                <w:sz w:val="18"/>
                <w:szCs w:val="18"/>
              </w:rPr>
              <w:t>Chavarria</w:t>
            </w:r>
            <w:proofErr w:type="spellEnd"/>
          </w:p>
        </w:tc>
      </w:tr>
      <w:tr w:rsidR="00C63723" w:rsidRPr="00C63723" w14:paraId="2416B9AD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1ABC7006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Teléfono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4A226202" w14:textId="77777777" w:rsidR="00C63723" w:rsidRPr="00C63723" w:rsidRDefault="00C63723" w:rsidP="00C63723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C63723">
              <w:rPr>
                <w:rFonts w:ascii="Verdana" w:hAnsi="Verdana" w:cs="Arial"/>
                <w:sz w:val="18"/>
                <w:szCs w:val="18"/>
              </w:rPr>
              <w:t xml:space="preserve">3 114886 </w:t>
            </w:r>
            <w:proofErr w:type="spellStart"/>
            <w:r w:rsidRPr="00C63723">
              <w:rPr>
                <w:rFonts w:ascii="Verdana" w:hAnsi="Verdana" w:cs="Arial"/>
                <w:sz w:val="18"/>
                <w:szCs w:val="18"/>
              </w:rPr>
              <w:t>Int</w:t>
            </w:r>
            <w:proofErr w:type="spellEnd"/>
            <w:r w:rsidRPr="00C63723">
              <w:rPr>
                <w:rFonts w:ascii="Verdana" w:hAnsi="Verdana" w:cs="Arial"/>
                <w:sz w:val="18"/>
                <w:szCs w:val="18"/>
              </w:rPr>
              <w:t>. 718</w:t>
            </w:r>
          </w:p>
        </w:tc>
      </w:tr>
      <w:tr w:rsidR="00C63723" w:rsidRPr="00C63723" w14:paraId="252673C8" w14:textId="77777777" w:rsidTr="00C63723">
        <w:trPr>
          <w:trHeight w:val="283"/>
        </w:trPr>
        <w:tc>
          <w:tcPr>
            <w:tcW w:w="2015" w:type="pct"/>
            <w:vAlign w:val="center"/>
          </w:tcPr>
          <w:p w14:paraId="16DDD840" w14:textId="77777777" w:rsidR="00C63723" w:rsidRPr="00C63723" w:rsidRDefault="00C63723" w:rsidP="00C63723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bCs/>
                <w:sz w:val="18"/>
                <w:szCs w:val="16"/>
              </w:rPr>
              <w:t>Correo Electrónico para consultas</w:t>
            </w:r>
          </w:p>
        </w:tc>
        <w:tc>
          <w:tcPr>
            <w:tcW w:w="2985" w:type="pct"/>
            <w:shd w:val="clear" w:color="auto" w:fill="DEEAF6"/>
          </w:tcPr>
          <w:p w14:paraId="57BDBDC8" w14:textId="77777777" w:rsidR="00C63723" w:rsidRPr="00C63723" w:rsidRDefault="00C63723" w:rsidP="00C63723">
            <w:pPr>
              <w:widowControl w:val="0"/>
              <w:jc w:val="both"/>
              <w:rPr>
                <w:rFonts w:ascii="Verdana" w:hAnsi="Verdana" w:cs="Arial"/>
                <w:sz w:val="18"/>
                <w:szCs w:val="16"/>
              </w:rPr>
            </w:pPr>
            <w:r w:rsidRPr="00C63723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natalia.gallardo@aevivienda.gob.bo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09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572"/>
        <w:gridCol w:w="305"/>
        <w:gridCol w:w="562"/>
        <w:gridCol w:w="120"/>
        <w:gridCol w:w="120"/>
        <w:gridCol w:w="2390"/>
      </w:tblGrid>
      <w:tr w:rsidR="00C63723" w:rsidRPr="00C63723" w14:paraId="2AA4ABDA" w14:textId="77777777" w:rsidTr="00302814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4762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C63723" w:rsidRPr="00C63723" w14:paraId="50624BDB" w14:textId="77777777" w:rsidTr="00302814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19833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8936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AA23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DF7B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5ECB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8221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1C4B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4AF4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CA5B22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51C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AE24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7DDB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09A9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A7F4E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6B8F3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C63723" w:rsidRPr="00C63723" w14:paraId="72A8426E" w14:textId="77777777" w:rsidTr="00C63723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04FBB4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91ED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6171B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3DE6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890C4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91CB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BE99E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3FB0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224E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E278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E504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9F05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6C0F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6229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8F62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3723" w:rsidRPr="00C63723" w14:paraId="0FE43540" w14:textId="77777777" w:rsidTr="00302814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09775D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34F8EF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3ED3F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6C78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731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637C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5F7B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63E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F4E4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DA785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9D0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D823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A56C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0948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EE860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7F6C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3723" w:rsidRPr="00C63723" w14:paraId="53E25C5C" w14:textId="77777777" w:rsidTr="00302814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DB87D4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F6B6F8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6119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FBB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D785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F511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5C56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E9A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CDE6E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075C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13C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BAEB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478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53C8B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487AB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95F1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C63723" w:rsidRPr="00C63723" w14:paraId="4BF273D4" w14:textId="77777777" w:rsidTr="00302814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FE0F30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996F25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49959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8FB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E20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9074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8F55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A41C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9A03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5529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E9CE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7A1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BFF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6261E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1F31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6B67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3723" w:rsidRPr="00C63723" w14:paraId="710E23B9" w14:textId="77777777" w:rsidTr="00302814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2773D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5363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E2B7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5FFE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7C11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7B70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60E7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5D38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20DC4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E66E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E9C1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6CE9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10F9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0C4D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B440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C63723" w:rsidRPr="00C63723" w14:paraId="0A94D785" w14:textId="77777777" w:rsidTr="00C63723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7D6638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74F7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40F30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943F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71397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56E4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55806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2BAFA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FDA6F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FAB50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PRESENTACIÓN: </w:t>
            </w:r>
          </w:p>
          <w:p w14:paraId="63FFDE4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002D7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15:00 p.m.</w:t>
            </w:r>
          </w:p>
          <w:p w14:paraId="23DD84A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437B52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2D0D2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35F752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14:paraId="201E320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72471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15:30 p.m.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1DB2D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3B80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96D189" w14:textId="77777777" w:rsidR="00C63723" w:rsidRPr="00C63723" w:rsidRDefault="00C63723" w:rsidP="00C6372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C63723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6F14013" w14:textId="77777777" w:rsidR="00C63723" w:rsidRPr="00C63723" w:rsidRDefault="00C63723" w:rsidP="00C6372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3033E16F" w14:textId="77777777" w:rsidR="00C63723" w:rsidRPr="00C63723" w:rsidRDefault="00C63723" w:rsidP="00C6372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C63723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C63723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515C329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0CDD4F" w14:textId="77777777" w:rsidR="00C63723" w:rsidRPr="00C63723" w:rsidRDefault="00C63723" w:rsidP="00C6372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C63723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  DE PROPUESTAS:</w:t>
            </w:r>
          </w:p>
          <w:p w14:paraId="5D930A78" w14:textId="77777777" w:rsidR="00C63723" w:rsidRPr="00C63723" w:rsidRDefault="00C63723" w:rsidP="00C6372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1D4B9763" w14:textId="0981E51C" w:rsidR="00C63723" w:rsidRDefault="00C63723" w:rsidP="00C6372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Calle Independencia No.461 entre calles Mercado y Monseñor Salvatierra (Zona Centro) y por medio del enlace: </w:t>
            </w:r>
          </w:p>
          <w:p w14:paraId="4937AF7A" w14:textId="77777777" w:rsidR="003D018C" w:rsidRDefault="003D018C" w:rsidP="00C6372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  <w:p w14:paraId="6D059793" w14:textId="0961D701" w:rsidR="003D018C" w:rsidRPr="00C63723" w:rsidRDefault="003D018C" w:rsidP="00C6372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  <w:r w:rsidRPr="003D018C"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  <w:lastRenderedPageBreak/>
              <w:t>https://meet.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  <w:t>google.com/rit-jqut-fue</w:t>
            </w:r>
          </w:p>
        </w:tc>
      </w:tr>
      <w:tr w:rsidR="00C63723" w:rsidRPr="00C63723" w14:paraId="77B56469" w14:textId="77777777" w:rsidTr="00302814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1CB933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F98FA0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7CC8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D79D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7BBB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9456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77A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FF0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8E10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CB54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2934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8B1D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043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2D383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D1D94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9C0C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3723" w:rsidRPr="00C63723" w14:paraId="732408F3" w14:textId="77777777" w:rsidTr="00302814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A1359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4F2E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7834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3075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D6D5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BF0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83A1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9A0A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C5231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1512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3066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A8BD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2B37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B63E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3501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C63723" w:rsidRPr="00C63723" w14:paraId="2E7D3772" w14:textId="77777777" w:rsidTr="00C63723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783705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389D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2CD55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0BC8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04D45B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71EB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E2520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70F68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AFB20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C92F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46A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6599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180FC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162C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6B22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3723" w:rsidRPr="00C63723" w14:paraId="56E58CDE" w14:textId="77777777" w:rsidTr="00302814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C4C983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7369CD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AEB4B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6AE4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108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E591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BB52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2243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4138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FE92D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4FA2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EA50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CFF9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4610B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CBDB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6B8A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3723" w:rsidRPr="00C63723" w14:paraId="020C4D29" w14:textId="77777777" w:rsidTr="00302814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5A0A13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15B2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4039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EEA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544D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E296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7D4B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098C4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57B1B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AD57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F67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FA3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203E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EC420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DFE9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63723" w:rsidRPr="00C63723" w14:paraId="7024CC0C" w14:textId="77777777" w:rsidTr="00302814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F8C5C2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76F3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0D6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6735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0C7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339B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9990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FF42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65B9B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2A2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8B68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EF2A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0689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9DE0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74C3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3723" w:rsidRPr="00C63723" w14:paraId="6CBBC9AE" w14:textId="77777777" w:rsidTr="00302814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B4ED48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FFC5FD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B44C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AD6F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BCE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D282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8DD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0BFA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166E1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8A808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1DE5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A750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8A92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EBAB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E3ED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CE28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3723" w:rsidRPr="00C63723" w14:paraId="1512371C" w14:textId="77777777" w:rsidTr="00302814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51AA8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CA86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442C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2358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BDA6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65E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29A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AEAA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799DC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5C3B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0BB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22D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DE80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3B1E6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AF2D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C63723" w:rsidRPr="00C63723" w14:paraId="722E9E25" w14:textId="77777777" w:rsidTr="00C63723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D8F852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691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BC32C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0EB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A00C7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776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F1084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785C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33F20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D9662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312EC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DB5F5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E502C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A8E11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D003C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3723" w:rsidRPr="00C63723" w14:paraId="7B3FA4AD" w14:textId="77777777" w:rsidTr="00302814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75E702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BEB0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3BD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D46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0F6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97F9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FC16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B83A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D1590F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6B5D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A9A6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213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48B6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25E13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EB8A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3723" w:rsidRPr="00C63723" w14:paraId="72A1B6C5" w14:textId="77777777" w:rsidTr="00302814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9D8D43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412C76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3A50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CDA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8A6D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6428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3118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3614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C6907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A20D1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DD53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B9D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DCB9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9187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C12D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C00A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3723" w:rsidRPr="00C63723" w14:paraId="28368E55" w14:textId="77777777" w:rsidTr="00302814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94EF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767E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A8D1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2B83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102AB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061B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2872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871F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88AF1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15B6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C165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11F7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092E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0D28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975B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C63723" w:rsidRPr="00C63723" w14:paraId="7F6755AF" w14:textId="77777777" w:rsidTr="00C63723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F0EF9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E33D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484AB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687AB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37DB81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EC995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C452C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8C63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99DC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694B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3030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7C3E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3AD7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9296A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B72F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63723" w:rsidRPr="00C63723" w14:paraId="77D88748" w14:textId="77777777" w:rsidTr="00302814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4F0B7E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78B06D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4FC4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FBA0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FED1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780C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3D13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F230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04FF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B7761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A2A4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71B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020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96EC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BB6E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4003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3723" w:rsidRPr="00C63723" w14:paraId="1EB03B48" w14:textId="77777777" w:rsidTr="00302814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ABE95" w14:textId="77777777" w:rsidR="00C63723" w:rsidRPr="00C63723" w:rsidRDefault="00C63723" w:rsidP="00C6372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E237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41F3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E72A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112D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C6EF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AB22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C63723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2797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5B5DA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37DF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D3C2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A863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B5C64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470E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CECA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C63723" w:rsidRPr="00C63723" w14:paraId="38A6A30A" w14:textId="77777777" w:rsidTr="00C63723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DF06DB" w14:textId="77777777" w:rsidR="00C63723" w:rsidRPr="00C63723" w:rsidRDefault="00C63723" w:rsidP="00C6372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E743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B2B7CE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11BC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AF201A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F783D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647A20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372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DFFC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C3A73B2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55DE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0A337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23A49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30366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623B8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E25" w14:textId="77777777" w:rsidR="00C63723" w:rsidRPr="00C63723" w:rsidRDefault="00C63723" w:rsidP="00C6372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7B5C78A" w14:textId="77777777" w:rsidR="00C63723" w:rsidRDefault="00C63723" w:rsidP="0038694F">
      <w:pPr>
        <w:rPr>
          <w:rFonts w:ascii="Verdana" w:hAnsi="Verdana" w:cs="Arial"/>
          <w:sz w:val="18"/>
          <w:szCs w:val="18"/>
        </w:rPr>
      </w:pPr>
    </w:p>
    <w:p w14:paraId="61A811E5" w14:textId="77777777" w:rsidR="00AB5834" w:rsidRPr="00D22963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C35FAD" w14:textId="77777777" w:rsidR="00AB5834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426AFA7C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47851A57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1E5AB789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BBB499" w14:textId="77777777" w:rsidR="002E2632" w:rsidRDefault="002E2632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2C35C0" w14:textId="77777777" w:rsidR="002E2632" w:rsidRPr="00653C8D" w:rsidRDefault="002E2632" w:rsidP="002E2632">
      <w:pPr>
        <w:jc w:val="center"/>
        <w:rPr>
          <w:rFonts w:ascii="Verdana" w:hAnsi="Verdana"/>
          <w:sz w:val="2"/>
          <w:szCs w:val="2"/>
        </w:rPr>
      </w:pPr>
    </w:p>
    <w:p w14:paraId="71F17B85" w14:textId="77777777" w:rsidR="008C48AF" w:rsidRPr="00653C8D" w:rsidRDefault="008C48AF" w:rsidP="008C48AF">
      <w:pPr>
        <w:rPr>
          <w:rFonts w:ascii="Verdana" w:hAnsi="Verdana"/>
          <w:sz w:val="2"/>
          <w:szCs w:val="2"/>
        </w:rPr>
      </w:pPr>
      <w:bookmarkStart w:id="2" w:name="_GoBack"/>
      <w:bookmarkEnd w:id="0"/>
      <w:bookmarkEnd w:id="2"/>
    </w:p>
    <w:sectPr w:rsidR="008C48AF" w:rsidRPr="00653C8D" w:rsidSect="00876509">
      <w:headerReference w:type="default" r:id="rId7"/>
      <w:pgSz w:w="12240" w:h="15840" w:code="1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26BFF" w14:textId="77777777" w:rsidR="00A10821" w:rsidRDefault="00A10821" w:rsidP="0002168D">
      <w:r>
        <w:separator/>
      </w:r>
    </w:p>
  </w:endnote>
  <w:endnote w:type="continuationSeparator" w:id="0">
    <w:p w14:paraId="0A056149" w14:textId="77777777" w:rsidR="00A10821" w:rsidRDefault="00A1082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31444" w14:textId="77777777" w:rsidR="00A10821" w:rsidRDefault="00A10821" w:rsidP="0002168D">
      <w:r>
        <w:separator/>
      </w:r>
    </w:p>
  </w:footnote>
  <w:footnote w:type="continuationSeparator" w:id="0">
    <w:p w14:paraId="775413E8" w14:textId="77777777" w:rsidR="00A10821" w:rsidRDefault="00A1082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5865B457">
          <wp:simplePos x="0" y="0"/>
          <wp:positionH relativeFrom="page">
            <wp:align>right</wp:align>
          </wp:positionH>
          <wp:positionV relativeFrom="paragraph">
            <wp:posOffset>-601980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D02"/>
    <w:multiLevelType w:val="hybridMultilevel"/>
    <w:tmpl w:val="B128C3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3FB8"/>
    <w:multiLevelType w:val="hybridMultilevel"/>
    <w:tmpl w:val="B128C3E2"/>
    <w:lvl w:ilvl="0" w:tplc="42EA94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610"/>
    <w:multiLevelType w:val="hybridMultilevel"/>
    <w:tmpl w:val="95CE7286"/>
    <w:lvl w:ilvl="0" w:tplc="7D4E995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74058"/>
    <w:rsid w:val="0008140C"/>
    <w:rsid w:val="00084373"/>
    <w:rsid w:val="00091A4B"/>
    <w:rsid w:val="00096323"/>
    <w:rsid w:val="000A3EDB"/>
    <w:rsid w:val="000A410C"/>
    <w:rsid w:val="000D79B3"/>
    <w:rsid w:val="001274D8"/>
    <w:rsid w:val="00130A1B"/>
    <w:rsid w:val="00133FC2"/>
    <w:rsid w:val="00164615"/>
    <w:rsid w:val="001A3600"/>
    <w:rsid w:val="001D1929"/>
    <w:rsid w:val="00206BBC"/>
    <w:rsid w:val="00256750"/>
    <w:rsid w:val="002A16BE"/>
    <w:rsid w:val="002D7318"/>
    <w:rsid w:val="002E2632"/>
    <w:rsid w:val="002F003D"/>
    <w:rsid w:val="002F0B11"/>
    <w:rsid w:val="00311C94"/>
    <w:rsid w:val="00314E62"/>
    <w:rsid w:val="00316A47"/>
    <w:rsid w:val="00337857"/>
    <w:rsid w:val="00353E7A"/>
    <w:rsid w:val="00365850"/>
    <w:rsid w:val="00370A8E"/>
    <w:rsid w:val="0038694F"/>
    <w:rsid w:val="00387077"/>
    <w:rsid w:val="003A3E73"/>
    <w:rsid w:val="003D018C"/>
    <w:rsid w:val="003D47DC"/>
    <w:rsid w:val="003D61B0"/>
    <w:rsid w:val="003F764C"/>
    <w:rsid w:val="004127E3"/>
    <w:rsid w:val="004171D5"/>
    <w:rsid w:val="00447737"/>
    <w:rsid w:val="004614AE"/>
    <w:rsid w:val="004656EE"/>
    <w:rsid w:val="004939D2"/>
    <w:rsid w:val="00493B7B"/>
    <w:rsid w:val="0049787F"/>
    <w:rsid w:val="004B62F1"/>
    <w:rsid w:val="004F5D4D"/>
    <w:rsid w:val="005000B0"/>
    <w:rsid w:val="00525505"/>
    <w:rsid w:val="00532CA6"/>
    <w:rsid w:val="005615FF"/>
    <w:rsid w:val="00571215"/>
    <w:rsid w:val="00586DD8"/>
    <w:rsid w:val="00590627"/>
    <w:rsid w:val="00591E00"/>
    <w:rsid w:val="005A5895"/>
    <w:rsid w:val="005B0D56"/>
    <w:rsid w:val="005B464F"/>
    <w:rsid w:val="005F65ED"/>
    <w:rsid w:val="00625E03"/>
    <w:rsid w:val="00652180"/>
    <w:rsid w:val="00652CBC"/>
    <w:rsid w:val="00663E54"/>
    <w:rsid w:val="00673DCE"/>
    <w:rsid w:val="00674560"/>
    <w:rsid w:val="00682D9D"/>
    <w:rsid w:val="006B0E58"/>
    <w:rsid w:val="006B6852"/>
    <w:rsid w:val="006E4E08"/>
    <w:rsid w:val="00704BBA"/>
    <w:rsid w:val="007176DC"/>
    <w:rsid w:val="00773F67"/>
    <w:rsid w:val="0078786A"/>
    <w:rsid w:val="007878DD"/>
    <w:rsid w:val="0079165B"/>
    <w:rsid w:val="007E1B31"/>
    <w:rsid w:val="007E5948"/>
    <w:rsid w:val="00825EBA"/>
    <w:rsid w:val="0084332E"/>
    <w:rsid w:val="00856007"/>
    <w:rsid w:val="00860BC1"/>
    <w:rsid w:val="00864BBE"/>
    <w:rsid w:val="00870099"/>
    <w:rsid w:val="00876509"/>
    <w:rsid w:val="008A5B68"/>
    <w:rsid w:val="008C48AF"/>
    <w:rsid w:val="008C519A"/>
    <w:rsid w:val="008D0B73"/>
    <w:rsid w:val="008E6079"/>
    <w:rsid w:val="009012DF"/>
    <w:rsid w:val="00915F24"/>
    <w:rsid w:val="00935583"/>
    <w:rsid w:val="00950503"/>
    <w:rsid w:val="0096314E"/>
    <w:rsid w:val="009A3E92"/>
    <w:rsid w:val="009A7F72"/>
    <w:rsid w:val="009B3818"/>
    <w:rsid w:val="009B5649"/>
    <w:rsid w:val="009D5E46"/>
    <w:rsid w:val="00A0736E"/>
    <w:rsid w:val="00A104CE"/>
    <w:rsid w:val="00A10821"/>
    <w:rsid w:val="00A114A3"/>
    <w:rsid w:val="00A3206A"/>
    <w:rsid w:val="00A43416"/>
    <w:rsid w:val="00A62EE3"/>
    <w:rsid w:val="00A90D3E"/>
    <w:rsid w:val="00A92291"/>
    <w:rsid w:val="00A94A63"/>
    <w:rsid w:val="00AA654D"/>
    <w:rsid w:val="00AB5834"/>
    <w:rsid w:val="00AC585C"/>
    <w:rsid w:val="00AF3BDD"/>
    <w:rsid w:val="00B326C1"/>
    <w:rsid w:val="00B36172"/>
    <w:rsid w:val="00B36D71"/>
    <w:rsid w:val="00B473E5"/>
    <w:rsid w:val="00B541CE"/>
    <w:rsid w:val="00B73B1D"/>
    <w:rsid w:val="00BB2783"/>
    <w:rsid w:val="00BD4C32"/>
    <w:rsid w:val="00BD6A10"/>
    <w:rsid w:val="00BF0732"/>
    <w:rsid w:val="00C20045"/>
    <w:rsid w:val="00C25619"/>
    <w:rsid w:val="00C34EFD"/>
    <w:rsid w:val="00C415D7"/>
    <w:rsid w:val="00C51DAD"/>
    <w:rsid w:val="00C55511"/>
    <w:rsid w:val="00C63723"/>
    <w:rsid w:val="00D514C5"/>
    <w:rsid w:val="00DE29FE"/>
    <w:rsid w:val="00DE7828"/>
    <w:rsid w:val="00E04B42"/>
    <w:rsid w:val="00E3401A"/>
    <w:rsid w:val="00EA0EF0"/>
    <w:rsid w:val="00EE6947"/>
    <w:rsid w:val="00F51D86"/>
    <w:rsid w:val="00F61E3A"/>
    <w:rsid w:val="00F83D38"/>
    <w:rsid w:val="00F87C10"/>
    <w:rsid w:val="00FA2AEB"/>
    <w:rsid w:val="00FB6CF3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8C48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styleId="Tablaconcuadrcula">
    <w:name w:val="Table Grid"/>
    <w:aliases w:val="Tabla con cuadrícula COPA"/>
    <w:basedOn w:val="Tablanormal"/>
    <w:uiPriority w:val="59"/>
    <w:rsid w:val="00AC585C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773F67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">
    <w:name w:val="Tabla con cuadrícula COPA2"/>
    <w:basedOn w:val="Tablanormal"/>
    <w:next w:val="Tablaconcuadrcula"/>
    <w:uiPriority w:val="59"/>
    <w:rsid w:val="005B0D5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C6372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88</TotalTime>
  <Pages>2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29</cp:revision>
  <cp:lastPrinted>2025-01-24T00:28:00Z</cp:lastPrinted>
  <dcterms:created xsi:type="dcterms:W3CDTF">2025-01-21T00:41:00Z</dcterms:created>
  <dcterms:modified xsi:type="dcterms:W3CDTF">2025-01-30T22:42:00Z</dcterms:modified>
</cp:coreProperties>
</file>