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69C7311A" w:rsidR="00512D7F" w:rsidRPr="007247E5" w:rsidRDefault="009A3AD2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9A3AD2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RURRENABAQUE -FASE(XXIII)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4A159FA7" w:rsidR="00512D7F" w:rsidRPr="0050269B" w:rsidRDefault="009A3AD2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bookmarkStart w:id="0" w:name="_GoBack"/>
            <w:r w:rsidRPr="009A3AD2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30/2024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  <w:bookmarkEnd w:id="0"/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3AA845EC" w:rsidR="00512D7F" w:rsidRPr="007247E5" w:rsidRDefault="009A3AD2" w:rsidP="009A3AD2">
            <w:pPr>
              <w:rPr>
                <w:rFonts w:ascii="Verdana" w:hAnsi="Verdana" w:cs="Calibri"/>
                <w:sz w:val="15"/>
                <w:szCs w:val="15"/>
              </w:rPr>
            </w:pPr>
            <w:r w:rsidRPr="009A3AD2">
              <w:rPr>
                <w:rFonts w:ascii="Verdana" w:hAnsi="Verdana" w:cs="Calibri"/>
                <w:sz w:val="15"/>
                <w:szCs w:val="15"/>
              </w:rPr>
              <w:t xml:space="preserve">Bs.3,443,985.91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Tres millones cuatrocientos cuarenta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tres mil </w:t>
            </w:r>
            <w:r w:rsidR="00996F3B">
              <w:rPr>
                <w:rFonts w:ascii="Verdana" w:hAnsi="Verdana" w:cs="Calibri"/>
                <w:sz w:val="15"/>
                <w:szCs w:val="15"/>
              </w:rPr>
              <w:t>novecientos ochenta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 y cinco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91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6868BFAF" w:rsidR="00512D7F" w:rsidRPr="007247E5" w:rsidRDefault="009A3AD2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>Rurrenabaque</w:t>
            </w:r>
            <w:proofErr w:type="spellEnd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General </w:t>
            </w:r>
            <w:proofErr w:type="spellStart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>Jose</w:t>
            </w:r>
            <w:proofErr w:type="spellEnd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proofErr w:type="spellStart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>Ballivian</w:t>
            </w:r>
            <w:proofErr w:type="spellEnd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Municipio de Reyes, al este con el municipio de San Borja, al oeste con Municipio de San Buenaventura y al sur con municipio de </w:t>
            </w:r>
            <w:proofErr w:type="spellStart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>Caranavi</w:t>
            </w:r>
            <w:proofErr w:type="spellEnd"/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29DC78DE" w:rsidR="00512D7F" w:rsidRPr="007247E5" w:rsidRDefault="009A3AD2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9A3AD2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9A3AD2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1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1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EBC79CE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5E13EA8" w:rsidR="00512D7F" w:rsidRPr="007247E5" w:rsidRDefault="003647AC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D3855C5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9F3AAE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024B1B0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9F3AAE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60A76758" w14:textId="77777777" w:rsidR="00235981" w:rsidRPr="00235981" w:rsidRDefault="00983938" w:rsidP="0023598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235981" w:rsidRPr="00235981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https://meet.google.com/hmn-ryah-sbb</w:t>
              </w:r>
            </w:hyperlink>
            <w:r w:rsidR="00235981" w:rsidRPr="00235981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113479E8" w14:textId="77777777" w:rsidR="00235981" w:rsidRPr="00235981" w:rsidRDefault="00235981" w:rsidP="0023598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235981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https://youtube.com/live/ZJyQ-FcYy3o?feature=share</w:t>
              </w:r>
            </w:hyperlink>
            <w:r w:rsidRPr="00235981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02E8406E" w:rsidR="00C77EEF" w:rsidRPr="008F66FB" w:rsidRDefault="00C77EEF" w:rsidP="006E113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47992B08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53ACE23D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6220070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41E2ADFC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5C616DAB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0477D"/>
    <w:rsid w:val="0021088E"/>
    <w:rsid w:val="00235981"/>
    <w:rsid w:val="00236FCC"/>
    <w:rsid w:val="002752C5"/>
    <w:rsid w:val="00282624"/>
    <w:rsid w:val="002E0579"/>
    <w:rsid w:val="0032100D"/>
    <w:rsid w:val="00326EE3"/>
    <w:rsid w:val="00330F24"/>
    <w:rsid w:val="003647AC"/>
    <w:rsid w:val="003C0C9A"/>
    <w:rsid w:val="00474340"/>
    <w:rsid w:val="004E1DEF"/>
    <w:rsid w:val="005000B0"/>
    <w:rsid w:val="0050269B"/>
    <w:rsid w:val="00512D7F"/>
    <w:rsid w:val="00525505"/>
    <w:rsid w:val="005A5895"/>
    <w:rsid w:val="005B464F"/>
    <w:rsid w:val="00632651"/>
    <w:rsid w:val="00637817"/>
    <w:rsid w:val="00650BC2"/>
    <w:rsid w:val="006511AD"/>
    <w:rsid w:val="006803F8"/>
    <w:rsid w:val="006E113A"/>
    <w:rsid w:val="00706ADF"/>
    <w:rsid w:val="007247E5"/>
    <w:rsid w:val="007878DD"/>
    <w:rsid w:val="00794580"/>
    <w:rsid w:val="00841AF5"/>
    <w:rsid w:val="00847FC6"/>
    <w:rsid w:val="008F4B78"/>
    <w:rsid w:val="008F66FB"/>
    <w:rsid w:val="008F682E"/>
    <w:rsid w:val="00983938"/>
    <w:rsid w:val="00991C71"/>
    <w:rsid w:val="00996F3B"/>
    <w:rsid w:val="009A3AD2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76D7A"/>
    <w:rsid w:val="00D87661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mn-ryah-s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ZJyQ-FcYy3o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E4C03-9688-46D4-A042-6E572727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171</TotalTime>
  <Pages>2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102</cp:revision>
  <cp:lastPrinted>2025-01-24T23:21:00Z</cp:lastPrinted>
  <dcterms:created xsi:type="dcterms:W3CDTF">2024-06-27T19:16:00Z</dcterms:created>
  <dcterms:modified xsi:type="dcterms:W3CDTF">2025-01-25T00:13:00Z</dcterms:modified>
</cp:coreProperties>
</file>