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27D76" w14:textId="77777777" w:rsidR="002E6B0C" w:rsidRDefault="002E6B0C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6F63F526" w14:textId="77777777" w:rsidR="002E6B0C" w:rsidRDefault="002E6B0C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1477D6EA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E6B0C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49115FC" w:rsidR="00C10F0C" w:rsidRPr="00E65F02" w:rsidRDefault="004B38B2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4B38B2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ACHOCALLA - FASE(IX) 2024 –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471FBF5" w:rsidR="00C10F0C" w:rsidRPr="00693C7D" w:rsidRDefault="002E6B0C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205/2024 (3R</w:t>
            </w:r>
            <w:r w:rsidR="00765D1B" w:rsidRPr="00765D1B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0239B025" w:rsidR="00C10F0C" w:rsidRPr="00C76AF8" w:rsidRDefault="004B38B2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B38B2">
              <w:rPr>
                <w:rFonts w:cs="Tahoma"/>
                <w:color w:val="FF0000"/>
                <w:sz w:val="16"/>
                <w:szCs w:val="16"/>
              </w:rPr>
              <w:t>Bs 2.768.837,12 (Dos millones setecientos sesenta y ocho mil ochocientos treinta y siete 12/100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B69F48B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430BBC">
              <w:rPr>
                <w:sz w:val="14"/>
                <w:szCs w:val="14"/>
              </w:rPr>
              <w:t>. ANGELICA MARIA ARCE VARGAS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AB125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4EC1F444" w:rsidR="00C10F0C" w:rsidRPr="00282F5A" w:rsidRDefault="00430BBC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430BBC">
              <w:rPr>
                <w:rStyle w:val="Hipervnculo"/>
                <w:sz w:val="14"/>
                <w:szCs w:val="16"/>
              </w:rPr>
              <w:t>angelica.arce@aevivienda.gob.bo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66AEB29" w:rsidR="00C10F0C" w:rsidRPr="00D82F30" w:rsidRDefault="002E6B0C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D2155EB" w:rsidR="00C10F0C" w:rsidRPr="00D82F30" w:rsidRDefault="002E6B0C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E2436AA" w:rsidR="00C10F0C" w:rsidRPr="00D82F30" w:rsidRDefault="002E6B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C66AEBD" w:rsidR="00C10F0C" w:rsidRPr="00D82F30" w:rsidRDefault="002E6B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6F8C8E6" w:rsidR="00C10F0C" w:rsidRPr="00D82F30" w:rsidRDefault="002E6B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2BED04" w:rsidR="00C10F0C" w:rsidRPr="00D82F30" w:rsidRDefault="002E6B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3EA8855B" w:rsidR="00C10F0C" w:rsidRPr="00D82F30" w:rsidRDefault="002E6B0C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37C398BB" w:rsidR="00C10F0C" w:rsidRPr="00D82F30" w:rsidRDefault="002E6B0C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220E8ED1" w14:textId="2784EC70" w:rsidR="004B38B2" w:rsidRDefault="002E6B0C" w:rsidP="002E6B0C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2E6B0C">
              <w:rPr>
                <w:rStyle w:val="Hipervnculo"/>
                <w:b/>
                <w:sz w:val="16"/>
                <w:szCs w:val="16"/>
              </w:rPr>
              <w:t>https://meet.google.com/sin-ytva-sbh</w:t>
            </w:r>
          </w:p>
          <w:p w14:paraId="018AA4F7" w14:textId="611C9F0D" w:rsidR="00765D1B" w:rsidRPr="0026134B" w:rsidRDefault="00765D1B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0106DD0" w:rsidR="00C10F0C" w:rsidRPr="00D82F30" w:rsidRDefault="002E6B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0F20137" w:rsidR="00C10F0C" w:rsidRPr="00D82F30" w:rsidRDefault="002E6B0C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3EDBEFD6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6963301" w:rsidR="00C10F0C" w:rsidRPr="00D82F30" w:rsidRDefault="002E6B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93382A7" w:rsidR="00C10F0C" w:rsidRPr="00D82F30" w:rsidRDefault="002E6B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102BAF9" w:rsidR="00C10F0C" w:rsidRPr="00D82F30" w:rsidRDefault="00765D1B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43E22CC" w:rsidR="00C10F0C" w:rsidRPr="00D82F30" w:rsidRDefault="002E6B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91002C1" w:rsidR="00C10F0C" w:rsidRPr="00D82F30" w:rsidRDefault="002E6B0C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1034E19E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F9A6767" w:rsidR="00C10F0C" w:rsidRPr="00D82F30" w:rsidRDefault="002E6B0C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120A9D00" w:rsidR="00C10F0C" w:rsidRPr="00D82F30" w:rsidRDefault="002E6B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6FAEC52B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FF76874" w:rsidR="00C10F0C" w:rsidRPr="00D82F30" w:rsidRDefault="002E6B0C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383F1E3" w:rsidR="00C10F0C" w:rsidRPr="00D82F30" w:rsidRDefault="002E6B0C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78414C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908CD" w14:textId="77777777" w:rsidR="00AB1259" w:rsidRDefault="00AB1259" w:rsidP="0002168D">
      <w:r>
        <w:separator/>
      </w:r>
    </w:p>
  </w:endnote>
  <w:endnote w:type="continuationSeparator" w:id="0">
    <w:p w14:paraId="137AFA75" w14:textId="77777777" w:rsidR="00AB1259" w:rsidRDefault="00AB125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F518" w14:textId="77777777" w:rsidR="00AB1259" w:rsidRDefault="00AB1259" w:rsidP="0002168D">
      <w:r>
        <w:separator/>
      </w:r>
    </w:p>
  </w:footnote>
  <w:footnote w:type="continuationSeparator" w:id="0">
    <w:p w14:paraId="64ADB8DB" w14:textId="77777777" w:rsidR="00AB1259" w:rsidRDefault="00AB125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4EA376C" w:rsidR="00D8186B" w:rsidRPr="00AD13C6" w:rsidRDefault="002E6B0C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85D0C05" wp14:editId="49C9BADD">
          <wp:simplePos x="0" y="0"/>
          <wp:positionH relativeFrom="page">
            <wp:align>left</wp:align>
          </wp:positionH>
          <wp:positionV relativeFrom="paragraph">
            <wp:posOffset>-457284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E6B0C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B38B2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65D1B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273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B1259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67076"/>
    <w:rsid w:val="00F842F0"/>
    <w:rsid w:val="00F95DF1"/>
    <w:rsid w:val="00FA5019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CF7E-E8D2-408A-BD07-DFC308B4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38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12</cp:revision>
  <cp:lastPrinted>2025-02-06T05:39:00Z</cp:lastPrinted>
  <dcterms:created xsi:type="dcterms:W3CDTF">2024-11-22T14:12:00Z</dcterms:created>
  <dcterms:modified xsi:type="dcterms:W3CDTF">2025-02-06T05:39:00Z</dcterms:modified>
</cp:coreProperties>
</file>