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1FC3EC3" w:rsidR="00A90FC4" w:rsidRPr="00E65F02" w:rsidRDefault="00C677CA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C677CA">
              <w:rPr>
                <w:b/>
                <w:bCs/>
                <w:sz w:val="16"/>
                <w:szCs w:val="16"/>
              </w:rPr>
              <w:t>INSPECTORIA PARA EL PROYECTO DE VIVIENDA CUALITATIVA EN EL MUNICIPIO DE PUCARANI -FASE(XVIII)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A5CE306" w:rsidR="00A90FC4" w:rsidRPr="00693C7D" w:rsidRDefault="00C677CA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677CA">
              <w:rPr>
                <w:sz w:val="16"/>
                <w:szCs w:val="16"/>
                <w:lang w:val="it-IT"/>
              </w:rPr>
              <w:t>AEV-LP-DC 037/2025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EE76569" w:rsidR="00693C7D" w:rsidRPr="00C76AF8" w:rsidRDefault="00C677CA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C677CA">
              <w:rPr>
                <w:rFonts w:cs="Tahoma"/>
                <w:color w:val="FF0000"/>
                <w:sz w:val="16"/>
                <w:szCs w:val="16"/>
              </w:rPr>
              <w:t>Bs. 99.267,85 (Noventa y Nueve Mil Doscientos Sesenta y Siete 85/100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215DD4F7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Arq. 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841DB9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EE3D309" w:rsidR="00693C7D" w:rsidRPr="00B733D4" w:rsidRDefault="00841DB9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E0089C" w:rsidRPr="00647392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41A55F5" w:rsidR="00693C7D" w:rsidRPr="00D82F30" w:rsidRDefault="000033C2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34E7ED8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F605615" w:rsidR="00693C7D" w:rsidRPr="00D82F30" w:rsidRDefault="000033C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F0ED20D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033C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87FB6EB" w:rsidR="00693C7D" w:rsidRPr="00D82F30" w:rsidRDefault="00E10FB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EF12E10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E10FB2">
              <w:rPr>
                <w:sz w:val="14"/>
                <w:szCs w:val="14"/>
              </w:rPr>
              <w:t>2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</w:t>
                  </w:r>
                  <w:bookmarkStart w:id="0" w:name="_GoBack"/>
                  <w:bookmarkEnd w:id="0"/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71A7869A" w:rsidR="00102DF9" w:rsidRPr="00102DF9" w:rsidRDefault="00841DB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https://meet.google.com/nhv-kdpx-epj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8B2E7CA" w:rsidR="00693C7D" w:rsidRPr="00D82F30" w:rsidRDefault="00CB5235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033C2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215AB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08BC046C" w:rsidR="00077BAE" w:rsidRPr="00D82F30" w:rsidRDefault="000033C2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10A85E60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3EDBF7D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033C2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D1A532C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29D9DF3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033C2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080547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6F24983" w:rsidR="00693C7D" w:rsidRPr="00D82F30" w:rsidRDefault="000033C2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4531EAA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B523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B970" w14:textId="77777777" w:rsidR="00841DB9" w:rsidRDefault="00841DB9" w:rsidP="0002168D">
      <w:r>
        <w:separator/>
      </w:r>
    </w:p>
  </w:endnote>
  <w:endnote w:type="continuationSeparator" w:id="0">
    <w:p w14:paraId="5B9AF1BF" w14:textId="77777777" w:rsidR="00841DB9" w:rsidRDefault="00841DB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6620A" w14:textId="77777777" w:rsidR="00841DB9" w:rsidRDefault="00841DB9" w:rsidP="0002168D">
      <w:r>
        <w:separator/>
      </w:r>
    </w:p>
  </w:footnote>
  <w:footnote w:type="continuationSeparator" w:id="0">
    <w:p w14:paraId="7283DF8B" w14:textId="77777777" w:rsidR="00841DB9" w:rsidRDefault="00841DB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op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52A6F-69C1-4B50-B271-3FEBE035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</TotalTime>
  <Pages>1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2025-01-26T20:46:00Z</cp:lastPrinted>
  <dcterms:created xsi:type="dcterms:W3CDTF">2025-01-26T21:15:00Z</dcterms:created>
  <dcterms:modified xsi:type="dcterms:W3CDTF">2025-01-29T11:45:00Z</dcterms:modified>
</cp:coreProperties>
</file>