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2DF4E55" w:rsidR="00A90FC4" w:rsidRPr="00E65F02" w:rsidRDefault="00AC45FE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AC45FE">
              <w:rPr>
                <w:b/>
                <w:bCs/>
                <w:sz w:val="16"/>
                <w:szCs w:val="16"/>
              </w:rPr>
              <w:t>INSPECTORÍA PARA EL PROYECTO DE VIVIENDA CUALITATIVA EN EL MUNICIPIO DE PUCARANI  -FASE(XVI)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70A0106" w:rsidR="00A90FC4" w:rsidRPr="00693C7D" w:rsidRDefault="00AC45F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bookmarkStart w:id="0" w:name="_GoBack"/>
            <w:r w:rsidRPr="00AC45FE">
              <w:rPr>
                <w:sz w:val="16"/>
                <w:szCs w:val="16"/>
                <w:lang w:val="it-IT"/>
              </w:rPr>
              <w:t>AEV-LP-DC 038/2025 (1RA. CONVOCATORIA)</w:t>
            </w:r>
            <w:bookmarkEnd w:id="0"/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C4C7E34" w:rsidR="00693C7D" w:rsidRPr="00C76AF8" w:rsidRDefault="00AC45FE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45FE">
              <w:rPr>
                <w:rFonts w:cs="Tahoma"/>
                <w:color w:val="FF0000"/>
                <w:sz w:val="16"/>
                <w:szCs w:val="16"/>
              </w:rPr>
              <w:t>Bs. 99.969,49 (Noventa y nueve mil novecientos sesenta y nueve 49/100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F4B16" w14:textId="77777777" w:rsidR="00AC45FE" w:rsidRPr="00AC45FE" w:rsidRDefault="00AC45FE" w:rsidP="00AC45FE">
            <w:pPr>
              <w:jc w:val="both"/>
              <w:rPr>
                <w:sz w:val="18"/>
              </w:rPr>
            </w:pPr>
            <w:r w:rsidRPr="00AC45FE">
              <w:rPr>
                <w:sz w:val="18"/>
              </w:rPr>
              <w:t xml:space="preserve">Arq. María de los Ángeles López </w:t>
            </w:r>
            <w:proofErr w:type="spellStart"/>
            <w:r w:rsidRPr="00AC45FE">
              <w:rPr>
                <w:sz w:val="18"/>
              </w:rPr>
              <w:t>Churruarrin</w:t>
            </w:r>
            <w:proofErr w:type="spellEnd"/>
          </w:p>
          <w:p w14:paraId="53568B4B" w14:textId="64B0643B" w:rsidR="001A6020" w:rsidRPr="00C76AF8" w:rsidRDefault="00AC45FE" w:rsidP="00AC45FE">
            <w:pPr>
              <w:jc w:val="both"/>
              <w:rPr>
                <w:sz w:val="14"/>
                <w:szCs w:val="14"/>
              </w:rPr>
            </w:pPr>
            <w:r w:rsidRPr="00AC45FE">
              <w:rPr>
                <w:sz w:val="18"/>
              </w:rPr>
              <w:t xml:space="preserve">Arq. Bismark Leopoldo </w:t>
            </w:r>
            <w:proofErr w:type="spellStart"/>
            <w:r w:rsidRPr="00AC45FE">
              <w:rPr>
                <w:sz w:val="18"/>
              </w:rPr>
              <w:t>Condorenz</w:t>
            </w:r>
            <w:proofErr w:type="spellEnd"/>
            <w:r w:rsidRPr="00AC45FE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963B16F" w14:textId="77777777" w:rsidR="00AC45FE" w:rsidRPr="00AC45FE" w:rsidRDefault="00AC45FE" w:rsidP="00AC45FE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C45FE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209AC139" w:rsidR="001A6020" w:rsidRPr="00C76AF8" w:rsidRDefault="00AC45FE" w:rsidP="00AC45FE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C45FE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65E4ED9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245748C7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7A520D00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4F7CBD9E" w:rsidR="00900EB6" w:rsidRPr="00900EB6" w:rsidRDefault="00AC45F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672EE235" w:rsidR="00900EB6" w:rsidRPr="00900EB6" w:rsidRDefault="00AC45F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21E45154" w14:textId="77777777" w:rsidR="00C970D2" w:rsidRDefault="00AC45FE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AC45FE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https://meet.google.com/dpe-djgb-caq </w:t>
            </w:r>
          </w:p>
          <w:p w14:paraId="7FC22014" w14:textId="3825EC3A" w:rsidR="00AC45FE" w:rsidRPr="00900EB6" w:rsidRDefault="00AC45F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0CA2CB63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94A9E10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059F3C5B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1883E20F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63AB895D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CE471" w14:textId="77777777" w:rsidR="00F92BD1" w:rsidRDefault="00F92BD1" w:rsidP="0002168D">
      <w:r>
        <w:separator/>
      </w:r>
    </w:p>
  </w:endnote>
  <w:endnote w:type="continuationSeparator" w:id="0">
    <w:p w14:paraId="217EAB9B" w14:textId="77777777" w:rsidR="00F92BD1" w:rsidRDefault="00F92BD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04F15" w14:textId="77777777" w:rsidR="00F92BD1" w:rsidRDefault="00F92BD1" w:rsidP="0002168D">
      <w:r>
        <w:separator/>
      </w:r>
    </w:p>
  </w:footnote>
  <w:footnote w:type="continuationSeparator" w:id="0">
    <w:p w14:paraId="3FDF581D" w14:textId="77777777" w:rsidR="00F92BD1" w:rsidRDefault="00F92BD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CF8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6D3C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45FE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970D2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67181"/>
    <w:rsid w:val="00F842F0"/>
    <w:rsid w:val="00F92BD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6789-1D97-49EA-B64A-679016F5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86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31</cp:revision>
  <cp:lastPrinted>2025-01-29T14:11:00Z</cp:lastPrinted>
  <dcterms:created xsi:type="dcterms:W3CDTF">2024-07-24T22:45:00Z</dcterms:created>
  <dcterms:modified xsi:type="dcterms:W3CDTF">2025-01-29T14:15:00Z</dcterms:modified>
</cp:coreProperties>
</file>