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C9FC" w14:textId="77777777" w:rsidR="00A80E31" w:rsidRPr="00227A11" w:rsidRDefault="00A80E31" w:rsidP="00A80E31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05AEAB02" w14:textId="77777777" w:rsidR="00A80E31" w:rsidRPr="00227A11" w:rsidRDefault="00A80E31" w:rsidP="00A80E31">
      <w:pPr>
        <w:jc w:val="center"/>
        <w:rPr>
          <w:b/>
          <w:sz w:val="6"/>
          <w:szCs w:val="20"/>
          <w:u w:val="single"/>
        </w:rPr>
      </w:pPr>
    </w:p>
    <w:p w14:paraId="18E312C4" w14:textId="4ECC1D24" w:rsidR="00A80E31" w:rsidRPr="00227A11" w:rsidRDefault="00A80E31" w:rsidP="00A80E31">
      <w:pPr>
        <w:jc w:val="center"/>
        <w:rPr>
          <w:b/>
          <w:szCs w:val="26"/>
        </w:rPr>
      </w:pPr>
      <w:r w:rsidRPr="00227A11">
        <w:rPr>
          <w:b/>
          <w:szCs w:val="26"/>
        </w:rPr>
        <w:t>CONVOCATORIA PARA PROCESO DE CONTRATACI</w:t>
      </w:r>
      <w:r w:rsidR="00FD1766" w:rsidRPr="00FD1766">
        <w:rPr>
          <w:b/>
          <w:szCs w:val="26"/>
        </w:rPr>
        <w:t>Ó</w:t>
      </w:r>
      <w:r w:rsidRPr="00227A11">
        <w:rPr>
          <w:b/>
          <w:szCs w:val="26"/>
        </w:rPr>
        <w:t xml:space="preserve">N </w:t>
      </w:r>
    </w:p>
    <w:p w14:paraId="5A53B507" w14:textId="572F255F" w:rsidR="00A80E31" w:rsidRDefault="00A80E31" w:rsidP="00A80E31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FD1766" w:rsidRPr="00FD1766">
        <w:rPr>
          <w:b/>
          <w:szCs w:val="26"/>
        </w:rPr>
        <w:t>Ó</w:t>
      </w:r>
      <w:r w:rsidRPr="00617BE0">
        <w:rPr>
          <w:b/>
          <w:szCs w:val="26"/>
        </w:rPr>
        <w:t>N 202</w:t>
      </w:r>
      <w:r w:rsidR="00FD1766">
        <w:rPr>
          <w:b/>
          <w:szCs w:val="26"/>
        </w:rPr>
        <w:t>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80E31" w:rsidRPr="002F47BB" w14:paraId="475D75F5" w14:textId="77777777" w:rsidTr="00EE5F09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5854C6DA" w14:textId="77777777" w:rsidR="00A80E31" w:rsidRPr="002F47BB" w:rsidRDefault="00A80E31" w:rsidP="00EE5F09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2F47BB">
                <w:rPr>
                  <w:rStyle w:val="Hipervnculo"/>
                  <w:rFonts w:ascii="Verdana" w:hAnsi="Verdana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80E31" w:rsidRPr="002F47BB" w14:paraId="100C41D7" w14:textId="77777777" w:rsidTr="00EE5F09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30CE5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92A5AE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EABAAE" w14:textId="77777777" w:rsidR="00A80E31" w:rsidRPr="002F47BB" w:rsidRDefault="00A80E31" w:rsidP="00EE5F09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8A770" w14:textId="77777777" w:rsidR="00A80E31" w:rsidRPr="00E65F02" w:rsidRDefault="00A80E31" w:rsidP="00EE5F09">
            <w:pPr>
              <w:jc w:val="both"/>
              <w:rPr>
                <w:b/>
                <w:bCs/>
                <w:sz w:val="14"/>
                <w:szCs w:val="14"/>
              </w:rPr>
            </w:pPr>
            <w:r w:rsidRPr="00280A1F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CUALITATIVA EN EL MUNICIPIO DE AYO </w:t>
            </w:r>
            <w:proofErr w:type="spellStart"/>
            <w:proofErr w:type="gramStart"/>
            <w:r w:rsidRPr="00280A1F">
              <w:rPr>
                <w:rFonts w:ascii="Verdana" w:hAnsi="Verdana"/>
                <w:b/>
                <w:sz w:val="14"/>
                <w:szCs w:val="14"/>
                <w:lang w:val="es-ES_tradnl"/>
              </w:rPr>
              <w:t>AYO</w:t>
            </w:r>
            <w:proofErr w:type="spellEnd"/>
            <w:r w:rsidRPr="00280A1F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 -</w:t>
            </w:r>
            <w:proofErr w:type="gramEnd"/>
            <w:r w:rsidRPr="00280A1F">
              <w:rPr>
                <w:rFonts w:ascii="Verdana" w:hAnsi="Verdana"/>
                <w:b/>
                <w:sz w:val="14"/>
                <w:szCs w:val="14"/>
                <w:lang w:val="es-ES_tradnl"/>
              </w:rPr>
              <w:t>FASE(IV) 2024- LA PAZ</w:t>
            </w:r>
          </w:p>
        </w:tc>
      </w:tr>
      <w:tr w:rsidR="00A80E31" w:rsidRPr="00405C65" w14:paraId="1C2019A8" w14:textId="77777777" w:rsidTr="00EE5F09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99E4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Código de Proceso de Contrataci</w:t>
            </w:r>
            <w:bookmarkStart w:id="0" w:name="_Hlk189771729"/>
            <w:r w:rsidRPr="002F47BB">
              <w:rPr>
                <w:rFonts w:ascii="Verdana" w:hAnsi="Verdana"/>
                <w:b/>
                <w:sz w:val="16"/>
                <w:szCs w:val="16"/>
              </w:rPr>
              <w:t>ó</w:t>
            </w:r>
            <w:bookmarkEnd w:id="0"/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A8FED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579A" w14:textId="77777777" w:rsidR="00A80E31" w:rsidRPr="002F47BB" w:rsidRDefault="00A80E31" w:rsidP="00EE5F09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AD5A" w14:textId="77777777" w:rsidR="00A80E31" w:rsidRPr="00693C7D" w:rsidRDefault="00A80E31" w:rsidP="00EE5F09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82F5A">
              <w:rPr>
                <w:sz w:val="16"/>
                <w:szCs w:val="16"/>
                <w:lang w:val="it-IT"/>
              </w:rPr>
              <w:t>AEV-LP-DC 18</w:t>
            </w:r>
            <w:r>
              <w:rPr>
                <w:sz w:val="16"/>
                <w:szCs w:val="16"/>
                <w:lang w:val="it-IT"/>
              </w:rPr>
              <w:t>8</w:t>
            </w:r>
            <w:r w:rsidRPr="00282F5A">
              <w:rPr>
                <w:sz w:val="16"/>
                <w:szCs w:val="16"/>
                <w:lang w:val="it-IT"/>
              </w:rPr>
              <w:t>/2024 (</w:t>
            </w:r>
            <w:r>
              <w:rPr>
                <w:sz w:val="16"/>
                <w:szCs w:val="16"/>
                <w:lang w:val="it-IT"/>
              </w:rPr>
              <w:t>2D</w:t>
            </w:r>
            <w:r w:rsidRPr="00282F5A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80E31" w:rsidRPr="002F47BB" w14:paraId="0D8A4229" w14:textId="77777777" w:rsidTr="00EE5F09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1235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83C5F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B611" w14:textId="77777777" w:rsidR="00A80E31" w:rsidRPr="002F47BB" w:rsidRDefault="00A80E31" w:rsidP="00EE5F09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594CD" w14:textId="77777777" w:rsidR="00A80E31" w:rsidRPr="00C76AF8" w:rsidRDefault="00A80E31" w:rsidP="00EE5F09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80E31" w:rsidRPr="002F47BB" w14:paraId="64BC4F3C" w14:textId="77777777" w:rsidTr="00EE5F0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8CF87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E1D19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249F" w14:textId="77777777" w:rsidR="00A80E31" w:rsidRPr="002F47BB" w:rsidRDefault="00A80E31" w:rsidP="00EE5F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CA7C0" w14:textId="77777777" w:rsidR="00A80E31" w:rsidRPr="00C76AF8" w:rsidRDefault="00A80E31" w:rsidP="00EE5F09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A80E31" w:rsidRPr="002F47BB" w14:paraId="78DA1AFE" w14:textId="77777777" w:rsidTr="00EE5F0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88C83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33DA7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1151F" w14:textId="77777777" w:rsidR="00A80E31" w:rsidRPr="002F47BB" w:rsidRDefault="00A80E31" w:rsidP="00EE5F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01641DDB" w14:textId="77777777" w:rsidR="00A80E31" w:rsidRPr="00C76AF8" w:rsidRDefault="00A80E31" w:rsidP="00EE5F09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0A1F">
              <w:rPr>
                <w:rFonts w:cs="Tahoma"/>
                <w:color w:val="FF0000"/>
                <w:sz w:val="16"/>
                <w:szCs w:val="16"/>
              </w:rPr>
              <w:t xml:space="preserve">Bs. 2.723.561,86 (Dos Millones Setecientos Veintitrés Mil Quinientos Sesenta y Uno 86/100 </w:t>
            </w:r>
            <w:proofErr w:type="gramStart"/>
            <w:r w:rsidRPr="00280A1F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280A1F">
              <w:rPr>
                <w:rFonts w:cs="Tahoma"/>
                <w:color w:val="FF0000"/>
                <w:sz w:val="16"/>
                <w:szCs w:val="16"/>
              </w:rPr>
              <w:t>)</w:t>
            </w:r>
            <w:r w:rsidRPr="002B7913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A80E31" w:rsidRPr="002F47BB" w14:paraId="4B9AF80A" w14:textId="77777777" w:rsidTr="00EE5F09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A8A91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2D1A3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48CF" w14:textId="77777777" w:rsidR="00A80E31" w:rsidRPr="008F1774" w:rsidRDefault="00A80E31" w:rsidP="00EE5F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30AEF" w14:textId="77777777" w:rsidR="00A80E31" w:rsidRDefault="00A80E31" w:rsidP="00EE5F0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20F75595" w14:textId="77777777" w:rsidR="00A80E31" w:rsidRPr="00C76AF8" w:rsidRDefault="00A80E31" w:rsidP="00EE5F0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ANGELES LOPEZ CH.</w:t>
            </w:r>
          </w:p>
        </w:tc>
      </w:tr>
      <w:tr w:rsidR="00A80E31" w:rsidRPr="002F47BB" w14:paraId="553AF74D" w14:textId="77777777" w:rsidTr="00EE5F09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7958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DD30C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6865" w14:textId="77777777" w:rsidR="00A80E31" w:rsidRPr="002F47BB" w:rsidRDefault="00A80E31" w:rsidP="00EE5F0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FE040" w14:textId="77777777" w:rsidR="00A80E31" w:rsidRPr="00C76AF8" w:rsidRDefault="00A80E31" w:rsidP="00EE5F09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86</w:t>
            </w:r>
          </w:p>
        </w:tc>
      </w:tr>
      <w:tr w:rsidR="00A80E31" w:rsidRPr="002F47BB" w14:paraId="3924353F" w14:textId="77777777" w:rsidTr="00EE5F09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E2F25" w14:textId="77777777" w:rsidR="00A80E31" w:rsidRPr="002F47BB" w:rsidRDefault="00A80E31" w:rsidP="00EE5F09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3870A" w14:textId="77777777" w:rsidR="00A80E31" w:rsidRPr="002F47BB" w:rsidRDefault="00A80E31" w:rsidP="00EE5F0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7A59" w14:textId="77777777" w:rsidR="00A80E31" w:rsidRPr="002F47BB" w:rsidRDefault="00A80E31" w:rsidP="00EE5F09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2A1DD" w14:textId="77777777" w:rsidR="00A80E31" w:rsidRDefault="00A55DFA" w:rsidP="00EE5F09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7" w:history="1">
              <w:r w:rsidR="00A80E31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2D588CF4" w14:textId="77777777" w:rsidR="00A80E31" w:rsidRPr="00282F5A" w:rsidRDefault="00A55DFA" w:rsidP="00EE5F09">
            <w:pPr>
              <w:jc w:val="both"/>
              <w:rPr>
                <w:i/>
                <w:iCs/>
                <w:color w:val="467886" w:themeColor="hyperlink"/>
                <w:sz w:val="12"/>
                <w:szCs w:val="14"/>
              </w:rPr>
            </w:pPr>
            <w:hyperlink r:id="rId8" w:history="1">
              <w:r w:rsidR="00A80E31" w:rsidRPr="00EE51D3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A80E31" w:rsidRPr="00E169D4" w14:paraId="64DA8F98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D1B8C1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A80E31" w:rsidRPr="00E169D4" w14:paraId="3C148E42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FC3A55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7FABD73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7E6D6C6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46E436B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A80E31" w:rsidRPr="00E169D4" w14:paraId="305E91BF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A24A2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7B48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4D2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59C6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B69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3A2C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80B4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6C1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49AE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C69DC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A92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E5D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B147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CB9AE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BEE47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D7C3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B420FA1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1280A3EB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0A0DF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5FAA6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D5DD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75C90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E467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D3430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EB1D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6BA5B1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44E86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94A4F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960A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1D0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EE71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41F84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9F3B4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717B0" w14:textId="77777777" w:rsidR="00A80E31" w:rsidRPr="00E44966" w:rsidRDefault="00A80E31" w:rsidP="00EE5F09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745F81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5FF85F5C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D2FD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C1DB52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07AEE2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CE2A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FBC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CD69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DAB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F7EB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DC23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1BD7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6E202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51CA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6A9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4CC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8B9FD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4275A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9F0E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0C37E" w14:textId="77777777" w:rsidR="00A80E31" w:rsidRPr="00E169D4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80E31" w:rsidRPr="00E169D4" w14:paraId="545695F1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F3B2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DA5EF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375F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1BB7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2385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87FE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09FE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2737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CE2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C8A40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9960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838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C9F7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FECA5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515DD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4AA3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B4294E3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26134B" w14:paraId="0BE3FDC6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C3115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7D5229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5A5A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71627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C5FC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254281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3EF4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34F2B5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DA8E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86788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0CA59C9" w14:textId="77777777" w:rsidR="00A80E31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2DE35B3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062E6B9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DE1BB2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17D564F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09022F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49B1F0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E01FE3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1D82B0C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1:0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C423CC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E25B9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219F12A" w14:textId="77777777" w:rsidR="00A80E31" w:rsidRPr="00B5437B" w:rsidRDefault="00A80E31" w:rsidP="00EE5F09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845B2A0" w14:textId="77777777" w:rsidR="00A80E31" w:rsidRPr="00B5437B" w:rsidRDefault="00A80E31" w:rsidP="00EE5F09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14E259DA" w14:textId="77777777" w:rsidR="00A80E31" w:rsidRPr="00B5437B" w:rsidRDefault="00A80E31" w:rsidP="00EE5F09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4A9DBCBD" w14:textId="77777777" w:rsidR="00A80E31" w:rsidRPr="00B5437B" w:rsidRDefault="00A80E31" w:rsidP="00EE5F09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05E6F83" w14:textId="77777777" w:rsidR="00A80E31" w:rsidRPr="00B5437B" w:rsidRDefault="00A80E31" w:rsidP="00EE5F09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61E8A7B0" w14:textId="77777777" w:rsidR="00A80E31" w:rsidRPr="0026134B" w:rsidRDefault="00A80E31" w:rsidP="00EE5F09">
            <w:pPr>
              <w:shd w:val="clear" w:color="auto" w:fill="C1E4F5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5719C">
              <w:rPr>
                <w:b/>
                <w:bCs/>
                <w:i/>
                <w:sz w:val="16"/>
                <w:szCs w:val="16"/>
              </w:rPr>
              <w:t>https://meet.google.com/ccn-fduj-zhr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067F" w14:textId="77777777" w:rsidR="00A80E31" w:rsidRPr="0026134B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26134B" w14:paraId="402CFE7D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8B3AEB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026BC" w14:textId="77777777" w:rsidR="00A80E31" w:rsidRPr="0026134B" w:rsidRDefault="00A80E31" w:rsidP="00EE5F09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BABA35" w14:textId="77777777" w:rsidR="00A80E31" w:rsidRPr="0026134B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868122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D52F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35220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27EBF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55F86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E4E28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A90A08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2A2E8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07B7F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691E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35D4B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EE554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10B49D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B07F" w14:textId="77777777" w:rsidR="00A80E31" w:rsidRPr="0026134B" w:rsidRDefault="00A80E31" w:rsidP="00EE5F09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A98BA3A" w14:textId="77777777" w:rsidR="00A80E31" w:rsidRPr="0026134B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80E31" w:rsidRPr="00E169D4" w14:paraId="1A7B7161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BDCD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5535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8A1D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5181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AB8B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C6C4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34B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190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816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7E28E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4453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2F4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206E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00163A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17309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6E11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75C10A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6A6E016F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95A6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EC650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AC62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CB1816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DB96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7DDF8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64D8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00A544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FB56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F0190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DC44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358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63BA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CA42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B173FC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B56E5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F0192EB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33AD1656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39E4C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0A7DE2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8C2DE6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9D8D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0E64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E3B5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FF0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3610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121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8362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02222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FDA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2933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097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1E0B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6637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35CD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CB6C9" w14:textId="77777777" w:rsidR="00A80E31" w:rsidRPr="00E169D4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80E31" w:rsidRPr="00E169D4" w14:paraId="51CDA409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EA88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30661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5C7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098BA" w14:textId="77777777" w:rsidR="00A80E31" w:rsidRPr="00E44966" w:rsidRDefault="00A80E31" w:rsidP="00EE5F09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DA5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7C2A6" w14:textId="77777777" w:rsidR="00A80E31" w:rsidRPr="00D82F30" w:rsidRDefault="00A80E31" w:rsidP="00EE5F09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36F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17C3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A686C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8D100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CBBE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55B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B5B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DEA18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75C50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D193E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E3180" w14:textId="77777777" w:rsidR="00A80E31" w:rsidRPr="00E169D4" w:rsidRDefault="00A80E31" w:rsidP="00EE5F0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A80E31" w:rsidRPr="00E169D4" w14:paraId="530C737C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AD15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DF1D20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D38E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EB1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621D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BE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6AF8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95FE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211D2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681AC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850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7E7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3B7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4088A9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7AC15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A90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E2DB6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183C0379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74A1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A33438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172195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037C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8C7C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DCA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E38E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9A7A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3C5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19AC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B1DD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52D6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AAC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F872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0FCEBD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AF9A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82D74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84C30F" w14:textId="77777777" w:rsidR="00A80E31" w:rsidRPr="00E169D4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80E31" w:rsidRPr="00E169D4" w14:paraId="44061FC8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5DF78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9CDC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75AD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EFC7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F80E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09E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365F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CC2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5F85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73E53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E164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94F5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5F3F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6CC3B0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C0DED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38E1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C5EC47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74B3B881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FE1A2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3DBE41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A20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2C94E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0C4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F960B3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D7E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81CDAB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E71F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D68183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D766C0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1BCF5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ED30C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759178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5A8B93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95E38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905FB0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6B6F0696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A175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E1C6D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567C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F40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D47C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7363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8D50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0FB4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3CFA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BA2B1E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FE28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144C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79D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4E3C1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26677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A6BE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5693C0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6B4844DC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CA088" w14:textId="77777777" w:rsidR="00A80E31" w:rsidRPr="00D82F30" w:rsidRDefault="00A80E31" w:rsidP="00EE5F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73496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144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C44C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933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A0BB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D69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5D1B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A8E53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D2FF3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68F0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6DB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2B01D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B2FF1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AD723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C487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E49C2C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713E1E50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8695F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33FA8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DC23B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1B1461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FFE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97299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567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E5B4B2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ED4A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121C4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3E6C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913F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0DDDA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BC14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356EE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AA588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ED074F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03BBA4CD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1DE13D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56DCDE" w14:textId="77777777" w:rsidR="00A80E31" w:rsidRPr="00077BAE" w:rsidRDefault="00A80E31" w:rsidP="00EE5F09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64064B" w14:textId="77777777" w:rsidR="00A80E31" w:rsidRPr="00077BAE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23653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AE825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88CB0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A0D15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4D3F8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495CE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3C8F7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F1905D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BF12B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FA6A2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86E8B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58E3C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E4F10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0CA8" w14:textId="77777777" w:rsidR="00A80E31" w:rsidRPr="00077BAE" w:rsidRDefault="00A80E31" w:rsidP="00EE5F09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DE359D" w14:textId="77777777" w:rsidR="00A80E31" w:rsidRPr="00E169D4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80E31" w:rsidRPr="00E169D4" w14:paraId="6D107923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DFB01" w14:textId="77777777" w:rsidR="00A80E31" w:rsidRPr="00D82F30" w:rsidRDefault="00A80E31" w:rsidP="00EE5F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277C" w14:textId="77777777" w:rsidR="00A80E31" w:rsidRPr="00D82F30" w:rsidRDefault="00A80E31" w:rsidP="00EE5F0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E9CE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65F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582E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ADCE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8C09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34D2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73455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DF64C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97C6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68D6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A95C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107CC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51DC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39709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35FBF9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1089E0B6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043352" w14:textId="77777777" w:rsidR="00A80E31" w:rsidRPr="00D82F30" w:rsidRDefault="00A80E31" w:rsidP="00EE5F09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319127" w14:textId="77777777" w:rsidR="00A80E31" w:rsidRPr="00D82F30" w:rsidRDefault="00A80E31" w:rsidP="00EE5F09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A6021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66BF7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BD3CF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B8959A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24BDE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D654D99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EF180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638C58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C0BCC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6674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045B6" w14:textId="77777777" w:rsidR="00A80E31" w:rsidRPr="00D82F30" w:rsidRDefault="00A80E31" w:rsidP="00EE5F0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F1B39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45E2F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DE9F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24BD96" w14:textId="77777777" w:rsidR="00A80E31" w:rsidRPr="00E169D4" w:rsidRDefault="00A80E31" w:rsidP="00EE5F0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80E31" w:rsidRPr="00E169D4" w14:paraId="0FFDED4A" w14:textId="77777777" w:rsidTr="00EE5F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47E68F5" w14:textId="77777777" w:rsidR="00A80E31" w:rsidRPr="00E169D4" w:rsidRDefault="00A80E31" w:rsidP="00EE5F0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08D3361" w14:textId="77777777" w:rsidR="00A80E31" w:rsidRPr="00E169D4" w:rsidRDefault="00A80E31" w:rsidP="00EE5F09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F8E8CD" w14:textId="77777777" w:rsidR="00A80E31" w:rsidRPr="00E169D4" w:rsidRDefault="00A80E31" w:rsidP="00EE5F09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07F524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541270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541A8C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8B27C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80E81C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556192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D115A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DF9883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EACC3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A9C9FA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B64DC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333A6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71250B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A70A9D" w14:textId="77777777" w:rsidR="00A80E31" w:rsidRPr="00E169D4" w:rsidRDefault="00A80E31" w:rsidP="00EE5F09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4EE6EE" w14:textId="77777777" w:rsidR="00A80E31" w:rsidRPr="00E169D4" w:rsidRDefault="00A80E31" w:rsidP="00EE5F09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1B84E589" w14:textId="77777777" w:rsidR="00A80E31" w:rsidRPr="002E4DEA" w:rsidRDefault="00A80E31" w:rsidP="00A80E31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p w14:paraId="1FD0AB21" w14:textId="77777777"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9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9E3D" w14:textId="77777777" w:rsidR="00A55DFA" w:rsidRDefault="00A55DFA" w:rsidP="001979B8">
      <w:r>
        <w:separator/>
      </w:r>
    </w:p>
  </w:endnote>
  <w:endnote w:type="continuationSeparator" w:id="0">
    <w:p w14:paraId="10EB8E3A" w14:textId="77777777" w:rsidR="00A55DFA" w:rsidRDefault="00A55DFA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F69C" w14:textId="77777777" w:rsidR="00A55DFA" w:rsidRDefault="00A55DFA" w:rsidP="001979B8">
      <w:r>
        <w:separator/>
      </w:r>
    </w:p>
  </w:footnote>
  <w:footnote w:type="continuationSeparator" w:id="0">
    <w:p w14:paraId="02DAF2A7" w14:textId="77777777" w:rsidR="00A55DFA" w:rsidRDefault="00A55DFA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9685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4569744C" wp14:editId="799F7048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6CE143E8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31"/>
    <w:rsid w:val="00067AE4"/>
    <w:rsid w:val="0007446F"/>
    <w:rsid w:val="00076661"/>
    <w:rsid w:val="0014304E"/>
    <w:rsid w:val="001979B8"/>
    <w:rsid w:val="00213141"/>
    <w:rsid w:val="00414B9D"/>
    <w:rsid w:val="004163E5"/>
    <w:rsid w:val="00517552"/>
    <w:rsid w:val="00526D51"/>
    <w:rsid w:val="005360FF"/>
    <w:rsid w:val="00627F9B"/>
    <w:rsid w:val="007155CA"/>
    <w:rsid w:val="007C2C23"/>
    <w:rsid w:val="007E310B"/>
    <w:rsid w:val="009415FD"/>
    <w:rsid w:val="009C367F"/>
    <w:rsid w:val="00A55DFA"/>
    <w:rsid w:val="00A80E31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CDD85"/>
  <w15:chartTrackingRefBased/>
  <w15:docId w15:val="{3C364C74-CF0C-4D75-A5E6-163EE2BA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0E31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A80E31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A80E31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80E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pez@aevivienda.gob.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opoldo.condorenz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</cp:revision>
  <cp:lastPrinted>2025-01-29T18:07:00Z</cp:lastPrinted>
  <dcterms:created xsi:type="dcterms:W3CDTF">2025-02-06T20:36:00Z</dcterms:created>
  <dcterms:modified xsi:type="dcterms:W3CDTF">2025-02-07T02:02:00Z</dcterms:modified>
</cp:coreProperties>
</file>