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POTOSÍ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XLVII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(SEGUNDA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 xml:space="preserve">Bs. 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2.789.289,40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Setecientos Ochenta y Nueve Mil Doscientos Ochenta y Nueve 40/1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b1ca3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356</TotalTime>
  <Application>LibreOffice/7.3.7.2$Linux_X86_64 LibreOffice_project/30$Build-2</Application>
  <AppVersion>15.0000</AppVersion>
  <Pages>2</Pages>
  <Words>282</Words>
  <Characters>1559</Characters>
  <CharactersWithSpaces>1751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2024-12-23T13:12:00Z</cp:lastPrinted>
  <dcterms:modified xsi:type="dcterms:W3CDTF">2025-01-24T13:34:04Z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