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1383E18" w:rsidR="00A77C81" w:rsidRPr="00545432" w:rsidRDefault="00C017C9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C017C9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PARA EL PROYECTO DE VIVIENDA NUEVA EN EL MUNICIPIO DE MAGDALENA -FASE(XVIII)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0980B3FF" w:rsidR="00A77C81" w:rsidRPr="00545432" w:rsidRDefault="00C017C9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017C9">
              <w:rPr>
                <w:rFonts w:ascii="Verdana" w:hAnsi="Verdana" w:cs="Arial"/>
                <w:sz w:val="16"/>
                <w:szCs w:val="16"/>
              </w:rPr>
              <w:t>AEV-BN-DC-82/2024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7F8472DE" w:rsidR="00A77C81" w:rsidRPr="00545432" w:rsidRDefault="00C017C9" w:rsidP="00C017C9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C017C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Bs.80,500.00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mil quinientos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1D1C1F8D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5BC9965" w:rsidR="00A77C81" w:rsidRPr="00CB570C" w:rsidRDefault="00187DDC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="00BB6B77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arco.castellon</w:t>
            </w:r>
            <w:r w:rsidR="00C26C4F" w:rsidRPr="00545432">
              <w:rPr>
                <w:rFonts w:ascii="Arial" w:hAnsi="Arial" w:cs="Arial"/>
                <w:b/>
                <w:color w:val="000000"/>
                <w:sz w:val="16"/>
                <w:szCs w:val="16"/>
              </w:rPr>
              <w:t>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BC87ECE" w:rsidR="00A77C81" w:rsidRPr="00A77C81" w:rsidRDefault="005C30D4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355D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6CABFB6E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4D4E8C4A" w:rsidR="00A77C81" w:rsidRPr="00A77C81" w:rsidRDefault="007355DA" w:rsidP="005C30D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1DB094A2" w:rsidR="00A77C81" w:rsidRPr="00A77C81" w:rsidRDefault="007355D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01DF954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355DA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485DBA34" w:rsidR="00A77C81" w:rsidRPr="00A77C81" w:rsidRDefault="007355DA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279C7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52E83C47" w14:textId="77777777" w:rsidR="00057FAA" w:rsidRPr="00057FAA" w:rsidRDefault="00057FAA" w:rsidP="00057FA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hyperlink r:id="rId7" w:tgtFrame="_blank" w:history="1">
              <w:r w:rsidRPr="00057FAA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https://meet.google.com/kpx-yefc-jbs</w:t>
              </w:r>
            </w:hyperlink>
            <w:r w:rsidRPr="00057FA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25D61E9" w14:textId="77777777" w:rsidR="00057FAA" w:rsidRPr="00057FAA" w:rsidRDefault="00057FAA" w:rsidP="00057FA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8" w:tgtFrame="_blank" w:history="1">
              <w:r w:rsidRPr="00057FAA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https://youtube.com/live/2lewFvuYbog?feature=share</w:t>
              </w:r>
            </w:hyperlink>
          </w:p>
          <w:p w14:paraId="028755B8" w14:textId="34A2FA8B" w:rsidR="00964F34" w:rsidRPr="00735D11" w:rsidRDefault="00964F34" w:rsidP="00C017C9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ED06F4A" w:rsidR="00A77C81" w:rsidRPr="00A77C81" w:rsidRDefault="007355DA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1D66E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5C6B5B5" w:rsidR="00A77C81" w:rsidRPr="00A77C81" w:rsidRDefault="004279C7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D13240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EF9ABB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1983F836" w:rsidR="00A77C81" w:rsidRPr="00A77C81" w:rsidRDefault="00D13240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5E7517F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1B299449" w:rsidR="00A77C81" w:rsidRPr="00A77C81" w:rsidRDefault="00D13240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F3BA6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9DB8067" w:rsidR="00A77C81" w:rsidRPr="00A77C81" w:rsidRDefault="002F3BA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56AC5"/>
    <w:rsid w:val="002677B5"/>
    <w:rsid w:val="002B6273"/>
    <w:rsid w:val="002F132F"/>
    <w:rsid w:val="002F3BA6"/>
    <w:rsid w:val="003D778C"/>
    <w:rsid w:val="003E0697"/>
    <w:rsid w:val="00400D1F"/>
    <w:rsid w:val="00420E11"/>
    <w:rsid w:val="004279C7"/>
    <w:rsid w:val="00427F76"/>
    <w:rsid w:val="00451104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E3C75"/>
    <w:rsid w:val="007F3F74"/>
    <w:rsid w:val="008337F7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2lewFvuYbog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px-yefc-j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168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63</cp:revision>
  <cp:lastPrinted>2025-01-17T19:39:00Z</cp:lastPrinted>
  <dcterms:created xsi:type="dcterms:W3CDTF">2024-08-29T15:56:00Z</dcterms:created>
  <dcterms:modified xsi:type="dcterms:W3CDTF">2025-01-28T13:43:00Z</dcterms:modified>
</cp:coreProperties>
</file>