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6BE3A" w14:textId="77777777" w:rsidR="007878DD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193744B3" w14:textId="77777777" w:rsidR="00C368BD" w:rsidRPr="000E578D" w:rsidRDefault="00C368BD" w:rsidP="00C368BD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7853491C" w14:textId="77777777" w:rsidR="00C368BD" w:rsidRPr="000E578D" w:rsidRDefault="00C368BD" w:rsidP="00C368BD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E28BF51" w14:textId="77777777" w:rsidR="00C368BD" w:rsidRPr="00D60234" w:rsidRDefault="00C368BD" w:rsidP="00C368BD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6C4061E9" w14:textId="77777777" w:rsidR="00C368BD" w:rsidRPr="004E6C77" w:rsidRDefault="00C368BD" w:rsidP="00C368BD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61"/>
        <w:gridCol w:w="27"/>
        <w:gridCol w:w="7150"/>
      </w:tblGrid>
      <w:tr w:rsidR="00C368BD" w:rsidRPr="004B3532" w14:paraId="7C3B6FDB" w14:textId="77777777" w:rsidTr="00C368BD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14:paraId="7CF91F87" w14:textId="77777777" w:rsidR="00C368BD" w:rsidRPr="004B3532" w:rsidRDefault="00C368BD" w:rsidP="00A709ED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6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C368BD" w:rsidRPr="004B3532" w14:paraId="1C3312DE" w14:textId="77777777" w:rsidTr="00C368BD">
        <w:trPr>
          <w:trHeight w:val="222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F2178" w14:textId="77777777" w:rsidR="00C368BD" w:rsidRPr="004B3532" w:rsidRDefault="00C368BD" w:rsidP="00A709ED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3A448" w14:textId="77777777" w:rsidR="00C368BD" w:rsidRPr="004B3532" w:rsidRDefault="00C368BD" w:rsidP="00A709E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F20DA9" w14:textId="77777777" w:rsidR="00C368BD" w:rsidRPr="004B3532" w:rsidRDefault="00C368BD" w:rsidP="00A709ED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2EC61" w14:textId="77777777" w:rsidR="00C368BD" w:rsidRPr="008B3129" w:rsidRDefault="00C368BD" w:rsidP="00A709ED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2729F4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MACHARETI – FAS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E (X) 2024 – CHUQUISACA (CUARTA</w:t>
            </w:r>
            <w:r w:rsidRPr="002729F4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 xml:space="preserve"> CONVOCATORIA)</w:t>
            </w:r>
          </w:p>
        </w:tc>
      </w:tr>
      <w:tr w:rsidR="00C368BD" w:rsidRPr="004B3532" w14:paraId="7A8AA48C" w14:textId="77777777" w:rsidTr="00C368BD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8904" w14:textId="77777777" w:rsidR="00C368BD" w:rsidRPr="004B3532" w:rsidRDefault="00C368BD" w:rsidP="00A709ED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04B67" w14:textId="77777777" w:rsidR="00C368BD" w:rsidRPr="004B3532" w:rsidRDefault="00C368BD" w:rsidP="00A709ED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596617" w14:textId="77777777" w:rsidR="00C368BD" w:rsidRPr="004B3532" w:rsidRDefault="00C368BD" w:rsidP="00A709ED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E589F" w14:textId="77777777" w:rsidR="00C368BD" w:rsidRPr="00695371" w:rsidRDefault="00C368BD" w:rsidP="00A709ED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4643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AEV-CH-DC 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106/24</w:t>
            </w:r>
          </w:p>
        </w:tc>
      </w:tr>
      <w:tr w:rsidR="00C368BD" w:rsidRPr="004B3532" w14:paraId="546E73A0" w14:textId="77777777" w:rsidTr="00C368BD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7986E" w14:textId="77777777" w:rsidR="00C368BD" w:rsidRPr="004B3532" w:rsidRDefault="00C368BD" w:rsidP="00A709ED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F7A51" w14:textId="77777777" w:rsidR="00C368BD" w:rsidRPr="004B3532" w:rsidRDefault="00C368BD" w:rsidP="00A709E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0464C6" w14:textId="77777777" w:rsidR="00C368BD" w:rsidRPr="004B3532" w:rsidRDefault="00C368BD" w:rsidP="00A709ED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9AB069" w14:textId="77777777" w:rsidR="00C368BD" w:rsidRPr="00695371" w:rsidRDefault="00C368BD" w:rsidP="00A709ED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C368BD" w:rsidRPr="004B3532" w14:paraId="757D075F" w14:textId="77777777" w:rsidTr="00C368BD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6A5E8" w14:textId="77777777" w:rsidR="00C368BD" w:rsidRPr="004B3532" w:rsidRDefault="00C368BD" w:rsidP="00A709ED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77486" w14:textId="77777777" w:rsidR="00C368BD" w:rsidRPr="004B3532" w:rsidRDefault="00C368BD" w:rsidP="00A709E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ADF7D8" w14:textId="77777777" w:rsidR="00C368BD" w:rsidRPr="004B3532" w:rsidRDefault="00C368BD" w:rsidP="00A709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9F808" w14:textId="77777777" w:rsidR="00C368BD" w:rsidRPr="00695371" w:rsidRDefault="00C368BD" w:rsidP="00A709ED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Precio Evaluado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Mas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Bajo</w:t>
            </w:r>
          </w:p>
        </w:tc>
      </w:tr>
      <w:tr w:rsidR="00C368BD" w:rsidRPr="004B3532" w14:paraId="339D4117" w14:textId="77777777" w:rsidTr="00C368BD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0B7C1" w14:textId="77777777" w:rsidR="00C368BD" w:rsidRPr="004B3532" w:rsidRDefault="00C368BD" w:rsidP="00A709ED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644D9" w14:textId="77777777" w:rsidR="00C368BD" w:rsidRPr="004B3532" w:rsidRDefault="00C368BD" w:rsidP="00A709E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EC1B97" w14:textId="77777777" w:rsidR="00C368BD" w:rsidRPr="004B3532" w:rsidRDefault="00C368BD" w:rsidP="00A709E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B32C3" w14:textId="77777777" w:rsidR="00C368BD" w:rsidRPr="002729F4" w:rsidRDefault="00C368BD" w:rsidP="00A709E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729F4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2C076AE9" w14:textId="77777777" w:rsidR="00C368BD" w:rsidRPr="007030D4" w:rsidRDefault="00C368BD" w:rsidP="00A709ED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2729F4">
              <w:rPr>
                <w:rFonts w:ascii="Arial" w:hAnsi="Arial" w:cs="Arial"/>
                <w:b/>
                <w:sz w:val="16"/>
                <w:szCs w:val="16"/>
              </w:rPr>
              <w:t>Bs. 3.863.185,02 (Tres Millones Ochocientos Sesenta y Tres Mil Ciento Ochenta y Cinco 02/100 Bolivianos).</w:t>
            </w:r>
          </w:p>
        </w:tc>
      </w:tr>
      <w:tr w:rsidR="00C368BD" w:rsidRPr="004B3532" w14:paraId="2D3E748A" w14:textId="77777777" w:rsidTr="00C368BD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6DE08" w14:textId="77777777" w:rsidR="00C368BD" w:rsidRPr="004B3532" w:rsidRDefault="00C368BD" w:rsidP="00A709ED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0A81A" w14:textId="77777777" w:rsidR="00C368BD" w:rsidRPr="004B3532" w:rsidRDefault="00C368BD" w:rsidP="00A709E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DED6D" w14:textId="77777777" w:rsidR="00C368BD" w:rsidRPr="00D06710" w:rsidRDefault="00C368BD" w:rsidP="00A709E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A2B5D" w14:textId="77777777" w:rsidR="00C368BD" w:rsidRPr="00695371" w:rsidRDefault="00C368BD" w:rsidP="00A709ED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C368BD" w:rsidRPr="004B3532" w14:paraId="493BDF41" w14:textId="77777777" w:rsidTr="00C368BD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99F3C" w14:textId="77777777" w:rsidR="00C368BD" w:rsidRPr="004B3532" w:rsidRDefault="00C368BD" w:rsidP="00A709ED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E971E" w14:textId="77777777" w:rsidR="00C368BD" w:rsidRPr="004B3532" w:rsidRDefault="00C368BD" w:rsidP="00A709E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6816F7" w14:textId="77777777" w:rsidR="00C368BD" w:rsidRPr="00D06710" w:rsidRDefault="00C368BD" w:rsidP="00A709E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5DCFF" w14:textId="77777777" w:rsidR="00C368BD" w:rsidRPr="00695371" w:rsidRDefault="00C368BD" w:rsidP="00A709ED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C368BD" w:rsidRPr="004B3532" w14:paraId="00705C84" w14:textId="77777777" w:rsidTr="00C368BD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0986F" w14:textId="77777777" w:rsidR="00C368BD" w:rsidRPr="004B3532" w:rsidRDefault="00C368BD" w:rsidP="00A709ED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4894D" w14:textId="77777777" w:rsidR="00C368BD" w:rsidRPr="004B3532" w:rsidRDefault="00C368BD" w:rsidP="00A709E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E44AE7" w14:textId="77777777" w:rsidR="00C368BD" w:rsidRPr="00D06710" w:rsidRDefault="00C368BD" w:rsidP="00A709E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A6A64" w14:textId="77777777" w:rsidR="00C368BD" w:rsidRPr="00695371" w:rsidRDefault="00C368BD" w:rsidP="00A709ED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</w:tbl>
    <w:tbl>
      <w:tblPr>
        <w:tblpPr w:leftFromText="141" w:rightFromText="141" w:vertAnchor="text" w:horzAnchor="margin" w:tblpXSpec="center" w:tblpY="140"/>
        <w:tblW w:w="100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074"/>
        <w:gridCol w:w="141"/>
        <w:gridCol w:w="137"/>
        <w:gridCol w:w="379"/>
        <w:gridCol w:w="137"/>
        <w:gridCol w:w="405"/>
        <w:gridCol w:w="126"/>
        <w:gridCol w:w="13"/>
        <w:gridCol w:w="547"/>
        <w:gridCol w:w="145"/>
        <w:gridCol w:w="137"/>
        <w:gridCol w:w="495"/>
        <w:gridCol w:w="200"/>
        <w:gridCol w:w="433"/>
        <w:gridCol w:w="137"/>
        <w:gridCol w:w="9"/>
        <w:gridCol w:w="133"/>
        <w:gridCol w:w="2362"/>
        <w:gridCol w:w="135"/>
        <w:gridCol w:w="10"/>
      </w:tblGrid>
      <w:tr w:rsidR="00C368BD" w:rsidRPr="00E169D4" w14:paraId="53D8F3AF" w14:textId="77777777" w:rsidTr="00C368BD">
        <w:trPr>
          <w:trHeight w:val="247"/>
        </w:trPr>
        <w:tc>
          <w:tcPr>
            <w:tcW w:w="10028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145F51B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C368BD" w:rsidRPr="00E169D4" w14:paraId="66E0DE67" w14:textId="77777777" w:rsidTr="00C368BD">
        <w:trPr>
          <w:trHeight w:val="247"/>
        </w:trPr>
        <w:tc>
          <w:tcPr>
            <w:tcW w:w="408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45096979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15202C30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41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E4BF021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247C86E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C368BD" w:rsidRPr="00E169D4" w14:paraId="7B26A0D9" w14:textId="77777777" w:rsidTr="00C368BD">
        <w:trPr>
          <w:gridAfter w:val="1"/>
          <w:wAfter w:w="10" w:type="dxa"/>
          <w:trHeight w:val="49"/>
        </w:trPr>
        <w:tc>
          <w:tcPr>
            <w:tcW w:w="87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C10955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215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FDBA5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o Invitación.</w:t>
            </w:r>
          </w:p>
        </w:tc>
        <w:tc>
          <w:tcPr>
            <w:tcW w:w="137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A13A6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07E74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FF5FD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CE08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2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F3B72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0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83D10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B4E94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824D59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E110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0B84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3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B2BA0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5882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75BACD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C3ADD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4EBB1BCF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68BD" w:rsidRPr="00E169D4" w14:paraId="24CECECB" w14:textId="77777777" w:rsidTr="00C368BD">
        <w:trPr>
          <w:gridAfter w:val="1"/>
          <w:wAfter w:w="10" w:type="dxa"/>
          <w:trHeight w:val="45"/>
        </w:trPr>
        <w:tc>
          <w:tcPr>
            <w:tcW w:w="87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F59E12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1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BDC81E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B30DDA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F272DB3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10D22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31BAC6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72D92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2CC0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DC58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A0792E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B427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CF8DD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3EEB6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66FA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B05AC5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6E8C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16D9A8C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68BD" w:rsidRPr="00E169D4" w14:paraId="7F1C2AD4" w14:textId="77777777" w:rsidTr="00C368BD">
        <w:trPr>
          <w:gridAfter w:val="1"/>
          <w:wAfter w:w="10" w:type="dxa"/>
          <w:trHeight w:val="130"/>
        </w:trPr>
        <w:tc>
          <w:tcPr>
            <w:tcW w:w="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E004B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22629C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2DCAFF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D167B0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3969D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5F069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4AAC8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8B52B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AE56B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03FEB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A0F28F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65022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D0FAE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0F4C32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EAE6AA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9FF30F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C3E1F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280387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368BD" w:rsidRPr="00E169D4" w14:paraId="3B332F82" w14:textId="77777777" w:rsidTr="00C368BD">
        <w:trPr>
          <w:gridAfter w:val="1"/>
          <w:wAfter w:w="10" w:type="dxa"/>
          <w:trHeight w:val="114"/>
        </w:trPr>
        <w:tc>
          <w:tcPr>
            <w:tcW w:w="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A41095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1D10DA" w14:textId="77777777" w:rsidR="00C368BD" w:rsidRPr="007B28E0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1C4440" w14:textId="77777777" w:rsidR="00C368BD" w:rsidRPr="007B28E0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7328E8" w14:textId="77777777" w:rsidR="00C368BD" w:rsidRPr="007B28E0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54E6E" w14:textId="77777777" w:rsidR="00C368BD" w:rsidRPr="007B28E0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EBF6F" w14:textId="77777777" w:rsidR="00C368BD" w:rsidRPr="007B28E0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2C744" w14:textId="77777777" w:rsidR="00C368BD" w:rsidRPr="007B28E0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32930" w14:textId="77777777" w:rsidR="00C368BD" w:rsidRPr="007B28E0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FD3BB" w14:textId="77777777" w:rsidR="00C368BD" w:rsidRPr="007B28E0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A76BE" w14:textId="77777777" w:rsidR="00C368BD" w:rsidRPr="007B28E0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A0748" w14:textId="77777777" w:rsidR="00C368BD" w:rsidRPr="007B28E0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607BB" w14:textId="77777777" w:rsidR="00C368BD" w:rsidRPr="007B28E0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38213" w14:textId="77777777" w:rsidR="00C368BD" w:rsidRPr="007B28E0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1F762" w14:textId="77777777" w:rsidR="00C368BD" w:rsidRPr="007B28E0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3454" w14:textId="77777777" w:rsidR="00C368BD" w:rsidRPr="007B28E0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C07087" w14:textId="77777777" w:rsidR="00C368BD" w:rsidRPr="007B28E0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9C82F" w14:textId="77777777" w:rsidR="00C368BD" w:rsidRPr="007B28E0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F715E14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368BD" w:rsidRPr="00E169D4" w14:paraId="361C7943" w14:textId="77777777" w:rsidTr="00C368BD">
        <w:trPr>
          <w:gridAfter w:val="1"/>
          <w:wAfter w:w="10" w:type="dxa"/>
          <w:trHeight w:val="67"/>
        </w:trPr>
        <w:tc>
          <w:tcPr>
            <w:tcW w:w="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B26D03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0CDD51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931C02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A63951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1A1EF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E0891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B8C1A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A8AB9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8CDC6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AF46D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EFEF16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3F1A3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9E177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B779B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086C4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2F642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2A72E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C745639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368BD" w:rsidRPr="00E169D4" w14:paraId="12C2C39E" w14:textId="77777777" w:rsidTr="00C368BD">
        <w:trPr>
          <w:gridAfter w:val="1"/>
          <w:wAfter w:w="10" w:type="dxa"/>
          <w:trHeight w:val="165"/>
        </w:trPr>
        <w:tc>
          <w:tcPr>
            <w:tcW w:w="87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64CDC9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21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79F0B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28C3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18A6B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812F3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BB337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734FF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909AE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53964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67A1B9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3FB5E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F11BA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7D87A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D873E0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E20AA7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F7DF0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24F2EC9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68BD" w:rsidRPr="00E169D4" w14:paraId="5837EFE7" w14:textId="77777777" w:rsidTr="00C368BD">
        <w:trPr>
          <w:gridAfter w:val="1"/>
          <w:wAfter w:w="10" w:type="dxa"/>
          <w:trHeight w:val="752"/>
        </w:trPr>
        <w:tc>
          <w:tcPr>
            <w:tcW w:w="8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73BC5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1CD752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4E10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289D85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CBC3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A8C685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8527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90502C8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895C9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BA725C5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EA08" w14:textId="77777777" w:rsidR="00C368BD" w:rsidRPr="00195046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</w:p>
          <w:p w14:paraId="3EFF0B39" w14:textId="77777777" w:rsidR="00C368BD" w:rsidRPr="00195046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 xml:space="preserve">Presentación: 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15</w:t>
            </w: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3</w:t>
            </w: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595E6D23" w14:textId="77777777" w:rsidR="00C368BD" w:rsidRPr="00195046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168DB2FB" w14:textId="77777777" w:rsidR="00C368BD" w:rsidRPr="00195046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551803CD" w14:textId="77777777" w:rsidR="00C368BD" w:rsidRPr="00195046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1556A74B" w14:textId="77777777" w:rsidR="00C368BD" w:rsidRPr="00195046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385C973A" w14:textId="77777777" w:rsidR="00C368BD" w:rsidRPr="00195046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Apertura</w:t>
            </w:r>
          </w:p>
          <w:p w14:paraId="532261A3" w14:textId="77777777" w:rsidR="00C368BD" w:rsidRPr="00195046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16</w:t>
            </w: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00</w:t>
            </w:r>
          </w:p>
          <w:p w14:paraId="690894B0" w14:textId="77777777" w:rsidR="00C368BD" w:rsidRPr="00195046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3D020D" w14:textId="77777777" w:rsidR="00C368BD" w:rsidRPr="00195046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6599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3A4CE3" w14:textId="77777777" w:rsidR="00C368BD" w:rsidRDefault="00C368BD" w:rsidP="00C368B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5A4840B" w14:textId="77777777" w:rsidR="00C368BD" w:rsidRPr="00E169D4" w:rsidRDefault="00C368BD" w:rsidP="00C368BD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6F3D">
              <w:rPr>
                <w:rFonts w:ascii="Arial" w:hAnsi="Arial" w:cs="Arial"/>
                <w:sz w:val="14"/>
                <w:szCs w:val="16"/>
                <w:lang w:val="es-BO"/>
              </w:rPr>
              <w:t>Se realizara en la Calle Regimiento Campos N° 146 esq. Cleto Loayza, 2do. Piso Oficina de Asistente de Dirección.</w:t>
            </w:r>
          </w:p>
        </w:tc>
        <w:tc>
          <w:tcPr>
            <w:tcW w:w="1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6A8331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68BD" w:rsidRPr="00E169D4" w14:paraId="205D9F4F" w14:textId="77777777" w:rsidTr="00C368BD">
        <w:trPr>
          <w:gridAfter w:val="1"/>
          <w:wAfter w:w="10" w:type="dxa"/>
          <w:trHeight w:val="751"/>
        </w:trPr>
        <w:tc>
          <w:tcPr>
            <w:tcW w:w="87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FB498E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1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41C837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ADB17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A3FDE2" w14:textId="77777777" w:rsidR="00C368BD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FC2F6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6F71495" w14:textId="77777777" w:rsidR="00C368BD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D8155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FB74E41" w14:textId="77777777" w:rsidR="00C368BD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41EC2D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5A0E6F02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98E2" w14:textId="77777777" w:rsidR="00C368BD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870B4B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8F304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01FD830" w14:textId="77777777" w:rsidR="00C368BD" w:rsidRDefault="00C368BD" w:rsidP="00C368B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70B58D77" w14:textId="77777777" w:rsidR="00C368BD" w:rsidRPr="00C72813" w:rsidRDefault="00C368BD" w:rsidP="00C368BD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C72813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C72813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14:paraId="0000FAE1" w14:textId="77777777" w:rsidR="00C368BD" w:rsidRPr="00AE33D2" w:rsidRDefault="00C368BD" w:rsidP="00C368BD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FC1D05">
              <w:rPr>
                <w:sz w:val="16"/>
                <w:szCs w:val="16"/>
              </w:rPr>
              <w:t>https://meet.google.com/wyd-sfqa-gjc</w:t>
            </w:r>
          </w:p>
        </w:tc>
        <w:tc>
          <w:tcPr>
            <w:tcW w:w="13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54BE6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68BD" w:rsidRPr="00E169D4" w14:paraId="718B8562" w14:textId="77777777" w:rsidTr="00C368BD">
        <w:trPr>
          <w:gridAfter w:val="1"/>
          <w:wAfter w:w="10" w:type="dxa"/>
          <w:trHeight w:val="130"/>
        </w:trPr>
        <w:tc>
          <w:tcPr>
            <w:tcW w:w="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B5587D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10957E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43D3B3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1D3418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47427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8EAB0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038B5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C3845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7719B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0E062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0FAF08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AB913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AC86B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7ABC1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14E0C3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FF3D8F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94A94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ADED484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368BD" w:rsidRPr="00E169D4" w14:paraId="00A26A82" w14:textId="77777777" w:rsidTr="00C368BD">
        <w:trPr>
          <w:gridAfter w:val="1"/>
          <w:wAfter w:w="10" w:type="dxa"/>
          <w:trHeight w:val="165"/>
        </w:trPr>
        <w:tc>
          <w:tcPr>
            <w:tcW w:w="87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88F65B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21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B295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300CD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2B049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1A514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6D1D3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C5229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8C5CF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98B03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26D2D3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2AF3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96EAF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7F9E7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AF3F3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8D93B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60B3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DAF7EDA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68BD" w:rsidRPr="00E169D4" w14:paraId="6334A9AA" w14:textId="77777777" w:rsidTr="00C368BD">
        <w:trPr>
          <w:gridAfter w:val="1"/>
          <w:wAfter w:w="10" w:type="dxa"/>
          <w:trHeight w:val="165"/>
        </w:trPr>
        <w:tc>
          <w:tcPr>
            <w:tcW w:w="87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DCB3B2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1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E6B5E4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CC55E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38C8350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65793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AA6F20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61ED5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897CC3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842532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93DFA2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715FA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306A4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28DEE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3BC0D2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611E90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E7845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B8AF94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68BD" w:rsidRPr="00E169D4" w14:paraId="06FE3BF1" w14:textId="77777777" w:rsidTr="00C368BD">
        <w:trPr>
          <w:gridAfter w:val="1"/>
          <w:wAfter w:w="10" w:type="dxa"/>
          <w:trHeight w:val="45"/>
        </w:trPr>
        <w:tc>
          <w:tcPr>
            <w:tcW w:w="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5DC3F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34839A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A95189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A9BD27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A4679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E90D6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72567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2BB14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FE63B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701190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5EC0FD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E9787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80C47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BF1C3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A683E2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E37D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1ED0E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001A51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368BD" w:rsidRPr="00E169D4" w14:paraId="18AE6697" w14:textId="77777777" w:rsidTr="00C368BD">
        <w:trPr>
          <w:gridAfter w:val="1"/>
          <w:wAfter w:w="10" w:type="dxa"/>
          <w:trHeight w:val="64"/>
        </w:trPr>
        <w:tc>
          <w:tcPr>
            <w:tcW w:w="87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4E4DF6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21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1C628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EBED08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13986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8BFEA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765FA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FE5DD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2120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9B2A21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AC10AE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88AC6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0A42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1F74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2E552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863D04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FBFF5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D3FD70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368BD" w:rsidRPr="00E169D4" w14:paraId="1A01731D" w14:textId="77777777" w:rsidTr="00C368BD">
        <w:trPr>
          <w:gridAfter w:val="1"/>
          <w:wAfter w:w="10" w:type="dxa"/>
          <w:trHeight w:val="165"/>
        </w:trPr>
        <w:tc>
          <w:tcPr>
            <w:tcW w:w="87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A26B78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1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01D8C5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5F946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C813" w14:textId="77777777" w:rsidR="00C368BD" w:rsidRPr="00195046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13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04BFC" w14:textId="77777777" w:rsidR="00C368BD" w:rsidRPr="00195046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B62C" w14:textId="77777777" w:rsidR="00C368BD" w:rsidRPr="00195046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02</w:t>
            </w:r>
          </w:p>
        </w:tc>
        <w:tc>
          <w:tcPr>
            <w:tcW w:w="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C9599" w14:textId="77777777" w:rsidR="00C368BD" w:rsidRPr="00195046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B95E" w14:textId="77777777" w:rsidR="00C368BD" w:rsidRPr="00195046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B1A1F" w14:textId="77777777" w:rsidR="00C368BD" w:rsidRPr="00195046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060257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4665F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82F23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55B35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8E614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F87B3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5B060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5C1E40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68BD" w:rsidRPr="00E169D4" w14:paraId="41DE9B0B" w14:textId="77777777" w:rsidTr="00C368BD">
        <w:trPr>
          <w:gridAfter w:val="1"/>
          <w:wAfter w:w="10" w:type="dxa"/>
          <w:trHeight w:val="142"/>
        </w:trPr>
        <w:tc>
          <w:tcPr>
            <w:tcW w:w="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A9EEA9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359C0A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B012E3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D14D7B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6384F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AF343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30C88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4AA48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53CB6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86E091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61FB56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3D1D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6A090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AA4A2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A990A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AE0BB2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37731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00703D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368BD" w:rsidRPr="00E169D4" w14:paraId="271B69E6" w14:textId="77777777" w:rsidTr="00C368BD">
        <w:trPr>
          <w:gridAfter w:val="1"/>
          <w:wAfter w:w="10" w:type="dxa"/>
          <w:trHeight w:val="165"/>
        </w:trPr>
        <w:tc>
          <w:tcPr>
            <w:tcW w:w="87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EEC865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21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A8489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B5E4D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D8458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AEBAE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01F2B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88DD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71793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03666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63B248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B5C15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86900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0D089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CDFB4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1EBE42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5907E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734FEAF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68BD" w:rsidRPr="00E169D4" w14:paraId="442011D1" w14:textId="77777777" w:rsidTr="00C368BD">
        <w:trPr>
          <w:gridAfter w:val="1"/>
          <w:wAfter w:w="10" w:type="dxa"/>
          <w:trHeight w:val="150"/>
        </w:trPr>
        <w:tc>
          <w:tcPr>
            <w:tcW w:w="8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BA6CBA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1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EA030C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B747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31B096B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3A2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0EE572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3E14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AB3BCF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27D64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23155A6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AF7F7F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BAFBD6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3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5C0C45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24F9081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676BBF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9D51C8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95745DE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68BD" w:rsidRPr="00E169D4" w14:paraId="69EF3638" w14:textId="77777777" w:rsidTr="00C368BD">
        <w:trPr>
          <w:gridAfter w:val="1"/>
          <w:wAfter w:w="10" w:type="dxa"/>
          <w:trHeight w:val="45"/>
        </w:trPr>
        <w:tc>
          <w:tcPr>
            <w:tcW w:w="87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58534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1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05250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E2C0BF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938A0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E38C8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4FE49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C281D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BA218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267074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4B4BDAD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D5DC7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38385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3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95231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30995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E33C32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9244D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428B84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68BD" w:rsidRPr="00E169D4" w14:paraId="4ECD70B5" w14:textId="77777777" w:rsidTr="00C368BD">
        <w:trPr>
          <w:gridAfter w:val="1"/>
          <w:wAfter w:w="10" w:type="dxa"/>
          <w:trHeight w:val="130"/>
        </w:trPr>
        <w:tc>
          <w:tcPr>
            <w:tcW w:w="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FFF86F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EA77FE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0A118E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505CF6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B2441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AB81E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61CF6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1B67A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22722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2421C2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300A96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2E0C0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511CB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89641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38F8AE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A90679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A32F0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130F902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368BD" w:rsidRPr="00E169D4" w14:paraId="562B0165" w14:textId="77777777" w:rsidTr="00C368BD">
        <w:trPr>
          <w:gridAfter w:val="1"/>
          <w:wAfter w:w="10" w:type="dxa"/>
          <w:trHeight w:val="165"/>
        </w:trPr>
        <w:tc>
          <w:tcPr>
            <w:tcW w:w="87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69A553" w14:textId="77777777" w:rsidR="00C368BD" w:rsidRPr="00E169D4" w:rsidRDefault="00C368BD" w:rsidP="00C368B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21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830BB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225AA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BB94A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FFDCA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7E0CF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84868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8424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02210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277025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5F4F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45491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D2387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8DEC3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16CE43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397A3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F0D2401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68BD" w:rsidRPr="00E169D4" w14:paraId="102675E5" w14:textId="77777777" w:rsidTr="00C368BD">
        <w:trPr>
          <w:gridAfter w:val="1"/>
          <w:wAfter w:w="10" w:type="dxa"/>
          <w:trHeight w:val="165"/>
        </w:trPr>
        <w:tc>
          <w:tcPr>
            <w:tcW w:w="87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E16106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1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53FB25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69DBA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6D8F88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83FA1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1DDA8E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655FA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2D09DF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E096BD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03AB9F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BE03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61FB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C4325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589FB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F4B919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DF110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5C5CBC2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68BD" w:rsidRPr="00E169D4" w14:paraId="03F331FB" w14:textId="77777777" w:rsidTr="00C368BD">
        <w:trPr>
          <w:gridAfter w:val="1"/>
          <w:wAfter w:w="10" w:type="dxa"/>
          <w:trHeight w:val="130"/>
        </w:trPr>
        <w:tc>
          <w:tcPr>
            <w:tcW w:w="8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5904F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7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FDF06D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FD7B9C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7BECB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5B2B4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56507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19BE1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5D497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97422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78F693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981E0D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5987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7BCFD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A1DF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7D31DA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EE41D9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110E0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1D1428E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368BD" w:rsidRPr="00E169D4" w14:paraId="466AF4CD" w14:textId="77777777" w:rsidTr="00C368BD">
        <w:trPr>
          <w:gridAfter w:val="1"/>
          <w:wAfter w:w="10" w:type="dxa"/>
          <w:trHeight w:val="165"/>
        </w:trPr>
        <w:tc>
          <w:tcPr>
            <w:tcW w:w="87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D12F58" w14:textId="77777777" w:rsidR="00C368BD" w:rsidRPr="00E169D4" w:rsidRDefault="00C368BD" w:rsidP="00C368B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21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20F8C" w14:textId="77777777" w:rsidR="00C368BD" w:rsidRPr="00E169D4" w:rsidRDefault="00C368BD" w:rsidP="00C368B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B39C2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3C7C1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</w:t>
            </w:r>
            <w:r>
              <w:rPr>
                <w:i/>
                <w:sz w:val="14"/>
                <w:szCs w:val="14"/>
                <w:lang w:val="es-BO"/>
              </w:rPr>
              <w:t>5</w:t>
            </w:r>
            <w:r w:rsidRPr="00E169D4">
              <w:rPr>
                <w:i/>
                <w:sz w:val="14"/>
                <w:szCs w:val="14"/>
                <w:lang w:val="es-BO"/>
              </w:rPr>
              <w:t>a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30FC0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03461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6625B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7ECD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6AFC6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1248CD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F9C58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D9477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5716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ED0E0F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41166A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5A67D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2D0FC47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368BD" w:rsidRPr="00E169D4" w14:paraId="3211481F" w14:textId="77777777" w:rsidTr="00C368BD">
        <w:trPr>
          <w:gridAfter w:val="1"/>
          <w:wAfter w:w="10" w:type="dxa"/>
          <w:trHeight w:val="165"/>
        </w:trPr>
        <w:tc>
          <w:tcPr>
            <w:tcW w:w="87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03E417B" w14:textId="77777777" w:rsidR="00C368BD" w:rsidRPr="00E169D4" w:rsidRDefault="00C368BD" w:rsidP="00C368BD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1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62B977" w14:textId="77777777" w:rsidR="00C368BD" w:rsidRPr="00E169D4" w:rsidRDefault="00C368BD" w:rsidP="00C368B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71E365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2D7960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62FFE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BEE20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1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B2D12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ECF7AA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E5EC5A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A9305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0EFF8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2DFEC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550FB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06467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98BE9B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4E519" w14:textId="77777777" w:rsidR="00C368BD" w:rsidRPr="00E169D4" w:rsidRDefault="00C368BD" w:rsidP="00C368B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965D10A" w14:textId="77777777" w:rsidR="00C368BD" w:rsidRPr="00E169D4" w:rsidRDefault="00C368BD" w:rsidP="00C368B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199F3CA" w14:textId="77777777" w:rsidR="00C368BD" w:rsidRDefault="00C368BD" w:rsidP="00C368BD">
      <w:pPr>
        <w:pStyle w:val="Sinespaciado"/>
      </w:pPr>
    </w:p>
    <w:p w14:paraId="47453A1E" w14:textId="4BD691F7" w:rsidR="005000B0" w:rsidRPr="00FF52C3" w:rsidRDefault="005000B0" w:rsidP="00850DCA">
      <w:pPr>
        <w:spacing w:line="48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5000B0" w:rsidRPr="00FF52C3" w:rsidSect="00850DCA">
      <w:headerReference w:type="default" r:id="rId7"/>
      <w:pgSz w:w="12240" w:h="15840"/>
      <w:pgMar w:top="1276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98CE9" w14:textId="77777777" w:rsidR="00D955DC" w:rsidRDefault="00D955DC" w:rsidP="0002168D">
      <w:r>
        <w:separator/>
      </w:r>
    </w:p>
  </w:endnote>
  <w:endnote w:type="continuationSeparator" w:id="0">
    <w:p w14:paraId="3D78D99A" w14:textId="77777777" w:rsidR="00D955DC" w:rsidRDefault="00D955D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EA419" w14:textId="77777777" w:rsidR="00D955DC" w:rsidRDefault="00D955DC" w:rsidP="0002168D">
      <w:r>
        <w:separator/>
      </w:r>
    </w:p>
  </w:footnote>
  <w:footnote w:type="continuationSeparator" w:id="0">
    <w:p w14:paraId="602F4968" w14:textId="77777777" w:rsidR="00D955DC" w:rsidRDefault="00D955D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710F"/>
    <w:rsid w:val="00130A1B"/>
    <w:rsid w:val="00133FC2"/>
    <w:rsid w:val="00164615"/>
    <w:rsid w:val="0030254E"/>
    <w:rsid w:val="005000B0"/>
    <w:rsid w:val="00525505"/>
    <w:rsid w:val="005A5895"/>
    <w:rsid w:val="005B464F"/>
    <w:rsid w:val="007878DD"/>
    <w:rsid w:val="00850DCA"/>
    <w:rsid w:val="009A1358"/>
    <w:rsid w:val="009D5E46"/>
    <w:rsid w:val="00A60BCD"/>
    <w:rsid w:val="00B473E5"/>
    <w:rsid w:val="00C21431"/>
    <w:rsid w:val="00C22F6C"/>
    <w:rsid w:val="00C368BD"/>
    <w:rsid w:val="00C45034"/>
    <w:rsid w:val="00CD50A5"/>
    <w:rsid w:val="00D514C5"/>
    <w:rsid w:val="00D872E1"/>
    <w:rsid w:val="00D955DC"/>
    <w:rsid w:val="00DC741E"/>
    <w:rsid w:val="00DE7828"/>
    <w:rsid w:val="00E00B6F"/>
    <w:rsid w:val="00E3401A"/>
    <w:rsid w:val="00F51D8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850DC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50DCA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D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DC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2024.dotx</Template>
  <TotalTime>19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AEVCH16</cp:lastModifiedBy>
  <cp:revision>9</cp:revision>
  <cp:lastPrinted>2025-01-28T23:42:00Z</cp:lastPrinted>
  <dcterms:created xsi:type="dcterms:W3CDTF">2024-11-13T00:27:00Z</dcterms:created>
  <dcterms:modified xsi:type="dcterms:W3CDTF">2025-01-28T23:42:00Z</dcterms:modified>
</cp:coreProperties>
</file>