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6FB34F2C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FB21D9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4B921C42" w:rsidR="00850DCA" w:rsidRPr="008B3129" w:rsidRDefault="001B1F8A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1B1F8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HUACAYA – FASE</w:t>
            </w:r>
            <w:r w:rsidR="0038212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(VI) 2024 – CHUQUISACA (SEGUNDA</w:t>
            </w:r>
            <w:r w:rsidRPr="001B1F8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476DD618" w:rsidR="00850DCA" w:rsidRPr="00695371" w:rsidRDefault="001B1F8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125</w:t>
            </w:r>
            <w:r w:rsidR="0030254E" w:rsidRPr="0030254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146" w14:textId="77777777" w:rsidR="0030254E" w:rsidRPr="0030254E" w:rsidRDefault="0030254E" w:rsidP="003025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254E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2AB19071" w:rsidR="00850DCA" w:rsidRPr="007030D4" w:rsidRDefault="001B1F8A" w:rsidP="0030254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1B1F8A">
              <w:rPr>
                <w:rFonts w:ascii="Arial" w:hAnsi="Arial" w:cs="Arial"/>
                <w:b/>
                <w:sz w:val="16"/>
                <w:szCs w:val="16"/>
              </w:rPr>
              <w:t>Bs. 3.480.640,27 (Tres Millones Cuatrocientos Ochenta Mil Seiscientos Cuarenta 27/100 Bolivianos).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570FDA1C" w:rsidR="00850DCA" w:rsidRPr="00E169D4" w:rsidRDefault="00382129" w:rsidP="003025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2F36B612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6BAFBF49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419662E3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7DB6EA19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4A30A35B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6FFB9521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38212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71283D1B" w:rsidR="00850DCA" w:rsidRPr="00195046" w:rsidRDefault="001B1F8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38212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0:00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37B51DDA" w:rsidR="00850DCA" w:rsidRPr="00AE33D2" w:rsidRDefault="00382129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82129">
              <w:rPr>
                <w:sz w:val="16"/>
                <w:szCs w:val="16"/>
              </w:rPr>
              <w:t>https://meet.google.com/hmx-gtvr-cwz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14888E1D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5AAF57C7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28EB22A6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6014A89B" w:rsidR="00850DCA" w:rsidRPr="00E169D4" w:rsidRDefault="00382129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268ADE80" w:rsidR="00850DCA" w:rsidRPr="00195046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5E4842BA" w:rsidR="00850DCA" w:rsidRPr="00195046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266E5462" w:rsidR="00850DCA" w:rsidRPr="00195046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211D59D1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50AEDEB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32EAA851" w:rsidR="00850DCA" w:rsidRPr="00E169D4" w:rsidRDefault="001B1F8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53D75F06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05DDBF78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2F83EB98" w:rsidR="00850DCA" w:rsidRPr="00E169D4" w:rsidRDefault="0038212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5DE17926" w:rsidR="00850DCA" w:rsidRPr="00E169D4" w:rsidRDefault="00FB21D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  <w:bookmarkStart w:id="0" w:name="_GoBack"/>
            <w:bookmarkEnd w:id="0"/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DBF50" w14:textId="77777777" w:rsidR="00163CB1" w:rsidRDefault="00163CB1" w:rsidP="0002168D">
      <w:r>
        <w:separator/>
      </w:r>
    </w:p>
  </w:endnote>
  <w:endnote w:type="continuationSeparator" w:id="0">
    <w:p w14:paraId="3CC2D5BC" w14:textId="77777777" w:rsidR="00163CB1" w:rsidRDefault="00163CB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77A1" w14:textId="77777777" w:rsidR="00163CB1" w:rsidRDefault="00163CB1" w:rsidP="0002168D">
      <w:r>
        <w:separator/>
      </w:r>
    </w:p>
  </w:footnote>
  <w:footnote w:type="continuationSeparator" w:id="0">
    <w:p w14:paraId="67A8C204" w14:textId="77777777" w:rsidR="00163CB1" w:rsidRDefault="00163CB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30A1B"/>
    <w:rsid w:val="00133FC2"/>
    <w:rsid w:val="00163CB1"/>
    <w:rsid w:val="00164615"/>
    <w:rsid w:val="001B1F8A"/>
    <w:rsid w:val="0030254E"/>
    <w:rsid w:val="00382129"/>
    <w:rsid w:val="005000B0"/>
    <w:rsid w:val="00525505"/>
    <w:rsid w:val="005A5895"/>
    <w:rsid w:val="005B464F"/>
    <w:rsid w:val="006940D7"/>
    <w:rsid w:val="007878DD"/>
    <w:rsid w:val="00850DCA"/>
    <w:rsid w:val="0086440F"/>
    <w:rsid w:val="009D5E46"/>
    <w:rsid w:val="00A60BCD"/>
    <w:rsid w:val="00B473E5"/>
    <w:rsid w:val="00C21431"/>
    <w:rsid w:val="00C22F6C"/>
    <w:rsid w:val="00C45034"/>
    <w:rsid w:val="00CD50A5"/>
    <w:rsid w:val="00D514C5"/>
    <w:rsid w:val="00D872E1"/>
    <w:rsid w:val="00DC741E"/>
    <w:rsid w:val="00DE7828"/>
    <w:rsid w:val="00E3401A"/>
    <w:rsid w:val="00F51D86"/>
    <w:rsid w:val="00FB21D9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24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8</cp:revision>
  <cp:lastPrinted>2025-01-28T22:15:00Z</cp:lastPrinted>
  <dcterms:created xsi:type="dcterms:W3CDTF">2024-11-13T00:27:00Z</dcterms:created>
  <dcterms:modified xsi:type="dcterms:W3CDTF">2025-01-28T22:15:00Z</dcterms:modified>
</cp:coreProperties>
</file>