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6BE3A" w14:textId="77777777" w:rsidR="007878DD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</w:p>
    <w:p w14:paraId="27193DB6" w14:textId="77777777" w:rsidR="00850DCA" w:rsidRPr="000E578D" w:rsidRDefault="00850DCA" w:rsidP="00850DCA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0E61351B" w14:textId="77777777" w:rsidR="00850DCA" w:rsidRPr="000E578D" w:rsidRDefault="00850DCA" w:rsidP="00850DCA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423EF2F3" w14:textId="4AB30BDE" w:rsidR="00850DCA" w:rsidRPr="00D60234" w:rsidRDefault="00850DCA" w:rsidP="00850DCA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 w:rsidR="00C52F9A"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3FB1937" w14:textId="77777777" w:rsidR="00850DCA" w:rsidRPr="004E6C77" w:rsidRDefault="00850DCA" w:rsidP="00850DCA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104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3"/>
        <w:gridCol w:w="135"/>
        <w:gridCol w:w="17"/>
        <w:gridCol w:w="61"/>
        <w:gridCol w:w="27"/>
        <w:gridCol w:w="7150"/>
      </w:tblGrid>
      <w:tr w:rsidR="00850DCA" w:rsidRPr="004B3532" w14:paraId="36BC80EF" w14:textId="77777777" w:rsidTr="00024D3B">
        <w:trPr>
          <w:trHeight w:val="427"/>
          <w:jc w:val="center"/>
        </w:trPr>
        <w:tc>
          <w:tcPr>
            <w:tcW w:w="10443" w:type="dxa"/>
            <w:gridSpan w:val="6"/>
            <w:shd w:val="clear" w:color="auto" w:fill="auto"/>
            <w:vAlign w:val="center"/>
          </w:tcPr>
          <w:p w14:paraId="53030AA7" w14:textId="77777777" w:rsidR="00850DCA" w:rsidRPr="004B3532" w:rsidRDefault="00850DCA" w:rsidP="00024D3B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850DCA" w:rsidRPr="004B3532" w14:paraId="3FB0C252" w14:textId="77777777" w:rsidTr="00024D3B">
        <w:trPr>
          <w:trHeight w:val="222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AB299C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84F3D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B4C3E2" w14:textId="77777777" w:rsidR="00850DCA" w:rsidRPr="004B3532" w:rsidRDefault="00850DCA" w:rsidP="00024D3B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CB7E15" w14:textId="0122CD75" w:rsidR="00850DCA" w:rsidRPr="008B3129" w:rsidRDefault="009D5A2B" w:rsidP="00CD50A5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9D5A2B"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  <w:t>PROYECTO DE VIVIENDA CUALITATIVA EN EL MUNICIPIO DE SUCRE  -FASE(</w:t>
            </w:r>
            <w:r w:rsidR="00C52F9A"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  <w:t>LXXVI) 2023- CHUQUISACA (SEGUNDA</w:t>
            </w:r>
            <w:r w:rsidRPr="009D5A2B"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  <w:t xml:space="preserve"> CONVOCATORIA)</w:t>
            </w:r>
          </w:p>
        </w:tc>
      </w:tr>
      <w:tr w:rsidR="00850DCA" w:rsidRPr="004B3532" w14:paraId="621934CA" w14:textId="77777777" w:rsidTr="00024D3B">
        <w:trPr>
          <w:trHeight w:val="21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BA3B2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3D0AF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49AE82" w14:textId="77777777" w:rsidR="00850DCA" w:rsidRPr="004B3532" w:rsidRDefault="00850DCA" w:rsidP="00024D3B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B8581D" w14:textId="66275A05" w:rsidR="00850DCA" w:rsidRPr="00695371" w:rsidRDefault="005246D0" w:rsidP="00024D3B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128</w:t>
            </w:r>
            <w:r w:rsidR="009D5A2B" w:rsidRPr="009D5A2B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/24</w:t>
            </w:r>
          </w:p>
        </w:tc>
      </w:tr>
      <w:tr w:rsidR="00850DCA" w:rsidRPr="004B3532" w14:paraId="268D03E0" w14:textId="77777777" w:rsidTr="00024D3B">
        <w:trPr>
          <w:trHeight w:val="137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B0491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B310D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559BA9" w14:textId="77777777" w:rsidR="00850DCA" w:rsidRPr="004B3532" w:rsidRDefault="00850DCA" w:rsidP="00024D3B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41775C" w14:textId="77777777" w:rsidR="00850DCA" w:rsidRPr="00695371" w:rsidRDefault="00850DCA" w:rsidP="00024D3B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850DCA" w:rsidRPr="004B3532" w14:paraId="14B3D74F" w14:textId="77777777" w:rsidTr="00024D3B">
        <w:trPr>
          <w:trHeight w:val="137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A812B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A0B76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B69A96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555BE8" w14:textId="77777777" w:rsidR="00850DCA" w:rsidRPr="00695371" w:rsidRDefault="00850DCA" w:rsidP="00024D3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Precio Evaluado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Mas</w:t>
            </w:r>
            <w:proofErr w:type="spellEnd"/>
            <w:r>
              <w:rPr>
                <w:rFonts w:ascii="Verdana" w:hAnsi="Verdana" w:cs="Arial"/>
                <w:b/>
                <w:sz w:val="16"/>
                <w:szCs w:val="16"/>
              </w:rPr>
              <w:t xml:space="preserve"> Bajo</w:t>
            </w:r>
          </w:p>
        </w:tc>
      </w:tr>
      <w:tr w:rsidR="00850DCA" w:rsidRPr="004B3532" w14:paraId="58B610F5" w14:textId="77777777" w:rsidTr="00024D3B">
        <w:trPr>
          <w:trHeight w:val="200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7A746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8FD67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DE0B25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987BFB" w14:textId="77777777" w:rsidR="009D5A2B" w:rsidRPr="009D5A2B" w:rsidRDefault="009D5A2B" w:rsidP="009D5A2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D5A2B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3455C011" w14:textId="1BD93024" w:rsidR="00850DCA" w:rsidRPr="007030D4" w:rsidRDefault="009D5A2B" w:rsidP="009D5A2B">
            <w:pPr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  <w:r w:rsidRPr="009D5A2B">
              <w:rPr>
                <w:rFonts w:ascii="Arial" w:hAnsi="Arial" w:cs="Arial"/>
                <w:b/>
                <w:sz w:val="16"/>
                <w:szCs w:val="16"/>
              </w:rPr>
              <w:t>Bs. 933.541,71 (Novecientos treinta y tres mil quinientos cuarenta y uno 71/100).</w:t>
            </w:r>
          </w:p>
        </w:tc>
      </w:tr>
      <w:tr w:rsidR="00850DCA" w:rsidRPr="004B3532" w14:paraId="2460A600" w14:textId="77777777" w:rsidTr="00024D3B">
        <w:trPr>
          <w:trHeight w:val="21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57D77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B1EBD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F710B3" w14:textId="77777777" w:rsidR="00850DCA" w:rsidRPr="00D06710" w:rsidRDefault="00850DCA" w:rsidP="00024D3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488D47" w14:textId="77777777" w:rsidR="00850DCA" w:rsidRPr="00695371" w:rsidRDefault="00850DCA" w:rsidP="00024D3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MARCO ANTONIO ORELLANA IRALA</w:t>
            </w:r>
            <w:r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 Chuquisaca</w:t>
            </w:r>
          </w:p>
        </w:tc>
      </w:tr>
      <w:tr w:rsidR="00850DCA" w:rsidRPr="004B3532" w14:paraId="0C71FBC1" w14:textId="77777777" w:rsidTr="00024D3B">
        <w:trPr>
          <w:trHeight w:val="12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D133C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7B858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17CFC0" w14:textId="77777777" w:rsidR="00850DCA" w:rsidRPr="00D06710" w:rsidRDefault="00850DCA" w:rsidP="00024D3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9D30A" w14:textId="77777777" w:rsidR="00850DCA" w:rsidRPr="00695371" w:rsidRDefault="00850DCA" w:rsidP="00024D3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850DCA" w:rsidRPr="004B3532" w14:paraId="5552C9EB" w14:textId="77777777" w:rsidTr="00024D3B">
        <w:trPr>
          <w:trHeight w:val="7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3DBC8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A331C4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B90930" w14:textId="77777777" w:rsidR="00850DCA" w:rsidRPr="00D06710" w:rsidRDefault="00850DCA" w:rsidP="00024D3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2603D" w14:textId="77777777" w:rsidR="00850DCA" w:rsidRPr="00695371" w:rsidRDefault="00850DCA" w:rsidP="00024D3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marco.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orellana</w:t>
            </w:r>
            <w:r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</w:tbl>
    <w:p w14:paraId="64191A54" w14:textId="77777777" w:rsidR="00850DCA" w:rsidRDefault="00850DCA" w:rsidP="00850DCA">
      <w:pPr>
        <w:pStyle w:val="Sinespaciado"/>
      </w:pPr>
    </w:p>
    <w:tbl>
      <w:tblPr>
        <w:tblW w:w="5812" w:type="pct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84"/>
        <w:gridCol w:w="3077"/>
        <w:gridCol w:w="134"/>
        <w:gridCol w:w="134"/>
        <w:gridCol w:w="325"/>
        <w:gridCol w:w="134"/>
        <w:gridCol w:w="347"/>
        <w:gridCol w:w="126"/>
        <w:gridCol w:w="8"/>
        <w:gridCol w:w="478"/>
        <w:gridCol w:w="136"/>
        <w:gridCol w:w="134"/>
        <w:gridCol w:w="430"/>
        <w:gridCol w:w="168"/>
        <w:gridCol w:w="381"/>
        <w:gridCol w:w="135"/>
        <w:gridCol w:w="134"/>
        <w:gridCol w:w="2656"/>
        <w:gridCol w:w="317"/>
      </w:tblGrid>
      <w:tr w:rsidR="00850DCA" w:rsidRPr="00E169D4" w14:paraId="44579B42" w14:textId="77777777" w:rsidTr="00850DCA">
        <w:trPr>
          <w:trHeight w:val="270"/>
        </w:trPr>
        <w:tc>
          <w:tcPr>
            <w:tcW w:w="5000" w:type="pct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214002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850DCA" w:rsidRPr="00E169D4" w14:paraId="0BC4A464" w14:textId="77777777" w:rsidTr="00850DCA">
        <w:trPr>
          <w:trHeight w:val="270"/>
        </w:trPr>
        <w:tc>
          <w:tcPr>
            <w:tcW w:w="2049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6FEC15C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25" w:type="pct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F0D701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09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51918D0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51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57DB1BC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850DCA" w:rsidRPr="00E169D4" w14:paraId="2EA49C00" w14:textId="77777777" w:rsidTr="00850DCA">
        <w:trPr>
          <w:trHeight w:val="54"/>
        </w:trPr>
        <w:tc>
          <w:tcPr>
            <w:tcW w:w="481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E34BA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568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AD9ED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o Invitación.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74E2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AD63E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EE1A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28AE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74FE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038A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AA80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4BBE47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8624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E13D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C93E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F2A22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4312C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422A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792229A5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58D3D509" w14:textId="77777777" w:rsidTr="00850DCA">
        <w:trPr>
          <w:trHeight w:val="50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01659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CA4526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F980B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CB199C" w14:textId="7E7B5E45" w:rsidR="00850DCA" w:rsidRPr="00E169D4" w:rsidRDefault="00C52F9A" w:rsidP="003025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A2538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C6C5F47" w14:textId="2F5A768D" w:rsidR="00850DCA" w:rsidRPr="00E169D4" w:rsidRDefault="00C52F9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9007D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4890C1C" w14:textId="7C92DC39" w:rsidR="00850DCA" w:rsidRPr="00E169D4" w:rsidRDefault="00C52F9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A25B9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9FE23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6C46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89A0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8C70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D8D10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D8DAA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A21D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B00629B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751DC71B" w14:textId="77777777" w:rsidTr="00850DCA">
        <w:trPr>
          <w:trHeight w:val="142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A0968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BAC3B5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F2BF5C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A406A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F695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9FFE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C43E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6953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8439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24D59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21BE8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6B98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929C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4326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2F3A9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E6A4A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70AD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786740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76CA436F" w14:textId="77777777" w:rsidTr="00850DCA">
        <w:trPr>
          <w:trHeight w:val="125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6C543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0E884B2" w14:textId="77777777" w:rsidR="00850DCA" w:rsidRPr="007B28E0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378704" w14:textId="77777777" w:rsidR="00850DCA" w:rsidRPr="007B28E0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4382F1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30CE5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2B9FA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5B7B6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9FC0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E7267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97913E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BB75D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63B55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F0FD5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F440F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F2B9A8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C94370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CFE9F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930F8EC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69BD2B1F" w14:textId="77777777" w:rsidTr="00850DCA">
        <w:trPr>
          <w:trHeight w:val="73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89E10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C8A8C01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A29E0A0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9B211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0FCF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6785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4445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E26D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5D47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5392B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317CD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FC4B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B3EB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17A7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6544B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08E9A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8A41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DBB6923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43FA36A8" w14:textId="77777777" w:rsidTr="00850DCA">
        <w:trPr>
          <w:trHeight w:val="181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2C221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23F64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B4D7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C8BCD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1EE8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9A4F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B61D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5E4F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E989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F0110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8FF6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BA49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5B38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2451B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01BB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134E5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EB013F2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2905A50C" w14:textId="77777777" w:rsidTr="00850DCA">
        <w:trPr>
          <w:trHeight w:val="822"/>
        </w:trPr>
        <w:tc>
          <w:tcPr>
            <w:tcW w:w="48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0F9BB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D62075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2C4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9B8734C" w14:textId="788480DC" w:rsidR="00850DCA" w:rsidRPr="00E169D4" w:rsidRDefault="00C52F9A" w:rsidP="000F141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0F141A"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DEB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0AC2A2" w14:textId="5017FF15" w:rsidR="00850DCA" w:rsidRPr="00E169D4" w:rsidRDefault="00C52F9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794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0E43A6" w14:textId="0149EC2D" w:rsidR="00850DCA" w:rsidRPr="00E169D4" w:rsidRDefault="00C52F9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46339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3D36CEA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99A0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</w:p>
          <w:p w14:paraId="248F9699" w14:textId="51E0E73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  <w:r w:rsidRPr="00195046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 xml:space="preserve">Presentación: </w:t>
            </w:r>
            <w:r w:rsidR="000F141A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09:3</w:t>
            </w:r>
            <w:r w:rsidR="00D872E1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0</w:t>
            </w:r>
          </w:p>
          <w:p w14:paraId="33912EA5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14:paraId="63B73938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14:paraId="071B0BEA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14:paraId="33A4B912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14:paraId="515CAFB2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  <w:r w:rsidRPr="00195046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Apertura</w:t>
            </w:r>
          </w:p>
          <w:p w14:paraId="6BCD166E" w14:textId="3077FD4F" w:rsidR="00850DCA" w:rsidRPr="00195046" w:rsidRDefault="000F141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10</w:t>
            </w:r>
            <w:r w:rsidR="00850DCA" w:rsidRPr="00195046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:</w:t>
            </w:r>
            <w:r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0</w:t>
            </w:r>
            <w:r w:rsidR="00850DCA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0</w:t>
            </w:r>
          </w:p>
          <w:p w14:paraId="35E260D7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A9DAB7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8AA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F2CF3C8" w14:textId="77777777" w:rsidR="00850DCA" w:rsidRDefault="00850DCA" w:rsidP="00024D3B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F86F3D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4A90E678" w14:textId="77777777" w:rsidR="00850DCA" w:rsidRPr="00E169D4" w:rsidRDefault="00850DCA" w:rsidP="00024D3B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6F3D">
              <w:rPr>
                <w:rFonts w:ascii="Arial" w:hAnsi="Arial" w:cs="Arial"/>
                <w:sz w:val="14"/>
                <w:szCs w:val="16"/>
                <w:lang w:val="es-BO"/>
              </w:rPr>
              <w:t>Se realizara en la Calle Regimiento Campos N° 146 esq. Cleto Loayza, 2do. Piso Oficina de Asistente de Dirección.</w:t>
            </w:r>
          </w:p>
        </w:tc>
        <w:tc>
          <w:tcPr>
            <w:tcW w:w="15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E666E1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7EA74C13" w14:textId="77777777" w:rsidTr="00850DCA">
        <w:trPr>
          <w:trHeight w:val="821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9998F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78F4E19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B3D84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17D8C76" w14:textId="77777777" w:rsidR="00850DCA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2753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D6A8FA" w14:textId="77777777" w:rsidR="00850DCA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1D3FE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22A87BE" w14:textId="77777777" w:rsidR="00850DCA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A66EA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FEF9BF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0FE6" w14:textId="77777777" w:rsidR="00850DCA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AEE65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4DC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AFFB1A5" w14:textId="77777777" w:rsidR="00850DCA" w:rsidRDefault="00850DCA" w:rsidP="00024D3B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F86F3D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1E4EE56E" w14:textId="77777777" w:rsidR="00850DCA" w:rsidRPr="00C72813" w:rsidRDefault="00850DCA" w:rsidP="00024D3B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C72813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C72813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realizara en la Calle Regimiento Campos N° 146 esq. Cleto Loayza, 2do. Piso Sala de Aperturas y por medio del enlace:</w:t>
            </w:r>
          </w:p>
          <w:p w14:paraId="53C4624F" w14:textId="5487C4C8" w:rsidR="00850DCA" w:rsidRPr="00AE33D2" w:rsidRDefault="00C52F9A" w:rsidP="00024D3B">
            <w:pPr>
              <w:spacing w:after="20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52F9A">
              <w:rPr>
                <w:sz w:val="16"/>
                <w:szCs w:val="16"/>
              </w:rPr>
              <w:t>https://meet.google.com/wtn-gsds-mdu</w:t>
            </w:r>
          </w:p>
        </w:tc>
        <w:tc>
          <w:tcPr>
            <w:tcW w:w="15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FC5721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37E699C7" w14:textId="77777777" w:rsidTr="00850DCA">
        <w:trPr>
          <w:trHeight w:val="142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E72D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229226F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1AE54D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DB80E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C23A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FED4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E4DB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8B45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F47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ADE77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95E4E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C150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F07C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A488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5CC70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4BE73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18E4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AED2D10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664F31C1" w14:textId="77777777" w:rsidTr="00850DCA">
        <w:trPr>
          <w:trHeight w:val="181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A62E6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EE75C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E61E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EBE9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1D75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FA2B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1119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D2EB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36005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4B8E07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88895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A242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9B99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F0E1F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18B47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011D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44A6D47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012FF848" w14:textId="77777777" w:rsidTr="00850DCA">
        <w:trPr>
          <w:trHeight w:val="181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34A7C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A15885D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D100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FDD2BC" w14:textId="02B6E623" w:rsidR="00850DCA" w:rsidRPr="00E169D4" w:rsidRDefault="000F141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8A54A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DD98A1" w14:textId="2CEDCFBB" w:rsidR="00850DCA" w:rsidRPr="00E169D4" w:rsidRDefault="00C52F9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3520C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237F073" w14:textId="7F42DE12" w:rsidR="00850DCA" w:rsidRPr="00E169D4" w:rsidRDefault="00C52F9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104A6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0387C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551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5D46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2623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1F8A8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11A0F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8708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DE2CF19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20FD4E9D" w14:textId="77777777" w:rsidTr="00850DCA">
        <w:trPr>
          <w:trHeight w:val="50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54A1E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D4A450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B084A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DD553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A8CA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19CB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5A9A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9C2F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9FF2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3F8C6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FA65E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4D70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A7F6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6C4C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46B8E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0C79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4E85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32CD5C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5A2EF337" w14:textId="77777777" w:rsidTr="00850DCA">
        <w:trPr>
          <w:trHeight w:val="70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BDB12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30ADF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05130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B8FEA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DAB6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754F6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3289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8CF2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5F914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56800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98D5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F25E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EFC9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BC301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8E1EB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D91C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bookmarkStart w:id="0" w:name="_GoBack"/>
            <w:bookmarkEnd w:id="0"/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0E285B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850DCA" w:rsidRPr="00E169D4" w14:paraId="57A43B9F" w14:textId="77777777" w:rsidTr="00850DCA">
        <w:trPr>
          <w:trHeight w:val="181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355BB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0D954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4143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4D64" w14:textId="60211020" w:rsidR="00850DCA" w:rsidRPr="00195046" w:rsidRDefault="000F141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AB803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23E42" w14:textId="506C2CD9" w:rsidR="00850DCA" w:rsidRPr="00195046" w:rsidRDefault="00C52F9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DB246B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10C8" w14:textId="47CBBFF2" w:rsidR="00850DCA" w:rsidRPr="00195046" w:rsidRDefault="00964661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BDC8C9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CC91B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43B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5B7B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4F6F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B235C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C5A59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DDE8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FED0FC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3EFF08E3" w14:textId="77777777" w:rsidTr="00850DCA">
        <w:trPr>
          <w:trHeight w:val="157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90282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60BDB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5A66F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2C59E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20D1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E310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CDB4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4E99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1311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E65D1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8ED5E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1243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6F9E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E7F1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0E839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DA7FA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0476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9FAEBB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3D9C241B" w14:textId="77777777" w:rsidTr="00850DCA">
        <w:trPr>
          <w:trHeight w:val="181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04B4D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AAE25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7759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70BE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F916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9EE0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CE1F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500A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76E5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791181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5CFF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83DF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E745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034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93795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2658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61CE579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4A1F6476" w14:textId="77777777" w:rsidTr="00850DCA">
        <w:trPr>
          <w:trHeight w:val="164"/>
        </w:trPr>
        <w:tc>
          <w:tcPr>
            <w:tcW w:w="48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21EEC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2D259BA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241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1795E71" w14:textId="64DBE498" w:rsidR="00850DCA" w:rsidRPr="00E169D4" w:rsidRDefault="000F141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ECB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E1641" w14:textId="0B930F13" w:rsidR="00850DCA" w:rsidRPr="00E169D4" w:rsidRDefault="00C52F9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731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E2F02D" w14:textId="51CED742" w:rsidR="00850DCA" w:rsidRPr="00E169D4" w:rsidRDefault="009D5A2B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24AD2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A12F9C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05D80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3D8B5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1759A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AD8303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BE9D2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A09DB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DD04622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647E4A89" w14:textId="77777777" w:rsidTr="00850DCA">
        <w:trPr>
          <w:trHeight w:val="50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5DE21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9B7D41C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51401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581CE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2"/>
                <w:szCs w:val="2"/>
                <w:lang w:val="es-BO"/>
              </w:rPr>
            </w:pPr>
            <w:r>
              <w:rPr>
                <w:rFonts w:ascii="Arial" w:hAnsi="Arial" w:cs="Arial"/>
                <w:sz w:val="2"/>
                <w:szCs w:val="2"/>
                <w:lang w:val="es-BO"/>
              </w:rPr>
              <w:t>16</w:t>
            </w: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1C3E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56FB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C015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B7CF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05987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8B823A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C2CC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FE00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377C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67602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E0242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8317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9EF82EB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64C5DEF1" w14:textId="77777777" w:rsidTr="00850DCA">
        <w:trPr>
          <w:trHeight w:val="142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FE497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554BF42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3A11D4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CADD7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EE3D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77F2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4EE8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F8D3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8EDC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1644E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5F384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FB3A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B9A5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C7D1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D8408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31A05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1F7B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E8D87C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56FE4810" w14:textId="77777777" w:rsidTr="00850DCA">
        <w:trPr>
          <w:trHeight w:val="181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06B1D9" w14:textId="77777777" w:rsidR="00850DCA" w:rsidRPr="00E169D4" w:rsidRDefault="00850DCA" w:rsidP="00024D3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193B2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EBE08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1F5E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3B52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953E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B4FB1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0AAD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6067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4E3DF4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94F8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DCD3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737A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D019F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80764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5D34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2C692E6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596E45E3" w14:textId="77777777" w:rsidTr="00850DCA">
        <w:trPr>
          <w:trHeight w:val="181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1F64B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3682861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E2185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5CC61E6" w14:textId="68B1E626" w:rsidR="00850DCA" w:rsidRPr="00E169D4" w:rsidRDefault="000F141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D4997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310F739" w14:textId="187A7942" w:rsidR="00850DCA" w:rsidRPr="00E169D4" w:rsidRDefault="00C52F9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9232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F60954" w14:textId="15205EEB" w:rsidR="00850DCA" w:rsidRPr="00E169D4" w:rsidRDefault="00D872E1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D0888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13431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0C5B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D852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8E45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BC643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5CD1C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832D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F3CF8E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735B1C0F" w14:textId="77777777" w:rsidTr="00850DCA">
        <w:trPr>
          <w:trHeight w:val="142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7C045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C010AC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94C4277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9EC0F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DE01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B48F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A3D4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DFD6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F27C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571C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A9D42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CAA3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C07B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075E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D8263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3FCDA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12AD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94D279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0AFEF67A" w14:textId="77777777" w:rsidTr="00850DCA">
        <w:trPr>
          <w:trHeight w:val="181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505CD2" w14:textId="77777777" w:rsidR="00850DCA" w:rsidRPr="00E169D4" w:rsidRDefault="00850DCA" w:rsidP="00024D3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59105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9578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F2F9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92202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95A8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1DFE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68C7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8516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317CD0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1AC5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D1F7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C988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4468C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739BA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7A3A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1BDD772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3355D558" w14:textId="77777777" w:rsidTr="00850DCA">
        <w:trPr>
          <w:trHeight w:val="181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242536D" w14:textId="77777777" w:rsidR="00850DCA" w:rsidRPr="00E169D4" w:rsidRDefault="00850DCA" w:rsidP="00024D3B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8763C5" w14:textId="77777777" w:rsidR="00850DCA" w:rsidRPr="00E169D4" w:rsidRDefault="00850DCA" w:rsidP="00024D3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B816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709B4B" w14:textId="58ABC1D5" w:rsidR="00850DCA" w:rsidRPr="00E169D4" w:rsidRDefault="000F141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279A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0169EA" w14:textId="0D5B3416" w:rsidR="00850DCA" w:rsidRPr="00E169D4" w:rsidRDefault="000F141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48E79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EA2EF4" w14:textId="34F07437" w:rsidR="00850DCA" w:rsidRPr="00E169D4" w:rsidRDefault="00D872E1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1813F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C2D5F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6C8B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EA42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BD17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70B58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EFCA7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6FE5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1C8118B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47453A1E" w14:textId="4BD691F7" w:rsidR="005000B0" w:rsidRPr="00FF52C3" w:rsidRDefault="005000B0" w:rsidP="00850DCA">
      <w:pPr>
        <w:spacing w:line="480" w:lineRule="auto"/>
        <w:rPr>
          <w:rFonts w:ascii="Verdana" w:hAnsi="Verdana"/>
          <w:sz w:val="20"/>
          <w:szCs w:val="20"/>
        </w:rPr>
      </w:pPr>
    </w:p>
    <w:sectPr w:rsidR="005000B0" w:rsidRPr="00FF52C3" w:rsidSect="00850DCA">
      <w:headerReference w:type="default" r:id="rId8"/>
      <w:pgSz w:w="12240" w:h="15840"/>
      <w:pgMar w:top="1276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DBE82" w14:textId="77777777" w:rsidR="008D64A4" w:rsidRDefault="008D64A4" w:rsidP="0002168D">
      <w:r>
        <w:separator/>
      </w:r>
    </w:p>
  </w:endnote>
  <w:endnote w:type="continuationSeparator" w:id="0">
    <w:p w14:paraId="288B5F49" w14:textId="77777777" w:rsidR="008D64A4" w:rsidRDefault="008D64A4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38946E" w14:textId="77777777" w:rsidR="008D64A4" w:rsidRDefault="008D64A4" w:rsidP="0002168D">
      <w:r>
        <w:separator/>
      </w:r>
    </w:p>
  </w:footnote>
  <w:footnote w:type="continuationSeparator" w:id="0">
    <w:p w14:paraId="01E84D3F" w14:textId="77777777" w:rsidR="008D64A4" w:rsidRDefault="008D64A4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1DAEC" w14:textId="77777777" w:rsidR="0002168D" w:rsidRDefault="0005710F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8240" behindDoc="1" locked="0" layoutInCell="1" allowOverlap="1" wp14:anchorId="0ADD7CD8" wp14:editId="6E0B1B78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604" cy="1006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2168D"/>
    <w:rsid w:val="0005710F"/>
    <w:rsid w:val="000F141A"/>
    <w:rsid w:val="00130A1B"/>
    <w:rsid w:val="00133FC2"/>
    <w:rsid w:val="00164615"/>
    <w:rsid w:val="00184939"/>
    <w:rsid w:val="0029187D"/>
    <w:rsid w:val="0030254E"/>
    <w:rsid w:val="0040731F"/>
    <w:rsid w:val="004601D1"/>
    <w:rsid w:val="005000B0"/>
    <w:rsid w:val="005246D0"/>
    <w:rsid w:val="00525505"/>
    <w:rsid w:val="005A057A"/>
    <w:rsid w:val="005A5895"/>
    <w:rsid w:val="005B464F"/>
    <w:rsid w:val="007878DD"/>
    <w:rsid w:val="00850DCA"/>
    <w:rsid w:val="008857BB"/>
    <w:rsid w:val="008D64A4"/>
    <w:rsid w:val="00964661"/>
    <w:rsid w:val="009D5A2B"/>
    <w:rsid w:val="009D5E46"/>
    <w:rsid w:val="00A1015E"/>
    <w:rsid w:val="00A60BCD"/>
    <w:rsid w:val="00B473E5"/>
    <w:rsid w:val="00C21431"/>
    <w:rsid w:val="00C22F6C"/>
    <w:rsid w:val="00C45034"/>
    <w:rsid w:val="00C52F9A"/>
    <w:rsid w:val="00CB25E0"/>
    <w:rsid w:val="00CD50A5"/>
    <w:rsid w:val="00D514C5"/>
    <w:rsid w:val="00D872E1"/>
    <w:rsid w:val="00DC741E"/>
    <w:rsid w:val="00DD7F0F"/>
    <w:rsid w:val="00DE7828"/>
    <w:rsid w:val="00E325E7"/>
    <w:rsid w:val="00E3401A"/>
    <w:rsid w:val="00F41F36"/>
    <w:rsid w:val="00F51D86"/>
    <w:rsid w:val="00FC69C2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850DCA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850DCA"/>
    <w:rPr>
      <w:rFonts w:ascii="Times New Roman" w:eastAsia="Times New Roman" w:hAnsi="Times New Roman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0D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0DCA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E4D13-9C92-4F92-8BA8-C9FC5C1B1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2024.dotx</Template>
  <TotalTime>52</TotalTime>
  <Pages>1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AEVCH16</cp:lastModifiedBy>
  <cp:revision>14</cp:revision>
  <cp:lastPrinted>2025-01-29T20:32:00Z</cp:lastPrinted>
  <dcterms:created xsi:type="dcterms:W3CDTF">2024-11-13T00:27:00Z</dcterms:created>
  <dcterms:modified xsi:type="dcterms:W3CDTF">2025-01-30T00:11:00Z</dcterms:modified>
</cp:coreProperties>
</file>