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0AE3305E" w14:textId="77777777" w:rsidR="006C6913" w:rsidRPr="00C817B1" w:rsidRDefault="006C6913" w:rsidP="006C6913">
      <w:pPr>
        <w:rPr>
          <w:rFonts w:ascii="Verdana" w:hAnsi="Verdana"/>
          <w:sz w:val="2"/>
          <w:szCs w:val="2"/>
          <w:lang w:val="es-BO"/>
        </w:rPr>
      </w:pPr>
      <w:bookmarkStart w:id="0" w:name="_Toc347486252"/>
    </w:p>
    <w:p w14:paraId="48C3386D" w14:textId="77777777" w:rsidR="006C6913" w:rsidRPr="00653C8D" w:rsidRDefault="006C6913" w:rsidP="006C6913">
      <w:pPr>
        <w:rPr>
          <w:rFonts w:ascii="Verdana" w:hAnsi="Verdana"/>
          <w:sz w:val="2"/>
          <w:szCs w:val="2"/>
        </w:rPr>
      </w:pPr>
    </w:p>
    <w:p w14:paraId="045882DF" w14:textId="77777777" w:rsidR="006C6913" w:rsidRPr="00653C8D" w:rsidRDefault="006C6913" w:rsidP="006C6913">
      <w:pPr>
        <w:rPr>
          <w:rFonts w:ascii="Verdana" w:hAnsi="Verdana"/>
          <w:sz w:val="2"/>
          <w:szCs w:val="2"/>
        </w:rPr>
      </w:pPr>
    </w:p>
    <w:bookmarkEnd w:id="0"/>
    <w:p w14:paraId="52A14D3F" w14:textId="1BD56C75" w:rsidR="006C6913" w:rsidRPr="00653C8D" w:rsidRDefault="006C6913" w:rsidP="006C6913">
      <w:pPr>
        <w:pStyle w:val="Ttulo1"/>
        <w:spacing w:before="0" w:after="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Pr="00653C8D">
        <w:rPr>
          <w:rFonts w:ascii="Verdana" w:hAnsi="Verdana"/>
          <w:sz w:val="18"/>
        </w:rPr>
        <w:t>CRONOGRAMA DE PLAZOS DEL PROCESO DE CONTRATACIÓN</w:t>
      </w:r>
    </w:p>
    <w:p w14:paraId="111D587C" w14:textId="77777777" w:rsidR="006C6913" w:rsidRPr="006C6913" w:rsidRDefault="006C6913" w:rsidP="006C6913">
      <w:pPr>
        <w:rPr>
          <w:rFonts w:ascii="Verdana" w:hAnsi="Verdana"/>
          <w:b/>
          <w:sz w:val="8"/>
          <w:szCs w:val="16"/>
        </w:rPr>
      </w:pPr>
    </w:p>
    <w:p w14:paraId="2DD8446C" w14:textId="77777777" w:rsidR="006C6913" w:rsidRDefault="006C6913" w:rsidP="006C691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7B3FDA33" w14:textId="77777777" w:rsidR="006A7997" w:rsidRPr="006A7997" w:rsidRDefault="006A7997" w:rsidP="006A7997">
      <w:pPr>
        <w:pStyle w:val="Prrafodelista"/>
        <w:numPr>
          <w:ilvl w:val="0"/>
          <w:numId w:val="1"/>
        </w:numPr>
        <w:rPr>
          <w:b/>
          <w:sz w:val="18"/>
        </w:rPr>
      </w:pPr>
      <w:bookmarkStart w:id="1" w:name="_GoBack"/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579"/>
        <w:gridCol w:w="5301"/>
      </w:tblGrid>
      <w:tr w:rsidR="006A7997" w:rsidRPr="002C2893" w14:paraId="17333396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5BA2C86B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0EEF8E4F" w14:textId="77777777" w:rsidR="006A7997" w:rsidRPr="006A7997" w:rsidRDefault="006A7997" w:rsidP="008A0B87">
            <w:pPr>
              <w:rPr>
                <w:rFonts w:ascii="Verdana" w:hAnsi="Verdana"/>
                <w:sz w:val="20"/>
              </w:rPr>
            </w:pPr>
            <w:r w:rsidRPr="006A7997">
              <w:rPr>
                <w:rFonts w:ascii="Verdana" w:hAnsi="Verdana"/>
                <w:b/>
                <w:sz w:val="20"/>
                <w:lang w:val="es-ES_tradnl"/>
              </w:rPr>
              <w:t xml:space="preserve">INSPECTORÍA PARA EL </w:t>
            </w:r>
            <w:r w:rsidRPr="006A7997">
              <w:rPr>
                <w:rFonts w:ascii="Verdana" w:hAnsi="Verdana"/>
                <w:b/>
                <w:bCs/>
                <w:sz w:val="20"/>
                <w:lang w:val="es-BO"/>
              </w:rPr>
              <w:t xml:space="preserve">PROYECTO DE VIVIENDA NUEVA </w:t>
            </w:r>
            <w:proofErr w:type="spellStart"/>
            <w:r w:rsidRPr="006A7997">
              <w:rPr>
                <w:rFonts w:ascii="Verdana" w:hAnsi="Verdana"/>
                <w:b/>
                <w:bCs/>
                <w:sz w:val="20"/>
                <w:lang w:val="es-BO"/>
              </w:rPr>
              <w:t>AUTOCONSTRUCCION</w:t>
            </w:r>
            <w:proofErr w:type="spellEnd"/>
            <w:r w:rsidRPr="006A7997">
              <w:rPr>
                <w:rFonts w:ascii="Verdana" w:hAnsi="Verdana"/>
                <w:b/>
                <w:bCs/>
                <w:sz w:val="20"/>
                <w:lang w:val="es-BO"/>
              </w:rPr>
              <w:t xml:space="preserve"> EN EL MUNICIPIO DE SAN JAVIER – FASE(VII)2024 – SANTA CRUZ</w:t>
            </w:r>
          </w:p>
        </w:tc>
      </w:tr>
      <w:tr w:rsidR="006A7997" w:rsidRPr="002C2893" w14:paraId="329C28FF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224EAE87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F8A2AE3" w14:textId="77777777" w:rsidR="006A7997" w:rsidRPr="006A7997" w:rsidRDefault="006A7997" w:rsidP="008A0B87">
            <w:pPr>
              <w:rPr>
                <w:rFonts w:ascii="Verdana" w:hAnsi="Verdana"/>
                <w:b/>
                <w:sz w:val="20"/>
                <w:lang w:val="es-AR"/>
              </w:rPr>
            </w:pPr>
            <w:r w:rsidRPr="006A7997">
              <w:rPr>
                <w:rFonts w:ascii="Verdana" w:hAnsi="Verdana"/>
                <w:b/>
                <w:sz w:val="20"/>
                <w:lang w:val="es-AR"/>
              </w:rPr>
              <w:t xml:space="preserve">AEV -SC—DC -INS 011/2025 </w:t>
            </w:r>
          </w:p>
        </w:tc>
      </w:tr>
      <w:tr w:rsidR="006A7997" w:rsidRPr="002C2893" w14:paraId="135524A6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2BDD9302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6E5D7B6E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/>
                <w:sz w:val="20"/>
                <w:szCs w:val="20"/>
              </w:rPr>
              <w:t>Por el total</w:t>
            </w:r>
          </w:p>
        </w:tc>
      </w:tr>
      <w:tr w:rsidR="006A7997" w:rsidRPr="002C2893" w14:paraId="2D3EA1C8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446BA72E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70F9765C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/>
                <w:sz w:val="20"/>
                <w:szCs w:val="20"/>
              </w:rPr>
              <w:t>Presupuesto Fijo</w:t>
            </w:r>
          </w:p>
        </w:tc>
      </w:tr>
      <w:tr w:rsidR="006A7997" w:rsidRPr="002C2893" w14:paraId="41417BCD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56D140F5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34B5E5E6" w14:textId="77777777" w:rsidR="006A7997" w:rsidRPr="006A7997" w:rsidRDefault="006A7997" w:rsidP="008A0B87">
            <w:pPr>
              <w:tabs>
                <w:tab w:val="num" w:pos="360"/>
                <w:tab w:val="num" w:pos="1260"/>
              </w:tabs>
              <w:spacing w:line="260" w:lineRule="atLeast"/>
              <w:jc w:val="both"/>
              <w:rPr>
                <w:rFonts w:ascii="Verdana" w:hAnsi="Verdana" w:cs="Tahoma"/>
                <w:b/>
                <w:color w:val="FF0000"/>
                <w:sz w:val="20"/>
                <w:szCs w:val="20"/>
                <w:lang w:val="es-ES_tradnl"/>
              </w:rPr>
            </w:pPr>
            <w:r w:rsidRPr="006A7997">
              <w:rPr>
                <w:rFonts w:ascii="Verdana" w:hAnsi="Verdana" w:cs="Tahoma"/>
                <w:sz w:val="20"/>
                <w:szCs w:val="20"/>
                <w:lang w:val="es-ES_tradnl"/>
              </w:rPr>
              <w:t xml:space="preserve">El Precio destinado al Objeto de Contratación es de </w:t>
            </w:r>
            <w:bookmarkStart w:id="2" w:name="_Hlk176334289"/>
            <w:r w:rsidRPr="006A7997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Bs. 115.782,54 (Ciento quince mil setecientos ochenta y dos 54/100 bolivianos)</w:t>
            </w:r>
            <w:bookmarkEnd w:id="2"/>
            <w:r w:rsidRPr="006A7997">
              <w:rPr>
                <w:rFonts w:ascii="Verdana" w:hAnsi="Verdana" w:cs="Tahoma"/>
                <w:sz w:val="20"/>
                <w:szCs w:val="20"/>
                <w:lang w:val="es-ES_tradnl"/>
              </w:rPr>
              <w:t>.</w:t>
            </w:r>
          </w:p>
        </w:tc>
      </w:tr>
      <w:tr w:rsidR="006A7997" w:rsidRPr="002C2893" w14:paraId="5D571DBA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083739BF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9AF18CC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 w:cs="Tahoma"/>
                <w:sz w:val="20"/>
                <w:szCs w:val="20"/>
                <w:lang w:val="es-ES_tradnl"/>
              </w:rPr>
              <w:t xml:space="preserve">El proponente adjudicado presentará una garantía o solicitará la retención del </w:t>
            </w:r>
            <w:r w:rsidRPr="006A7997">
              <w:rPr>
                <w:rFonts w:ascii="Verdana" w:hAnsi="Verdana" w:cs="Tahoma"/>
                <w:b/>
                <w:sz w:val="20"/>
                <w:szCs w:val="20"/>
                <w:lang w:val="es-ES_tradnl"/>
              </w:rPr>
              <w:t xml:space="preserve">7 % </w:t>
            </w:r>
            <w:r w:rsidRPr="006A7997">
              <w:rPr>
                <w:rFonts w:ascii="Verdana" w:hAnsi="Verdana" w:cs="Tahoma"/>
                <w:sz w:val="20"/>
                <w:szCs w:val="20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6A7997">
              <w:rPr>
                <w:rFonts w:ascii="Verdana" w:hAnsi="Verdana" w:cs="Tahoma"/>
                <w:sz w:val="20"/>
                <w:szCs w:val="20"/>
              </w:rPr>
              <w:t>CERTIFICADO DE TERMINACIÓN DE SERVICIO</w:t>
            </w:r>
            <w:r w:rsidRPr="006A7997">
              <w:rPr>
                <w:rFonts w:ascii="Verdana" w:hAnsi="Verdana" w:cs="Tahoma"/>
                <w:sz w:val="20"/>
                <w:szCs w:val="20"/>
                <w:lang w:val="es-ES_tradnl"/>
              </w:rPr>
              <w:t>), previa conformidad del Fiscal.</w:t>
            </w:r>
          </w:p>
        </w:tc>
      </w:tr>
      <w:tr w:rsidR="006A7997" w:rsidRPr="002C2893" w14:paraId="3081C6AB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721C5DAE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542D8BE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/>
                <w:sz w:val="20"/>
                <w:szCs w:val="20"/>
              </w:rPr>
              <w:t xml:space="preserve">Ing. Natalia Gallardo </w:t>
            </w:r>
            <w:proofErr w:type="spellStart"/>
            <w:r w:rsidRPr="006A7997">
              <w:rPr>
                <w:rFonts w:ascii="Verdana" w:hAnsi="Verdana"/>
                <w:sz w:val="20"/>
                <w:szCs w:val="20"/>
              </w:rPr>
              <w:t>Chavarria</w:t>
            </w:r>
            <w:proofErr w:type="spellEnd"/>
          </w:p>
        </w:tc>
      </w:tr>
      <w:tr w:rsidR="006A7997" w:rsidRPr="002C2893" w14:paraId="06A84EA4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7DAF5932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14:paraId="4AFDD384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/>
                <w:sz w:val="20"/>
                <w:szCs w:val="20"/>
              </w:rPr>
              <w:t xml:space="preserve">33114886 </w:t>
            </w:r>
            <w:proofErr w:type="spellStart"/>
            <w:r w:rsidRPr="006A7997">
              <w:rPr>
                <w:rFonts w:ascii="Verdana" w:hAnsi="Verdana"/>
                <w:sz w:val="20"/>
                <w:szCs w:val="20"/>
              </w:rPr>
              <w:t>int</w:t>
            </w:r>
            <w:proofErr w:type="spellEnd"/>
            <w:r w:rsidRPr="006A7997">
              <w:rPr>
                <w:rFonts w:ascii="Verdana" w:hAnsi="Verdana"/>
                <w:sz w:val="20"/>
                <w:szCs w:val="20"/>
              </w:rPr>
              <w:t>. 708</w:t>
            </w:r>
          </w:p>
        </w:tc>
      </w:tr>
      <w:bookmarkEnd w:id="1"/>
      <w:tr w:rsidR="006A7997" w:rsidRPr="002C2893" w14:paraId="74E6AF61" w14:textId="77777777" w:rsidTr="008A0B87">
        <w:trPr>
          <w:trHeight w:val="283"/>
        </w:trPr>
        <w:tc>
          <w:tcPr>
            <w:tcW w:w="2015" w:type="pct"/>
            <w:vAlign w:val="center"/>
          </w:tcPr>
          <w:p w14:paraId="01DD9B56" w14:textId="77777777" w:rsidR="006A7997" w:rsidRPr="002A0F67" w:rsidRDefault="006A7997" w:rsidP="008A0B87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14:paraId="2D9CD6BC" w14:textId="77777777" w:rsidR="006A7997" w:rsidRPr="006A7997" w:rsidRDefault="006A7997" w:rsidP="008A0B87">
            <w:pPr>
              <w:rPr>
                <w:rFonts w:ascii="Verdana" w:hAnsi="Verdana"/>
                <w:sz w:val="20"/>
                <w:szCs w:val="20"/>
              </w:rPr>
            </w:pPr>
            <w:r w:rsidRPr="006A7997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Natalia.gallardo@aevivienda.gob.bo</w:t>
            </w:r>
          </w:p>
        </w:tc>
      </w:tr>
    </w:tbl>
    <w:tbl>
      <w:tblPr>
        <w:tblW w:w="500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4"/>
        <w:gridCol w:w="134"/>
        <w:gridCol w:w="134"/>
        <w:gridCol w:w="376"/>
        <w:gridCol w:w="134"/>
        <w:gridCol w:w="430"/>
        <w:gridCol w:w="134"/>
        <w:gridCol w:w="704"/>
        <w:gridCol w:w="134"/>
        <w:gridCol w:w="134"/>
        <w:gridCol w:w="443"/>
        <w:gridCol w:w="231"/>
        <w:gridCol w:w="435"/>
        <w:gridCol w:w="134"/>
        <w:gridCol w:w="134"/>
        <w:gridCol w:w="2099"/>
      </w:tblGrid>
      <w:tr w:rsidR="006A7997" w:rsidRPr="00E169D4" w14:paraId="343147F0" w14:textId="77777777" w:rsidTr="006A7997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31F36" w14:textId="77777777" w:rsidR="006A7997" w:rsidRPr="00900129" w:rsidRDefault="006A7997" w:rsidP="008A0B87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6A7997" w:rsidRPr="00E169D4" w14:paraId="7F3883B5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19C8D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Publicación / Invitación</w:t>
            </w: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FA95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F1E9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5F12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164F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C5FD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5360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5DD7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4D156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B439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C1D9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7223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93A7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253CA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3ABF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E169D4" w14:paraId="31A7F6C8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21AF51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F73F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FC34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31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92AB9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CDC04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5670B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2FA95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FA47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D6AA0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8FC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5F9E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6A3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387A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58182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3DED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6D3599D8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B31DFE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9249C0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2438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C03F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2333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90B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8E7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A80D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CB43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0B214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DB6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791D5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766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3671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BBDFD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714C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69FA3836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5BD51A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0B13FF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0AF76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F51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583C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D10C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997E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6660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5930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5737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C726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EAEA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AAC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39C4D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2642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9B89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trike/>
                <w:color w:val="FF0000"/>
                <w:sz w:val="20"/>
                <w:szCs w:val="20"/>
                <w:lang w:val="es-BO"/>
              </w:rPr>
            </w:pPr>
          </w:p>
        </w:tc>
      </w:tr>
      <w:tr w:rsidR="006A7997" w:rsidRPr="00E169D4" w14:paraId="73211FB2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4B6FE5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107CD5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1CCA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4CAE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8EE8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2F55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A53E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1D4B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39ED0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73E7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4776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4B2C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A933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4F986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669F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B9AD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3B74190A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9E2D4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Presentación y Apertura de Propuestas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FBFE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1AF1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6418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D630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C4B0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7E6D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FE45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28428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C720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0747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0592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Min.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95DA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993E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B10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703E1D" w14:paraId="679779EE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15BE3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F09B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040A2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06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5F96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3E5EE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BA65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A7E6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0F57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249B5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68F1D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Presentación:</w:t>
            </w:r>
          </w:p>
          <w:p w14:paraId="471186C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17:00</w:t>
            </w:r>
          </w:p>
          <w:p w14:paraId="066CBF2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  <w:p w14:paraId="14ED6DB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  <w:p w14:paraId="7396002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Apertura:</w:t>
            </w:r>
          </w:p>
          <w:p w14:paraId="5C91DF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17:30</w:t>
            </w:r>
          </w:p>
          <w:p w14:paraId="633B9FD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0AC5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145C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E9C8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b/>
                <w:sz w:val="20"/>
                <w:szCs w:val="20"/>
                <w:lang w:val="es-BO"/>
              </w:rPr>
              <w:t>PRESENTACIÓN DE PROPUESTAS:</w:t>
            </w:r>
          </w:p>
          <w:p w14:paraId="213836B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Se decepcionará en la calle Independencia Nro. 461 entre calles Mercados y Monseñor Salvatierra (Zona centro).</w:t>
            </w:r>
          </w:p>
          <w:p w14:paraId="0499045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  <w:p w14:paraId="7D487E5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b/>
                <w:sz w:val="20"/>
                <w:szCs w:val="20"/>
                <w:lang w:val="es-BO"/>
              </w:rPr>
              <w:t xml:space="preserve">APERTURA DE </w:t>
            </w:r>
            <w:r w:rsidRPr="006A7997">
              <w:rPr>
                <w:rFonts w:ascii="Verdana" w:hAnsi="Verdana"/>
                <w:b/>
                <w:sz w:val="20"/>
                <w:szCs w:val="20"/>
                <w:lang w:val="es-BO"/>
              </w:rPr>
              <w:lastRenderedPageBreak/>
              <w:t>PROPUESTAS</w:t>
            </w: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:</w:t>
            </w:r>
          </w:p>
          <w:p w14:paraId="24FF0CB6" w14:textId="24775738" w:rsidR="006A7997" w:rsidRPr="00703E1D" w:rsidRDefault="006A7997" w:rsidP="00703E1D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Calle Independencia Nro. 461 entre la calle Mercado Y Monseñor Salvatierra (Zona Centro) y por medio del enlace</w:t>
            </w:r>
            <w:r w:rsidRPr="00703E1D">
              <w:rPr>
                <w:rFonts w:ascii="Verdana" w:hAnsi="Verdana"/>
                <w:sz w:val="20"/>
                <w:szCs w:val="20"/>
              </w:rPr>
              <w:t xml:space="preserve">: </w:t>
            </w:r>
            <w:r w:rsidRPr="00703E1D">
              <w:rPr>
                <w:rFonts w:ascii="Verdana" w:hAnsi="Verdana"/>
                <w:color w:val="4472C4"/>
                <w:sz w:val="20"/>
                <w:szCs w:val="20"/>
              </w:rPr>
              <w:t>meet.google.com/</w:t>
            </w:r>
            <w:proofErr w:type="spellStart"/>
            <w:r w:rsidRPr="00703E1D">
              <w:rPr>
                <w:rFonts w:ascii="Verdana" w:hAnsi="Verdana"/>
                <w:color w:val="4472C4"/>
                <w:sz w:val="20"/>
                <w:szCs w:val="20"/>
              </w:rPr>
              <w:t>tid-wiur-nqf</w:t>
            </w:r>
            <w:proofErr w:type="spellEnd"/>
          </w:p>
        </w:tc>
      </w:tr>
      <w:tr w:rsidR="006A7997" w:rsidRPr="00703E1D" w14:paraId="36D0BB39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2D9B2B" w14:textId="77777777" w:rsidR="006A7997" w:rsidRPr="00703E1D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A69631" w14:textId="77777777" w:rsidR="006A7997" w:rsidRPr="00703E1D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DC99EA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5DC1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E9459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E0602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2EE0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3166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4BF0B8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9471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1857A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454D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18CB7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017FA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4C74E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EF458" w14:textId="77777777" w:rsidR="006A7997" w:rsidRPr="00703E1D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A7997" w:rsidRPr="00E169D4" w14:paraId="67DD9786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B38BA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E1D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36CF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7203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B761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D66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33FA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D992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9A0CF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053C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B7A7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5503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4127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C65FF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D3C4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E169D4" w14:paraId="19E5A5ED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0AF0EE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C9C0F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FC89C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11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EDDD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D1DB5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A9E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58977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80DF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FBC2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3E9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E62D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1EED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3FB0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F133D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EE78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04855AEE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1B3444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B0CCE7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B1763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BE1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6D14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73E7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586B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D3E8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15393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40879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E5D7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434C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D06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D8B0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ACB7C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26A5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2916F1C7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E041A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0104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ADE59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D8B4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E3F55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7AAF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76FE4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05D23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5F764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A69B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7B54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40E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E00B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4F214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BCF9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6CBC9843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461BC2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3D1B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5D9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FD98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8AC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1FE9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FAEC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0172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50DD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1E5F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F6F2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6DBE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902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7AE4F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EB0A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005AB2A9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2A4431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86DD65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8647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36EA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9619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11AF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387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0DE5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0F79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C3ED1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AFC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9356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17BC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5EA8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E29B6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7082E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038C6904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4AF99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Notificación de la adjudicación o declaratoria desierta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14E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153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67BA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8B9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1E0CD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FC33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0DB6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FE417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21F82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39B10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A4B7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3DE4D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16A1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0E27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E169D4" w14:paraId="2E9D56BA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A56F02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06E2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F950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13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2D5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C44B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E4D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4FAC5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3F02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70105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0624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36205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849E4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B9B5E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364A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B88A4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146EF06A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14F95B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AF057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1147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B3DF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649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D52A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955B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BA476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518F1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BFF7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426F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789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466FF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41A13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D33A4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41E8352D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09BE7D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DDB327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2EAED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564F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0085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CD0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6BD2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328A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B844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CF84E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B0A6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A115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90CB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A23A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6563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47788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432595C4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CE089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Presentación de documentos para suscripción de contrato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E8B7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80CD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1AD6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6610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5E35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FACF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A6AB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2C240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DFF1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F450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8288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7E77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67B1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D258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E169D4" w14:paraId="5917B74B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EF656F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13160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403DE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17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334A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571EC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41EF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64DAF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30615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13F26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6DCB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320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C5F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4F1B1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9066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7042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34775409" w14:textId="77777777" w:rsidTr="006A7997">
        <w:trPr>
          <w:trHeight w:val="113"/>
        </w:trPr>
        <w:tc>
          <w:tcPr>
            <w:tcW w:w="185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DF91A2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2E872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C02CE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464D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607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CC9E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BAB7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DE5AB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0D17A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50EEA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FE1B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2348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5976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8E100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9ACA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0F01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  <w:tr w:rsidR="006A7997" w:rsidRPr="00E169D4" w14:paraId="0DC3EA35" w14:textId="77777777" w:rsidTr="006A7997">
        <w:trPr>
          <w:trHeight w:val="113"/>
        </w:trPr>
        <w:tc>
          <w:tcPr>
            <w:tcW w:w="1927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FA127" w14:textId="77777777" w:rsidR="006A7997" w:rsidRPr="006A7997" w:rsidRDefault="006A7997" w:rsidP="008A0B87">
            <w:pPr>
              <w:adjustRightInd w:val="0"/>
              <w:snapToGrid w:val="0"/>
              <w:ind w:left="113" w:right="113"/>
              <w:jc w:val="both"/>
              <w:rPr>
                <w:rFonts w:ascii="Verdana" w:hAnsi="Verdana"/>
                <w:b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Suscripción de contrato (fecha límite)</w:t>
            </w: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44B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7CBE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Día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5E3B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E917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Mes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E8D6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414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i/>
                <w:sz w:val="20"/>
                <w:szCs w:val="20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2528F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608C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C539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F039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9CC36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C265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7683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06D270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</w:p>
        </w:tc>
      </w:tr>
      <w:tr w:rsidR="006A7997" w:rsidRPr="00E169D4" w14:paraId="15314EB4" w14:textId="77777777" w:rsidTr="006A7997">
        <w:trPr>
          <w:trHeight w:val="113"/>
        </w:trPr>
        <w:tc>
          <w:tcPr>
            <w:tcW w:w="19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FCACBA" w14:textId="77777777" w:rsidR="006A7997" w:rsidRPr="006A7997" w:rsidRDefault="006A7997" w:rsidP="008A0B87">
            <w:pPr>
              <w:adjustRightInd w:val="0"/>
              <w:snapToGrid w:val="0"/>
              <w:jc w:val="right"/>
              <w:rPr>
                <w:rFonts w:ascii="Verdana" w:hAnsi="Verdana"/>
                <w:b/>
                <w:sz w:val="20"/>
                <w:szCs w:val="20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1B4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D19BF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24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A57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D0F7E3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02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8CA4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A4CD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  <w:r w:rsidRPr="006A7997">
              <w:rPr>
                <w:rFonts w:ascii="Verdana" w:hAnsi="Verdana"/>
                <w:sz w:val="20"/>
                <w:szCs w:val="20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839999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1A837DC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3AC05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AFF07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69242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5E6E8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858E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865AD" w14:textId="77777777" w:rsidR="006A7997" w:rsidRPr="006A7997" w:rsidRDefault="006A7997" w:rsidP="008A0B87">
            <w:pPr>
              <w:adjustRightInd w:val="0"/>
              <w:snapToGrid w:val="0"/>
              <w:jc w:val="center"/>
              <w:rPr>
                <w:rFonts w:ascii="Verdana" w:hAnsi="Verdana"/>
                <w:sz w:val="20"/>
                <w:szCs w:val="20"/>
                <w:lang w:val="es-BO"/>
              </w:rPr>
            </w:pPr>
          </w:p>
        </w:tc>
      </w:tr>
    </w:tbl>
    <w:p w14:paraId="1FA5135A" w14:textId="77777777" w:rsidR="006A7997" w:rsidRPr="006A7997" w:rsidRDefault="006A7997" w:rsidP="006A7997">
      <w:pPr>
        <w:pStyle w:val="Prrafodelista"/>
        <w:rPr>
          <w:b/>
          <w:sz w:val="18"/>
        </w:rPr>
      </w:pPr>
    </w:p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5B0F786" w14:textId="77777777" w:rsidR="006C6913" w:rsidRPr="00653C8D" w:rsidRDefault="006C6913" w:rsidP="006C6913">
      <w:pPr>
        <w:rPr>
          <w:color w:val="0000FF"/>
          <w:sz w:val="16"/>
          <w:szCs w:val="16"/>
        </w:rPr>
      </w:pPr>
    </w:p>
    <w:p w14:paraId="0F977467" w14:textId="7777777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70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325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3CA00" w14:textId="77777777" w:rsidR="00FF3133" w:rsidRDefault="00FF3133" w:rsidP="0002168D">
      <w:r>
        <w:separator/>
      </w:r>
    </w:p>
  </w:endnote>
  <w:endnote w:type="continuationSeparator" w:id="0">
    <w:p w14:paraId="0FC3B4CA" w14:textId="77777777" w:rsidR="00FF3133" w:rsidRDefault="00FF31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3A7FF" w14:textId="77777777" w:rsidR="00FF3133" w:rsidRDefault="00FF3133" w:rsidP="0002168D">
      <w:r>
        <w:separator/>
      </w:r>
    </w:p>
  </w:footnote>
  <w:footnote w:type="continuationSeparator" w:id="0">
    <w:p w14:paraId="5193A469" w14:textId="77777777" w:rsidR="00FF3133" w:rsidRDefault="00FF31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D5A8C"/>
    <w:rsid w:val="00130A1B"/>
    <w:rsid w:val="0015699E"/>
    <w:rsid w:val="00164615"/>
    <w:rsid w:val="002442F9"/>
    <w:rsid w:val="002609A5"/>
    <w:rsid w:val="002E7E12"/>
    <w:rsid w:val="00392AA2"/>
    <w:rsid w:val="003C10F4"/>
    <w:rsid w:val="005000B0"/>
    <w:rsid w:val="00523F17"/>
    <w:rsid w:val="00525505"/>
    <w:rsid w:val="005270D6"/>
    <w:rsid w:val="00564D4B"/>
    <w:rsid w:val="005A5895"/>
    <w:rsid w:val="005C6511"/>
    <w:rsid w:val="006A7997"/>
    <w:rsid w:val="006C6913"/>
    <w:rsid w:val="00703E1D"/>
    <w:rsid w:val="00914987"/>
    <w:rsid w:val="009657E4"/>
    <w:rsid w:val="009C50DB"/>
    <w:rsid w:val="009D5E46"/>
    <w:rsid w:val="00A24498"/>
    <w:rsid w:val="00AD13C6"/>
    <w:rsid w:val="00BC70F3"/>
    <w:rsid w:val="00C817B1"/>
    <w:rsid w:val="00D50472"/>
    <w:rsid w:val="00D92EB6"/>
    <w:rsid w:val="00DA197C"/>
    <w:rsid w:val="00DC7BFD"/>
    <w:rsid w:val="00E3401A"/>
    <w:rsid w:val="00EA2530"/>
    <w:rsid w:val="00FB63C1"/>
    <w:rsid w:val="00FC69C2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63C0DA94-1B92-40C9-97FA-6B277DB4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17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7B1"/>
    <w:rPr>
      <w:rFonts w:ascii="Segoe UI" w:eastAsia="Arial" w:hAnsi="Segoe UI" w:cs="Segoe UI"/>
      <w:sz w:val="18"/>
      <w:szCs w:val="18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6A7997"/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397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AGENCIA ESTATAL DE VIVIENDA</vt:lpstr>
      <vt:lpstr>CONVOCATORIA PARA PROCESO DE CONTRATACIÓN</vt:lpstr>
      <vt:lpstr>CRONOGRAMA DE PLAZOS DEL PROCESO DE CONTRATACIÓN</vt:lpstr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6</cp:revision>
  <cp:lastPrinted>2025-01-31T07:10:00Z</cp:lastPrinted>
  <dcterms:created xsi:type="dcterms:W3CDTF">2025-01-31T07:08:00Z</dcterms:created>
  <dcterms:modified xsi:type="dcterms:W3CDTF">2025-01-31T07:24:00Z</dcterms:modified>
</cp:coreProperties>
</file>