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48374B2D" w:rsidR="00512D7F" w:rsidRPr="007247E5" w:rsidRDefault="006A06B3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6A06B3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BAURES -FASE(XII)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29A7FCA0" w:rsidR="00512D7F" w:rsidRPr="0050269B" w:rsidRDefault="006A06B3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6A06B3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36/2024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2DA90423" w:rsidR="00512D7F" w:rsidRPr="007247E5" w:rsidRDefault="006A06B3" w:rsidP="006A06B3">
            <w:pPr>
              <w:rPr>
                <w:rFonts w:ascii="Verdana" w:hAnsi="Verdana" w:cs="Calibri"/>
                <w:sz w:val="15"/>
                <w:szCs w:val="15"/>
              </w:rPr>
            </w:pPr>
            <w:r w:rsidRPr="006A06B3">
              <w:rPr>
                <w:rFonts w:ascii="Verdana" w:hAnsi="Verdana" w:cs="Calibri"/>
                <w:sz w:val="15"/>
                <w:szCs w:val="15"/>
              </w:rPr>
              <w:t xml:space="preserve">Bs.3,433,197.61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 w:rsidR="00B77DF8">
              <w:rPr>
                <w:rFonts w:ascii="Verdana" w:hAnsi="Verdana" w:cs="Calibri"/>
                <w:sz w:val="15"/>
                <w:szCs w:val="15"/>
              </w:rPr>
              <w:t xml:space="preserve">Tres millones 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cuatrocientos treinta y tres mil ciento noventa y siete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61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3E3555AC" w:rsidR="00512D7F" w:rsidRPr="007247E5" w:rsidRDefault="006A06B3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>Baures</w:t>
            </w:r>
            <w:proofErr w:type="spellEnd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</w:t>
            </w:r>
            <w:proofErr w:type="spellStart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>Itenez</w:t>
            </w:r>
            <w:proofErr w:type="spellEnd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la </w:t>
            </w:r>
            <w:proofErr w:type="spellStart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>republica</w:t>
            </w:r>
            <w:proofErr w:type="spellEnd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 xml:space="preserve"> federal de </w:t>
            </w:r>
            <w:proofErr w:type="spellStart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>Brazil</w:t>
            </w:r>
            <w:proofErr w:type="spellEnd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 xml:space="preserve">, al este con el departamento de Santa Cruz, al oeste con el municipio de </w:t>
            </w:r>
            <w:proofErr w:type="spellStart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>Huacaraje</w:t>
            </w:r>
            <w:proofErr w:type="spellEnd"/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 xml:space="preserve"> y el municipio de Magdalena y al sur con el departamento de Santa Cruz.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2F4C28E8" w:rsidR="00512D7F" w:rsidRPr="007247E5" w:rsidRDefault="006A06B3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6A06B3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150 días </w:t>
            </w:r>
            <w:r w:rsidRPr="006A06B3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7E258411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52C067D2" w:rsidR="00512D7F" w:rsidRPr="007247E5" w:rsidRDefault="00B76D87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3F64D91C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6A06B3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1310A972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6A06B3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6041A83D" w14:textId="77777777" w:rsidR="002D1664" w:rsidRPr="002D1664" w:rsidRDefault="00983938" w:rsidP="002D1664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2D1664" w:rsidRPr="002D1664">
              <w:rPr>
                <w:b/>
                <w:sz w:val="16"/>
                <w:szCs w:val="16"/>
              </w:rPr>
              <w:t>https://meet.google.com/yrf-ykme-jfe</w:t>
            </w:r>
          </w:p>
          <w:p w14:paraId="661CE451" w14:textId="51E007DF" w:rsidR="0000666E" w:rsidRPr="002D1664" w:rsidRDefault="002D1664" w:rsidP="002D1664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1664">
              <w:rPr>
                <w:b/>
                <w:sz w:val="16"/>
                <w:szCs w:val="16"/>
              </w:rPr>
              <w:t>https://youtube.com/live/DhkuMqkom6M?feature=share</w:t>
            </w:r>
          </w:p>
          <w:p w14:paraId="432D0966" w14:textId="6CDE5628" w:rsidR="00C77EEF" w:rsidRPr="008F66FB" w:rsidRDefault="00C77EEF" w:rsidP="00B76D8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0CF97904" w:rsidR="00512D7F" w:rsidRPr="007247E5" w:rsidRDefault="00B76D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745914AE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D5BD1BC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6519A081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7C3FA268" w:rsidR="00512D7F" w:rsidRPr="007247E5" w:rsidRDefault="00B76D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3E93F2D6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8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0666E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C4592"/>
    <w:rsid w:val="00200B2B"/>
    <w:rsid w:val="0020477D"/>
    <w:rsid w:val="0021088E"/>
    <w:rsid w:val="00236FCC"/>
    <w:rsid w:val="002752C5"/>
    <w:rsid w:val="00282624"/>
    <w:rsid w:val="002D1664"/>
    <w:rsid w:val="002E0579"/>
    <w:rsid w:val="0032100D"/>
    <w:rsid w:val="00326EE3"/>
    <w:rsid w:val="00330F24"/>
    <w:rsid w:val="00342AA1"/>
    <w:rsid w:val="003647AC"/>
    <w:rsid w:val="003C0C9A"/>
    <w:rsid w:val="00474340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A06B3"/>
    <w:rsid w:val="006E113A"/>
    <w:rsid w:val="00706ADF"/>
    <w:rsid w:val="007247E5"/>
    <w:rsid w:val="007878DD"/>
    <w:rsid w:val="00794580"/>
    <w:rsid w:val="0083167F"/>
    <w:rsid w:val="00841AF5"/>
    <w:rsid w:val="00847FC6"/>
    <w:rsid w:val="008E5763"/>
    <w:rsid w:val="008F4B78"/>
    <w:rsid w:val="008F66FB"/>
    <w:rsid w:val="008F682E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406B-5264-4C6B-A636-808BA1DE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229</TotalTime>
  <Pages>2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118</cp:revision>
  <cp:lastPrinted>2025-01-29T02:06:00Z</cp:lastPrinted>
  <dcterms:created xsi:type="dcterms:W3CDTF">2024-06-27T19:16:00Z</dcterms:created>
  <dcterms:modified xsi:type="dcterms:W3CDTF">2025-01-29T02:39:00Z</dcterms:modified>
</cp:coreProperties>
</file>