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31754" w14:textId="77777777" w:rsidR="007878DD" w:rsidRPr="00512D7F" w:rsidRDefault="007878DD" w:rsidP="00512D7F">
      <w:pPr>
        <w:outlineLvl w:val="0"/>
        <w:rPr>
          <w:rFonts w:ascii="Arial" w:hAnsi="Arial" w:cs="Arial"/>
          <w:b/>
          <w:sz w:val="2"/>
          <w:szCs w:val="26"/>
          <w:lang w:val="it-IT"/>
        </w:rPr>
      </w:pPr>
    </w:p>
    <w:p w14:paraId="6026CCCF" w14:textId="427065ED" w:rsidR="007878DD" w:rsidRPr="007247E5" w:rsidRDefault="007878DD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2"/>
          <w:lang w:val="it-IT" w:eastAsia="es-ES"/>
        </w:rPr>
      </w:pPr>
      <w:r w:rsidRPr="007247E5">
        <w:rPr>
          <w:rFonts w:ascii="Arial" w:hAnsi="Arial" w:cs="Arial"/>
          <w:b/>
          <w:sz w:val="22"/>
          <w:szCs w:val="22"/>
          <w:lang w:val="it-IT" w:eastAsia="es-ES"/>
        </w:rPr>
        <w:t>AGENCIA ESTATAL DE VIVIENDA</w:t>
      </w:r>
    </w:p>
    <w:p w14:paraId="5575116E" w14:textId="77777777" w:rsidR="007878DD" w:rsidRPr="007247E5" w:rsidRDefault="007878DD" w:rsidP="007878DD">
      <w:pPr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7247E5">
        <w:rPr>
          <w:rFonts w:ascii="Arial" w:hAnsi="Arial" w:cs="Arial"/>
          <w:b/>
          <w:sz w:val="22"/>
          <w:szCs w:val="22"/>
          <w:lang w:val="it-IT"/>
        </w:rPr>
        <w:t xml:space="preserve">CONVOCATORIA  PARA PROCESO DE CONTRATACION </w:t>
      </w:r>
    </w:p>
    <w:p w14:paraId="701E074B" w14:textId="2FE571C5" w:rsidR="007878DD" w:rsidRPr="007247E5" w:rsidRDefault="007878DD" w:rsidP="00512D7F">
      <w:pPr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7247E5">
        <w:rPr>
          <w:rFonts w:ascii="Arial" w:hAnsi="Arial" w:cs="Arial"/>
          <w:b/>
          <w:sz w:val="22"/>
          <w:szCs w:val="22"/>
          <w:lang w:val="it-IT"/>
        </w:rPr>
        <w:t>GE</w:t>
      </w:r>
      <w:r w:rsidR="00794580">
        <w:rPr>
          <w:rFonts w:ascii="Arial" w:hAnsi="Arial" w:cs="Arial"/>
          <w:b/>
          <w:sz w:val="22"/>
          <w:szCs w:val="22"/>
          <w:lang w:val="it-IT"/>
        </w:rPr>
        <w:t>STION 2025</w:t>
      </w:r>
    </w:p>
    <w:p w14:paraId="489ADC9F" w14:textId="77777777" w:rsidR="00512D7F" w:rsidRPr="008318F6" w:rsidRDefault="00512D7F" w:rsidP="00512D7F">
      <w:pPr>
        <w:rPr>
          <w:sz w:val="6"/>
          <w:szCs w:val="16"/>
          <w:lang w:val="es-BO"/>
        </w:rPr>
      </w:pPr>
    </w:p>
    <w:tbl>
      <w:tblPr>
        <w:tblW w:w="500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70"/>
        <w:gridCol w:w="151"/>
        <w:gridCol w:w="163"/>
        <w:gridCol w:w="311"/>
        <w:gridCol w:w="151"/>
        <w:gridCol w:w="1049"/>
        <w:gridCol w:w="397"/>
        <w:gridCol w:w="793"/>
        <w:gridCol w:w="194"/>
        <w:gridCol w:w="246"/>
        <w:gridCol w:w="1581"/>
        <w:gridCol w:w="415"/>
        <w:gridCol w:w="1313"/>
        <w:gridCol w:w="69"/>
        <w:gridCol w:w="214"/>
      </w:tblGrid>
      <w:tr w:rsidR="00512D7F" w:rsidRPr="007247E5" w14:paraId="61950CB9" w14:textId="77777777" w:rsidTr="00CF638A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780E8F1C" w14:textId="77777777" w:rsidR="00512D7F" w:rsidRPr="007247E5" w:rsidRDefault="00512D7F" w:rsidP="00706ADF">
            <w:pPr>
              <w:numPr>
                <w:ilvl w:val="0"/>
                <w:numId w:val="1"/>
              </w:numPr>
              <w:ind w:left="-714" w:firstLine="714"/>
              <w:jc w:val="both"/>
              <w:rPr>
                <w:rFonts w:ascii="Arial" w:hAnsi="Arial" w:cs="Arial"/>
                <w:b/>
                <w:color w:val="FFFFFF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color w:val="FFFFFF"/>
                <w:sz w:val="15"/>
                <w:szCs w:val="15"/>
                <w:lang w:val="es-BO"/>
              </w:rPr>
              <w:t>DATOS DE LA CONTRATACIÓN</w:t>
            </w:r>
          </w:p>
        </w:tc>
      </w:tr>
      <w:tr w:rsidR="00512D7F" w:rsidRPr="007247E5" w14:paraId="1AAE6EF7" w14:textId="77777777" w:rsidTr="00CF638A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5F03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</w:tr>
      <w:tr w:rsidR="00512D7F" w:rsidRPr="007247E5" w14:paraId="097C4C2A" w14:textId="77777777" w:rsidTr="00CF638A">
        <w:trPr>
          <w:trHeight w:val="286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30E3B78C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Objeto de la contratación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054A15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4F7C16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</w:tcPr>
          <w:p w14:paraId="2FC3419E" w14:textId="530734BE" w:rsidR="00512D7F" w:rsidRPr="007247E5" w:rsidRDefault="00C84EE2" w:rsidP="00CF638A">
            <w:pPr>
              <w:tabs>
                <w:tab w:val="left" w:pos="450"/>
                <w:tab w:val="left" w:pos="4893"/>
              </w:tabs>
              <w:ind w:right="-53"/>
              <w:rPr>
                <w:rFonts w:ascii="Verdana" w:hAnsi="Verdana" w:cs="Arial"/>
                <w:sz w:val="15"/>
                <w:szCs w:val="15"/>
                <w:lang w:val="es-ES_tradnl"/>
              </w:rPr>
            </w:pPr>
            <w:r w:rsidRPr="00C84EE2">
              <w:rPr>
                <w:rFonts w:ascii="Verdana" w:hAnsi="Verdana" w:cs="Arial"/>
                <w:sz w:val="15"/>
                <w:szCs w:val="15"/>
                <w:lang w:val="es-ES_tradnl"/>
              </w:rPr>
              <w:t>PROYECTO DE VIVIENDA NUEVA EN EL MUNICIPIO DE EXALTACION -FASE(X) 2024- BENI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B922E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36A4A4AA" w14:textId="77777777" w:rsidTr="00CF638A">
        <w:trPr>
          <w:trHeight w:val="1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8297BE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3F525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E04AD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2D079CBE" w14:textId="77777777" w:rsidTr="00D01A2B">
        <w:trPr>
          <w:trHeight w:val="30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DDB9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Código de la entidad para identificar al proceso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D4F0C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FE657E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5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2883611" w14:textId="133CD46F" w:rsidR="00512D7F" w:rsidRPr="0050269B" w:rsidRDefault="00C84EE2" w:rsidP="00CF638A">
            <w:pPr>
              <w:rPr>
                <w:rFonts w:ascii="Verdana" w:hAnsi="Verdana" w:cs="Arial"/>
                <w:b/>
                <w:sz w:val="15"/>
                <w:szCs w:val="15"/>
                <w:lang w:val="es-BO"/>
              </w:rPr>
            </w:pPr>
            <w:r w:rsidRPr="00C84EE2">
              <w:rPr>
                <w:rFonts w:ascii="Verdana" w:hAnsi="Verdana" w:cs="Arial"/>
                <w:b/>
                <w:sz w:val="15"/>
                <w:szCs w:val="15"/>
                <w:lang w:val="es-BO"/>
              </w:rPr>
              <w:t xml:space="preserve">AEV-BN-DO 40/2024 </w:t>
            </w:r>
            <w:r w:rsidR="00F95486" w:rsidRPr="00F95486">
              <w:rPr>
                <w:rFonts w:ascii="Verdana" w:hAnsi="Verdana" w:cs="Arial"/>
                <w:b/>
                <w:sz w:val="15"/>
                <w:szCs w:val="15"/>
                <w:lang w:val="es-BO"/>
              </w:rPr>
              <w:t>(Primera Convocatoria)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EF2D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69F3C348" w14:textId="77777777" w:rsidTr="00CF638A">
        <w:trPr>
          <w:trHeight w:val="12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14EF0E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3B13E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538A7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DF0F696" w14:textId="77777777" w:rsidTr="002752C5">
        <w:trPr>
          <w:trHeight w:val="24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97890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Gestión de la convocatoria 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FE22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42BBA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362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125707F" w14:textId="6433A6F2" w:rsidR="00512D7F" w:rsidRPr="007247E5" w:rsidRDefault="004E1DE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2033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59A3E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4E02818" w14:textId="77777777" w:rsidTr="00CF638A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09808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4545F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9922FE" w14:textId="77777777" w:rsidR="00512D7F" w:rsidRPr="007247E5" w:rsidRDefault="00512D7F" w:rsidP="00CF638A">
            <w:pPr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</w:tr>
      <w:tr w:rsidR="00512D7F" w:rsidRPr="007247E5" w14:paraId="1F1DD585" w14:textId="77777777" w:rsidTr="00CF638A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6ECE9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Precio Referencial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F7BD8A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22F0C69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1FBD13E" w14:textId="3E1587B9" w:rsidR="00512D7F" w:rsidRPr="007247E5" w:rsidRDefault="00C84EE2" w:rsidP="00C84EE2">
            <w:pPr>
              <w:rPr>
                <w:rFonts w:ascii="Verdana" w:hAnsi="Verdana" w:cs="Calibri"/>
                <w:sz w:val="15"/>
                <w:szCs w:val="15"/>
              </w:rPr>
            </w:pPr>
            <w:r w:rsidRPr="00C84EE2">
              <w:rPr>
                <w:rFonts w:ascii="Verdana" w:hAnsi="Verdana" w:cs="Calibri"/>
                <w:sz w:val="15"/>
                <w:szCs w:val="15"/>
              </w:rPr>
              <w:t xml:space="preserve">Bs.2,157,987.62 </w:t>
            </w:r>
            <w:r w:rsidR="0020477D" w:rsidRPr="0020477D">
              <w:rPr>
                <w:rFonts w:ascii="Verdana" w:hAnsi="Verdana" w:cs="Calibri"/>
                <w:sz w:val="15"/>
                <w:szCs w:val="15"/>
              </w:rPr>
              <w:t>(</w:t>
            </w:r>
            <w:r>
              <w:rPr>
                <w:rFonts w:ascii="Verdana" w:hAnsi="Verdana" w:cs="Calibri"/>
                <w:sz w:val="15"/>
                <w:szCs w:val="15"/>
              </w:rPr>
              <w:t>Dos millones ciento cincuenta y siete mil novecientos ochenta y siete</w:t>
            </w:r>
            <w:r w:rsidR="006A06B3">
              <w:rPr>
                <w:rFonts w:ascii="Verdana" w:hAnsi="Verdana" w:cs="Calibri"/>
                <w:sz w:val="15"/>
                <w:szCs w:val="15"/>
              </w:rPr>
              <w:t xml:space="preserve"> </w:t>
            </w:r>
            <w:r w:rsidR="00D76D7A">
              <w:rPr>
                <w:rFonts w:ascii="Verdana" w:hAnsi="Verdana" w:cs="Calibri"/>
                <w:sz w:val="15"/>
                <w:szCs w:val="15"/>
              </w:rPr>
              <w:t xml:space="preserve">con </w:t>
            </w:r>
            <w:r w:rsidR="006A06B3">
              <w:rPr>
                <w:rFonts w:ascii="Verdana" w:hAnsi="Verdana" w:cs="Calibri"/>
                <w:sz w:val="15"/>
                <w:szCs w:val="15"/>
              </w:rPr>
              <w:t>6</w:t>
            </w:r>
            <w:r>
              <w:rPr>
                <w:rFonts w:ascii="Verdana" w:hAnsi="Verdana" w:cs="Calibri"/>
                <w:sz w:val="15"/>
                <w:szCs w:val="15"/>
              </w:rPr>
              <w:t>2</w:t>
            </w:r>
            <w:r w:rsidR="0020477D" w:rsidRPr="0020477D">
              <w:rPr>
                <w:rFonts w:ascii="Verdana" w:hAnsi="Verdana" w:cs="Calibri"/>
                <w:sz w:val="15"/>
                <w:szCs w:val="15"/>
              </w:rPr>
              <w:t>/100 bolivianos.)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96FAB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740E949B" w14:textId="77777777" w:rsidTr="00CF638A">
        <w:trPr>
          <w:trHeight w:val="7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9503EA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4157B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78D19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</w:tr>
      <w:tr w:rsidR="00512D7F" w:rsidRPr="007247E5" w14:paraId="02F133DF" w14:textId="77777777" w:rsidTr="00CF638A">
        <w:trPr>
          <w:trHeight w:val="3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67E1F6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Localización de la Obra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48AB0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059403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 xml:space="preserve">   </w:t>
            </w: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B00E28F" w14:textId="5F0785EC" w:rsidR="00512D7F" w:rsidRPr="007247E5" w:rsidRDefault="0017147A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17147A">
              <w:rPr>
                <w:rFonts w:ascii="Arial" w:hAnsi="Arial" w:cs="Arial"/>
                <w:sz w:val="15"/>
                <w:szCs w:val="15"/>
                <w:lang w:val="es-BO"/>
              </w:rPr>
              <w:t xml:space="preserve">El municipio de </w:t>
            </w:r>
            <w:proofErr w:type="spellStart"/>
            <w:r w:rsidRPr="0017147A">
              <w:rPr>
                <w:rFonts w:ascii="Arial" w:hAnsi="Arial" w:cs="Arial"/>
                <w:sz w:val="15"/>
                <w:szCs w:val="15"/>
                <w:lang w:val="es-BO"/>
              </w:rPr>
              <w:t>Exaltacion</w:t>
            </w:r>
            <w:proofErr w:type="spellEnd"/>
            <w:r w:rsidRPr="0017147A">
              <w:rPr>
                <w:rFonts w:ascii="Arial" w:hAnsi="Arial" w:cs="Arial"/>
                <w:sz w:val="15"/>
                <w:szCs w:val="15"/>
                <w:lang w:val="es-BO"/>
              </w:rPr>
              <w:t xml:space="preserve"> se encuentra en la provincia Yacuma, del departamento de Beni limita al norte con el municipio de </w:t>
            </w:r>
            <w:proofErr w:type="spellStart"/>
            <w:r w:rsidRPr="0017147A">
              <w:rPr>
                <w:rFonts w:ascii="Arial" w:hAnsi="Arial" w:cs="Arial"/>
                <w:sz w:val="15"/>
                <w:szCs w:val="15"/>
                <w:lang w:val="es-BO"/>
              </w:rPr>
              <w:t>Riberalta</w:t>
            </w:r>
            <w:proofErr w:type="spellEnd"/>
            <w:r w:rsidRPr="0017147A">
              <w:rPr>
                <w:rFonts w:ascii="Arial" w:hAnsi="Arial" w:cs="Arial"/>
                <w:sz w:val="15"/>
                <w:szCs w:val="15"/>
                <w:lang w:val="es-BO"/>
              </w:rPr>
              <w:t>, al este con el municipio de puerto siles, al oeste con el municipio de Santa Rosa y al sur con Santa Ana de Yacuma.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04F5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7403E231" w14:textId="77777777" w:rsidTr="00CF638A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5FB55E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DE2AB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AD8CE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4FB5932F" w14:textId="77777777" w:rsidTr="00CF638A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09754D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Plazo de Ejecución de la Obra (días calendario)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5DC6C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245DFB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DA4706E" w14:textId="444B6B89" w:rsidR="00512D7F" w:rsidRPr="007247E5" w:rsidRDefault="0017147A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17147A">
              <w:rPr>
                <w:rFonts w:ascii="Arial" w:hAnsi="Arial" w:cs="Arial"/>
                <w:sz w:val="15"/>
                <w:szCs w:val="15"/>
                <w:lang w:val="es-BO"/>
              </w:rPr>
              <w:t xml:space="preserve">El plazo de ejecución para la construcción de las viviendas del proyecto es de </w:t>
            </w:r>
            <w:r w:rsidRPr="0017147A">
              <w:rPr>
                <w:rFonts w:ascii="Arial" w:hAnsi="Arial" w:cs="Arial"/>
                <w:color w:val="FF0000"/>
                <w:sz w:val="15"/>
                <w:szCs w:val="15"/>
                <w:lang w:val="es-BO"/>
              </w:rPr>
              <w:t xml:space="preserve">120 días </w:t>
            </w:r>
            <w:r w:rsidRPr="0017147A">
              <w:rPr>
                <w:rFonts w:ascii="Arial" w:hAnsi="Arial" w:cs="Arial"/>
                <w:sz w:val="15"/>
                <w:szCs w:val="15"/>
                <w:lang w:val="es-BO"/>
              </w:rPr>
              <w:t>calendario, computables a partir de la fecha establecida en la orden de proceder emitida por el Supervisor de Obra, hasta la recepción provisional.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7A1CF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345AA1E2" w14:textId="77777777" w:rsidTr="00CF638A">
        <w:trPr>
          <w:trHeight w:val="5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C440D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B4F43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C7B1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4E02CA79" w14:textId="77777777" w:rsidTr="00D01A2B">
        <w:trPr>
          <w:trHeight w:val="13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1191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Método de Selección y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B8356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5A2BC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F4E00E1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309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84892F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 xml:space="preserve">Precio Evaluado </w:t>
            </w:r>
            <w:proofErr w:type="spellStart"/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Mas</w:t>
            </w:r>
            <w:proofErr w:type="spellEnd"/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 xml:space="preserve"> Bajo 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8FBAE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60C7CFBE" w14:textId="77777777" w:rsidTr="00CF638A">
        <w:trPr>
          <w:trHeight w:val="49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1E5C85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04EFC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2C5E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1F1D24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3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DA8F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38297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9B458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42651EE5" w14:textId="77777777" w:rsidTr="00CF638A">
        <w:trPr>
          <w:trHeight w:val="4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799BBD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convocatoria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89B3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246989E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959BBDD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13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88FEA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Convocatoria Pública Nacional / Invitación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E1FB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3286A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6FB81CE2" w14:textId="77777777" w:rsidTr="00CF638A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5F09B0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37E4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F4AE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E2EB01B" w14:textId="77777777" w:rsidTr="00CF638A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38FC1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Forma de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AFCA7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A2B82C2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244427E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60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B79279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Por el total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AF65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A0F6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3E8092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D72EE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DDEF0AA" w14:textId="77777777" w:rsidTr="00CF638A">
        <w:trPr>
          <w:trHeight w:val="48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26B608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22098D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D54C59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749AC993" w14:textId="77777777" w:rsidTr="00CF638A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366D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garantía requerida para la Garantía de Seriedad de Propuestas para montos mayores a Bs1.000.000,00</w:t>
            </w:r>
          </w:p>
        </w:tc>
        <w:tc>
          <w:tcPr>
            <w:tcW w:w="7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C87EA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606FEF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7107B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423FE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0FA201AA" w14:textId="77777777" w:rsidTr="007247E5">
        <w:trPr>
          <w:trHeight w:val="70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33F6DF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92CD8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4CD3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D74153D" w14:textId="77777777" w:rsidTr="00CF638A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269732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Tipo de garantía requerida para la Garantía de Cumplimiento de Contrato  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833B1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97EF111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5F301D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9AD89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6FB813AC" w14:textId="77777777" w:rsidTr="007247E5">
        <w:trPr>
          <w:trHeight w:val="70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5F8CB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A6343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2E768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86E521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10D7A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2E62D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92699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E8672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ABCC2" w14:textId="77777777" w:rsidR="00512D7F" w:rsidRPr="007247E5" w:rsidRDefault="00512D7F" w:rsidP="00CF638A">
            <w:pPr>
              <w:rPr>
                <w:rFonts w:ascii="Arial" w:hAnsi="Arial" w:cs="Arial"/>
                <w:color w:val="FF0000"/>
                <w:sz w:val="15"/>
                <w:szCs w:val="15"/>
                <w:lang w:val="es-BO"/>
              </w:rPr>
            </w:pPr>
          </w:p>
        </w:tc>
      </w:tr>
      <w:tr w:rsidR="00512D7F" w:rsidRPr="007247E5" w14:paraId="7CA523FE" w14:textId="77777777" w:rsidTr="00CF638A">
        <w:trPr>
          <w:trHeight w:val="411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7AC58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garantía requerida para la Garantía de Correcta Inversión de Anticipo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B4D0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5AC649E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040DE648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4816F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2B945D40" w14:textId="77777777" w:rsidTr="00CF638A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2BE8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35546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F304A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B07290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BCE22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3BF2D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0F14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DEA1CDB" w14:textId="77777777" w:rsidTr="00CF638A">
        <w:trPr>
          <w:trHeight w:val="354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CA25C8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garantía requerida para la Garantía Adicional a la Garantía de Cumplimiento de Contrato de Obras (cuando corresponda)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7185913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2C1E0BA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17B14EF9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2F695F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5AD83649" w14:textId="77777777" w:rsidTr="00CF638A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61D20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8C23F09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931D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9921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5804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63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F6DF1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217C6112" w14:textId="77777777" w:rsidTr="00CF638A">
        <w:trPr>
          <w:trHeight w:val="25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A787AE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0CED09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EE4F6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8691A2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38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D2E0C" w14:textId="77777777" w:rsidR="00512D7F" w:rsidRPr="007247E5" w:rsidRDefault="00512D7F" w:rsidP="00CF638A">
            <w:pPr>
              <w:rPr>
                <w:rFonts w:ascii="Arial" w:hAnsi="Arial" w:cs="Arial"/>
                <w:strike/>
                <w:color w:val="FF0000"/>
                <w:sz w:val="15"/>
                <w:szCs w:val="15"/>
                <w:lang w:val="es-BO"/>
              </w:rPr>
            </w:pPr>
          </w:p>
        </w:tc>
      </w:tr>
      <w:tr w:rsidR="00512D7F" w:rsidRPr="007247E5" w14:paraId="4D126297" w14:textId="77777777" w:rsidTr="002752C5">
        <w:trPr>
          <w:trHeight w:val="199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A4B9CB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highlight w:val="yellow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garantía requerida para la Garantía de Buena Ejecución de Obras (cuando corresponda, seleccionar para procesos de contratación igual o mayores a Bs5.000.000,00)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87AD0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0C3DC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AAC85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x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D3C12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162" w:type="pct"/>
            <w:gridSpan w:val="10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54344" w14:textId="77777777" w:rsidR="00512D7F" w:rsidRPr="007247E5" w:rsidRDefault="00512D7F" w:rsidP="00CF638A">
            <w:pPr>
              <w:rPr>
                <w:sz w:val="15"/>
                <w:szCs w:val="15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02802824" w14:textId="77777777" w:rsidTr="002752C5">
        <w:trPr>
          <w:trHeight w:val="225"/>
          <w:jc w:val="center"/>
        </w:trPr>
        <w:tc>
          <w:tcPr>
            <w:tcW w:w="1447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5D215B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58C7A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7B1E2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0A57E" w14:textId="77777777" w:rsidR="00512D7F" w:rsidRPr="007247E5" w:rsidRDefault="00512D7F" w:rsidP="00CF638A">
            <w:pPr>
              <w:rPr>
                <w:rFonts w:ascii="Arial" w:hAnsi="Arial" w:cs="Arial"/>
                <w:b/>
                <w:color w:val="FF0000"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19BF1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162" w:type="pct"/>
            <w:gridSpan w:val="10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C5D4C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2EC5FCB0" w14:textId="77777777" w:rsidTr="00CF638A">
        <w:trPr>
          <w:trHeight w:val="211"/>
          <w:jc w:val="center"/>
        </w:trPr>
        <w:tc>
          <w:tcPr>
            <w:tcW w:w="144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0A4C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0D3205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44B33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C9CF60B" w14:textId="77777777" w:rsidR="00512D7F" w:rsidRPr="007247E5" w:rsidRDefault="00512D7F" w:rsidP="00CF638A">
            <w:pPr>
              <w:rPr>
                <w:rFonts w:ascii="Arial" w:hAnsi="Arial" w:cs="Arial"/>
                <w:b/>
                <w:color w:val="FF0000"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97D07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214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268370" w14:textId="77777777" w:rsidR="00512D7F" w:rsidRPr="007247E5" w:rsidRDefault="00512D7F" w:rsidP="00CF638A">
            <w:pPr>
              <w:rPr>
                <w:rFonts w:ascii="Arial" w:hAnsi="Arial" w:cs="Arial"/>
                <w:b/>
                <w:strike/>
                <w:color w:val="FF0000"/>
                <w:sz w:val="15"/>
                <w:szCs w:val="15"/>
                <w:lang w:val="es-BO"/>
              </w:rPr>
            </w:pPr>
          </w:p>
        </w:tc>
        <w:tc>
          <w:tcPr>
            <w:tcW w:w="10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D175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B6C6D77" w14:textId="77777777" w:rsidTr="00CF638A">
        <w:trPr>
          <w:trHeight w:val="863"/>
          <w:jc w:val="center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7BC4B9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Organismos Financiadores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6F6C7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5F6A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42DA7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#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880FFE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  <w:p w14:paraId="7FDA898B" w14:textId="77777777" w:rsidR="00512D7F" w:rsidRPr="007247E5" w:rsidRDefault="00512D7F" w:rsidP="00CF638A">
            <w:pPr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DB8683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  <w:p w14:paraId="69C45AE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Nombre del Organismo Financiador</w:t>
            </w:r>
          </w:p>
          <w:p w14:paraId="2CDF5D5B" w14:textId="77777777" w:rsidR="00512D7F" w:rsidRPr="007247E5" w:rsidRDefault="00512D7F" w:rsidP="00CF638A">
            <w:pPr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(de acuerdo al clasificador vigente)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0D29F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0F2A77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% de Financiamiento</w:t>
            </w:r>
          </w:p>
        </w:tc>
        <w:tc>
          <w:tcPr>
            <w:tcW w:w="80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DCF33E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09DA5728" w14:textId="77777777" w:rsidTr="00CF638A">
        <w:trPr>
          <w:trHeight w:val="440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B01CD6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F16D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BC21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1EEF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F8F77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4A3B18A7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Otros Recursos Específicos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2D98E1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84EE440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100%</w:t>
            </w:r>
          </w:p>
        </w:tc>
        <w:tc>
          <w:tcPr>
            <w:tcW w:w="80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97566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320C2EB0" w14:textId="77777777" w:rsidTr="00CF638A">
        <w:trPr>
          <w:trHeight w:val="198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4E53AE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ECEBE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24DB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</w:tbl>
    <w:p w14:paraId="1867DB2D" w14:textId="7D349E9F" w:rsidR="00512D7F" w:rsidRDefault="00512D7F" w:rsidP="00512D7F">
      <w:pPr>
        <w:rPr>
          <w:sz w:val="4"/>
          <w:szCs w:val="16"/>
          <w:lang w:val="es-BO"/>
        </w:rPr>
      </w:pPr>
    </w:p>
    <w:p w14:paraId="66B628E1" w14:textId="754B27F6" w:rsidR="008F682E" w:rsidRDefault="008F682E" w:rsidP="00512D7F">
      <w:pPr>
        <w:rPr>
          <w:sz w:val="4"/>
          <w:szCs w:val="16"/>
          <w:lang w:val="es-BO"/>
        </w:rPr>
      </w:pPr>
    </w:p>
    <w:p w14:paraId="5F48FB9B" w14:textId="0DE9513D" w:rsidR="008F682E" w:rsidRDefault="008F682E" w:rsidP="00512D7F">
      <w:pPr>
        <w:rPr>
          <w:sz w:val="4"/>
          <w:szCs w:val="16"/>
          <w:lang w:val="es-BO"/>
        </w:rPr>
      </w:pPr>
    </w:p>
    <w:p w14:paraId="4ADE422A" w14:textId="4B9D1727" w:rsidR="008F682E" w:rsidRDefault="008F682E" w:rsidP="00512D7F">
      <w:pPr>
        <w:rPr>
          <w:sz w:val="4"/>
          <w:szCs w:val="16"/>
          <w:lang w:val="es-BO"/>
        </w:rPr>
      </w:pPr>
    </w:p>
    <w:p w14:paraId="648E2176" w14:textId="3BA69418" w:rsidR="008F682E" w:rsidRDefault="008F682E" w:rsidP="00512D7F">
      <w:pPr>
        <w:rPr>
          <w:sz w:val="4"/>
          <w:szCs w:val="16"/>
          <w:lang w:val="es-BO"/>
        </w:rPr>
      </w:pPr>
    </w:p>
    <w:p w14:paraId="008C2999" w14:textId="1C2493FF" w:rsidR="008F682E" w:rsidRDefault="008F682E" w:rsidP="00512D7F">
      <w:pPr>
        <w:rPr>
          <w:sz w:val="4"/>
          <w:szCs w:val="16"/>
          <w:lang w:val="es-BO"/>
        </w:rPr>
      </w:pPr>
    </w:p>
    <w:p w14:paraId="424E6711" w14:textId="54D4DCD1" w:rsidR="008F682E" w:rsidRDefault="008F682E" w:rsidP="00512D7F">
      <w:pPr>
        <w:rPr>
          <w:sz w:val="4"/>
          <w:szCs w:val="16"/>
          <w:lang w:val="es-BO"/>
        </w:rPr>
      </w:pPr>
    </w:p>
    <w:p w14:paraId="052813CC" w14:textId="4B63EB2D" w:rsidR="008F682E" w:rsidRDefault="008F682E" w:rsidP="00512D7F">
      <w:pPr>
        <w:rPr>
          <w:sz w:val="4"/>
          <w:szCs w:val="16"/>
          <w:lang w:val="es-BO"/>
        </w:rPr>
      </w:pPr>
    </w:p>
    <w:p w14:paraId="53420A5E" w14:textId="27949D01" w:rsidR="00EF0EC2" w:rsidRDefault="00EF0EC2" w:rsidP="00512D7F">
      <w:pPr>
        <w:rPr>
          <w:sz w:val="4"/>
          <w:szCs w:val="16"/>
          <w:lang w:val="es-BO"/>
        </w:rPr>
      </w:pPr>
    </w:p>
    <w:p w14:paraId="0B57F593" w14:textId="4874C372" w:rsidR="00EF0EC2" w:rsidRDefault="00EF0EC2" w:rsidP="00512D7F">
      <w:pPr>
        <w:rPr>
          <w:sz w:val="4"/>
          <w:szCs w:val="16"/>
          <w:lang w:val="es-BO"/>
        </w:rPr>
      </w:pPr>
    </w:p>
    <w:p w14:paraId="427ACB59" w14:textId="7BD7F47D" w:rsidR="00EF0EC2" w:rsidRDefault="00EF0EC2" w:rsidP="00512D7F">
      <w:pPr>
        <w:rPr>
          <w:sz w:val="4"/>
          <w:szCs w:val="16"/>
          <w:lang w:val="es-BO"/>
        </w:rPr>
      </w:pPr>
    </w:p>
    <w:p w14:paraId="26CB537A" w14:textId="614E30BB" w:rsidR="00EF0EC2" w:rsidRDefault="00EF0EC2" w:rsidP="00512D7F">
      <w:pPr>
        <w:rPr>
          <w:sz w:val="4"/>
          <w:szCs w:val="16"/>
          <w:lang w:val="es-BO"/>
        </w:rPr>
      </w:pPr>
    </w:p>
    <w:p w14:paraId="0FB065BB" w14:textId="7D3B6AB5" w:rsidR="00EF0EC2" w:rsidRDefault="00EF0EC2" w:rsidP="00512D7F">
      <w:pPr>
        <w:rPr>
          <w:sz w:val="4"/>
          <w:szCs w:val="16"/>
          <w:lang w:val="es-BO"/>
        </w:rPr>
      </w:pPr>
    </w:p>
    <w:p w14:paraId="6B798F4C" w14:textId="5C6F467C" w:rsidR="00EF0EC2" w:rsidRDefault="00EF0EC2" w:rsidP="00512D7F">
      <w:pPr>
        <w:rPr>
          <w:sz w:val="4"/>
          <w:szCs w:val="16"/>
          <w:lang w:val="es-BO"/>
        </w:rPr>
      </w:pPr>
    </w:p>
    <w:p w14:paraId="33EFF11E" w14:textId="77777777" w:rsidR="00794580" w:rsidRDefault="00794580" w:rsidP="00512D7F">
      <w:pPr>
        <w:rPr>
          <w:sz w:val="4"/>
          <w:szCs w:val="16"/>
          <w:lang w:val="es-BO"/>
        </w:rPr>
      </w:pPr>
    </w:p>
    <w:p w14:paraId="613A5847" w14:textId="16597E8D" w:rsidR="00EF0EC2" w:rsidRDefault="00EF0EC2" w:rsidP="00512D7F">
      <w:pPr>
        <w:rPr>
          <w:sz w:val="4"/>
          <w:szCs w:val="16"/>
          <w:lang w:val="es-BO"/>
        </w:rPr>
      </w:pPr>
    </w:p>
    <w:p w14:paraId="0258AA23" w14:textId="1E83BC0F" w:rsidR="00EF0EC2" w:rsidRDefault="00EF0EC2" w:rsidP="00512D7F">
      <w:pPr>
        <w:rPr>
          <w:sz w:val="4"/>
          <w:szCs w:val="16"/>
          <w:lang w:val="es-BO"/>
        </w:rPr>
      </w:pPr>
    </w:p>
    <w:p w14:paraId="3ED25FE5" w14:textId="77777777" w:rsidR="00EF0EC2" w:rsidRDefault="00EF0EC2" w:rsidP="00512D7F">
      <w:pPr>
        <w:rPr>
          <w:sz w:val="4"/>
          <w:szCs w:val="16"/>
          <w:lang w:val="es-BO"/>
        </w:rPr>
      </w:pPr>
    </w:p>
    <w:p w14:paraId="3682FD8F" w14:textId="5A4637AE" w:rsidR="008F682E" w:rsidRDefault="008F682E" w:rsidP="00512D7F">
      <w:pPr>
        <w:rPr>
          <w:sz w:val="4"/>
          <w:szCs w:val="16"/>
          <w:lang w:val="es-BO"/>
        </w:rPr>
      </w:pPr>
    </w:p>
    <w:p w14:paraId="52D2FB28" w14:textId="02FA0B6C" w:rsidR="008F682E" w:rsidRDefault="008F682E" w:rsidP="00512D7F">
      <w:pPr>
        <w:rPr>
          <w:sz w:val="4"/>
          <w:szCs w:val="16"/>
          <w:lang w:val="es-BO"/>
        </w:rPr>
      </w:pPr>
    </w:p>
    <w:p w14:paraId="4D94D233" w14:textId="6150CF8F" w:rsidR="008F682E" w:rsidRDefault="008F682E" w:rsidP="00512D7F">
      <w:pPr>
        <w:rPr>
          <w:sz w:val="4"/>
          <w:szCs w:val="16"/>
          <w:lang w:val="es-BO"/>
        </w:rPr>
      </w:pPr>
    </w:p>
    <w:p w14:paraId="74379A68" w14:textId="77777777" w:rsidR="008F682E" w:rsidRPr="00FF52E8" w:rsidRDefault="008F682E" w:rsidP="00512D7F">
      <w:pPr>
        <w:rPr>
          <w:sz w:val="4"/>
          <w:szCs w:val="16"/>
          <w:lang w:val="es-BO"/>
        </w:rPr>
      </w:pPr>
    </w:p>
    <w:tbl>
      <w:tblPr>
        <w:tblW w:w="529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"/>
        <w:gridCol w:w="1160"/>
        <w:gridCol w:w="900"/>
        <w:gridCol w:w="195"/>
        <w:gridCol w:w="149"/>
        <w:gridCol w:w="1384"/>
        <w:gridCol w:w="149"/>
        <w:gridCol w:w="1527"/>
        <w:gridCol w:w="149"/>
        <w:gridCol w:w="325"/>
        <w:gridCol w:w="2919"/>
        <w:gridCol w:w="705"/>
      </w:tblGrid>
      <w:tr w:rsidR="00512D7F" w:rsidRPr="00FB67AD" w14:paraId="0E4AFB31" w14:textId="77777777" w:rsidTr="0012440E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634FFA87" w14:textId="77777777" w:rsidR="00512D7F" w:rsidRPr="00FB67AD" w:rsidRDefault="00512D7F" w:rsidP="00CF638A">
            <w:pPr>
              <w:numPr>
                <w:ilvl w:val="0"/>
                <w:numId w:val="1"/>
              </w:numPr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lastRenderedPageBreak/>
              <w:t>DATOS</w:t>
            </w: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512D7F" w:rsidRPr="00FB67AD" w14:paraId="6FE3B833" w14:textId="77777777" w:rsidTr="0012440E">
        <w:tblPrEx>
          <w:tblCellMar>
            <w:left w:w="57" w:type="dxa"/>
            <w:right w:w="57" w:type="dxa"/>
          </w:tblCellMar>
        </w:tblPrEx>
        <w:trPr>
          <w:trHeight w:val="57"/>
          <w:jc w:val="center"/>
        </w:trPr>
        <w:tc>
          <w:tcPr>
            <w:tcW w:w="1423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933AB9" w14:textId="77777777" w:rsidR="00512D7F" w:rsidRPr="00E461C4" w:rsidRDefault="00512D7F" w:rsidP="00CF638A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0C6B0" w14:textId="77777777" w:rsidR="00512D7F" w:rsidRPr="00E461C4" w:rsidRDefault="00512D7F" w:rsidP="00CF638A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85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1334F8" w14:textId="77777777" w:rsidR="00512D7F" w:rsidRPr="00E461C4" w:rsidRDefault="00512D7F" w:rsidP="00CF638A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512D7F" w:rsidRPr="00FB67AD" w14:paraId="7CB093B6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2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1E7FE1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1C9E40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BEFC9FA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77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92455A8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57FB0"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F70612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12D7F" w:rsidRPr="00FB67AD" w14:paraId="6539AE78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23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1FAFA6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63A22787" w14:textId="77777777" w:rsidR="00512D7F" w:rsidRPr="00FB67AD" w:rsidRDefault="00512D7F" w:rsidP="00CF638A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D35709" w14:textId="77777777" w:rsidR="00512D7F" w:rsidRPr="00FB67AD" w:rsidRDefault="00512D7F" w:rsidP="00CF638A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ECACF" w14:textId="77777777" w:rsidR="00512D7F" w:rsidRPr="00FB67AD" w:rsidRDefault="00512D7F" w:rsidP="00CF638A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75F88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8D9D1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E9190B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2870C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4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B3BF35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BB4B05" w14:textId="77777777" w:rsidR="00512D7F" w:rsidRPr="00FB67AD" w:rsidRDefault="00512D7F" w:rsidP="00CF638A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512D7F" w:rsidRPr="00FB67AD" w14:paraId="610BFB49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23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71F83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0D056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33554E0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005E2EE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Trinidad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CDF77DD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40623FD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San Vicente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A9F7E6C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3C1C317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57FB0">
              <w:rPr>
                <w:rFonts w:ascii="Arial" w:hAnsi="Arial" w:cs="Arial"/>
                <w:sz w:val="16"/>
                <w:szCs w:val="16"/>
                <w:lang w:val="es-BO"/>
              </w:rPr>
              <w:t>Av. Ejército # 427 Zona San Vicente Entre Calle Sucre y Antonio Vaca Díez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65F245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12D7F" w:rsidRPr="00FB67AD" w14:paraId="5DE69863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2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3FE88" w14:textId="77777777" w:rsidR="00512D7F" w:rsidRPr="00E461C4" w:rsidRDefault="00512D7F" w:rsidP="00CF638A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8672B" w14:textId="77777777" w:rsidR="00512D7F" w:rsidRPr="00E461C4" w:rsidRDefault="00512D7F" w:rsidP="00CF638A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85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DACC90" w14:textId="77777777" w:rsidR="00512D7F" w:rsidRPr="00E461C4" w:rsidRDefault="00512D7F" w:rsidP="00CF638A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512D7F" w:rsidRPr="00FB67AD" w14:paraId="16B3F0E9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70F344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5C35DC75" w14:textId="77777777" w:rsidR="00512D7F" w:rsidRDefault="00512D7F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5E3C02">
              <w:rPr>
                <w:rFonts w:ascii="Arial" w:hAnsi="Arial" w:cs="Arial"/>
                <w:b/>
                <w:sz w:val="16"/>
                <w:szCs w:val="16"/>
                <w:lang w:val="es-BO"/>
              </w:rPr>
              <w:t>50243114</w:t>
            </w:r>
          </w:p>
          <w:p w14:paraId="654B82A5" w14:textId="77777777" w:rsidR="00A01E6E" w:rsidRDefault="00A01E6E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Interno:</w:t>
            </w:r>
          </w:p>
          <w:p w14:paraId="723167B8" w14:textId="3FFDDF42" w:rsidR="00A01E6E" w:rsidRPr="00FB67AD" w:rsidRDefault="00A01E6E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806 - 814</w:t>
            </w:r>
          </w:p>
        </w:tc>
        <w:tc>
          <w:tcPr>
            <w:tcW w:w="429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64ECF6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E38197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5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EF712C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392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CD56D71" w14:textId="771FEFA0" w:rsidR="00512D7F" w:rsidRPr="00FB67AD" w:rsidRDefault="00C77EEF" w:rsidP="00C77EE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marco.castellon@aevivienda.gob.bo samir</w:t>
            </w:r>
            <w:r w:rsidR="0032100D">
              <w:rPr>
                <w:rFonts w:ascii="Arial" w:hAnsi="Arial" w:cs="Arial"/>
                <w:sz w:val="16"/>
                <w:szCs w:val="16"/>
                <w:lang w:val="es-BO"/>
              </w:rPr>
              <w:t>.adad</w:t>
            </w:r>
            <w:r w:rsidR="00512D7F" w:rsidRPr="005E3C02">
              <w:rPr>
                <w:rFonts w:ascii="Arial" w:hAnsi="Arial" w:cs="Arial"/>
                <w:sz w:val="16"/>
                <w:szCs w:val="16"/>
                <w:lang w:val="es-BO"/>
              </w:rPr>
              <w:t>@aevivienda.gob.bo</w:t>
            </w:r>
            <w:r w:rsidR="00512D7F"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D45454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12D7F" w:rsidRPr="00FB67AD" w14:paraId="2088B705" w14:textId="77777777" w:rsidTr="0012440E">
        <w:tblPrEx>
          <w:tblCellMar>
            <w:left w:w="57" w:type="dxa"/>
            <w:right w:w="57" w:type="dxa"/>
          </w:tblCellMar>
        </w:tblPrEx>
        <w:trPr>
          <w:trHeight w:val="70"/>
          <w:jc w:val="center"/>
        </w:trPr>
        <w:tc>
          <w:tcPr>
            <w:tcW w:w="142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2DDEAF" w14:textId="77777777" w:rsidR="00512D7F" w:rsidRPr="00E461C4" w:rsidRDefault="00512D7F" w:rsidP="00CF638A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C4905A" w14:textId="77777777" w:rsidR="00512D7F" w:rsidRPr="00E461C4" w:rsidRDefault="00512D7F" w:rsidP="00CF638A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8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2B00C" w14:textId="77777777" w:rsidR="00512D7F" w:rsidRPr="00E461C4" w:rsidRDefault="00512D7F" w:rsidP="00CF638A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</w:tbl>
    <w:p w14:paraId="37E1FBA1" w14:textId="77777777" w:rsidR="00512D7F" w:rsidRPr="00FF52E8" w:rsidRDefault="00512D7F" w:rsidP="00512D7F">
      <w:pPr>
        <w:rPr>
          <w:sz w:val="2"/>
          <w:szCs w:val="16"/>
          <w:lang w:val="es-BO"/>
        </w:rPr>
      </w:pPr>
    </w:p>
    <w:tbl>
      <w:tblPr>
        <w:tblW w:w="5302" w:type="pct"/>
        <w:tblInd w:w="-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2"/>
        <w:gridCol w:w="184"/>
        <w:gridCol w:w="137"/>
        <w:gridCol w:w="1007"/>
        <w:gridCol w:w="137"/>
        <w:gridCol w:w="1408"/>
        <w:gridCol w:w="137"/>
        <w:gridCol w:w="753"/>
        <w:gridCol w:w="553"/>
        <w:gridCol w:w="238"/>
        <w:gridCol w:w="2960"/>
        <w:gridCol w:w="149"/>
        <w:gridCol w:w="15"/>
      </w:tblGrid>
      <w:tr w:rsidR="00512D7F" w:rsidRPr="007247E5" w14:paraId="7110A54C" w14:textId="77777777" w:rsidTr="0012440E">
        <w:trPr>
          <w:trHeight w:val="244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737F2DE5" w14:textId="77777777" w:rsidR="00512D7F" w:rsidRPr="007247E5" w:rsidRDefault="00512D7F" w:rsidP="00CF638A">
            <w:pPr>
              <w:numPr>
                <w:ilvl w:val="0"/>
                <w:numId w:val="1"/>
              </w:numPr>
              <w:rPr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color w:val="FFFFFF"/>
                <w:sz w:val="15"/>
                <w:szCs w:val="15"/>
                <w:lang w:val="es-BO"/>
              </w:rPr>
              <w:t>PERSONAL</w:t>
            </w: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 DE LA ENTIDAD</w:t>
            </w:r>
          </w:p>
        </w:tc>
      </w:tr>
      <w:tr w:rsidR="008F682E" w:rsidRPr="007247E5" w14:paraId="37250C03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B554272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  Máxima Autoridad Ejecutiva (MAE)</w:t>
            </w:r>
          </w:p>
        </w:tc>
        <w:tc>
          <w:tcPr>
            <w:tcW w:w="8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E2CBE1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466FA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DF88C4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Paterno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EC276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C6FAFD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798BF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CBB341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Nombre(s)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86C3F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4DB076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Cargo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77773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34594FDC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34AAE2D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08BB16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FDDA17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A46672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ESPEJO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AF5D5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B5AB94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CONDORI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8441FF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E47AD3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JUAN JOSE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48CA6B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8A3594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DIRECTOR GENERAL EJECUTIVO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3625E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3FAAAFE1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131"/>
        </w:trPr>
        <w:tc>
          <w:tcPr>
            <w:tcW w:w="13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1597A32" w14:textId="77777777" w:rsidR="00512D7F" w:rsidRPr="008F682E" w:rsidRDefault="00512D7F" w:rsidP="00CF638A">
            <w:pPr>
              <w:jc w:val="right"/>
              <w:rPr>
                <w:rFonts w:ascii="Arial" w:hAnsi="Arial" w:cs="Arial"/>
                <w:b/>
                <w:sz w:val="3"/>
                <w:szCs w:val="15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B1B0BF" w14:textId="77777777" w:rsidR="00512D7F" w:rsidRPr="008F682E" w:rsidRDefault="00512D7F" w:rsidP="00CF638A">
            <w:pPr>
              <w:jc w:val="right"/>
              <w:rPr>
                <w:rFonts w:ascii="Arial" w:hAnsi="Arial" w:cs="Arial"/>
                <w:b/>
                <w:sz w:val="3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D66E64" w14:textId="77777777" w:rsidR="00512D7F" w:rsidRPr="008F682E" w:rsidRDefault="00512D7F" w:rsidP="00CF638A">
            <w:pPr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55FED1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1D87F2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F517AC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99E345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B0BA57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E96124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15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406B23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85AD504" w14:textId="77777777" w:rsidR="00512D7F" w:rsidRPr="008F682E" w:rsidRDefault="00512D7F" w:rsidP="00CF638A">
            <w:pPr>
              <w:jc w:val="center"/>
              <w:rPr>
                <w:sz w:val="3"/>
                <w:szCs w:val="15"/>
                <w:lang w:val="es-BO"/>
              </w:rPr>
            </w:pPr>
          </w:p>
        </w:tc>
      </w:tr>
      <w:tr w:rsidR="008F682E" w:rsidRPr="007247E5" w14:paraId="2F1BA8F4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22A11C6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Responsable del Proceso de Contratación (RCD)</w:t>
            </w:r>
          </w:p>
        </w:tc>
        <w:tc>
          <w:tcPr>
            <w:tcW w:w="8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F893E5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EB685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BCEFBE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Paterno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64DA7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1DBC6F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2D413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1ED085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Nombre(s)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323C48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3F7850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Cargo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F76CF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187EE4F9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32D6A17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4BC458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B826CE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B58793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MEDINA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1EEAF9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28FA65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VASQUEZ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1AC76A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5610C5D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PEDRO RODNEY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244A5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44BD81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DIRECTOR DEPARTAMENTAL DE BENI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26C5C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3E15CBE7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46BD05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Encargado de atender consultas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CE2C2D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19F81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D0D396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Paterno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1CC0D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0DEF28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CA29A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16DC51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Nombre(s)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ED842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8B24BC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Cargo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0D021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49A89719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179"/>
        </w:trPr>
        <w:tc>
          <w:tcPr>
            <w:tcW w:w="1348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3C2286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4F056511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0316B8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8B46A5" w14:textId="2DEB960D" w:rsidR="00512D7F" w:rsidRPr="007247E5" w:rsidRDefault="00B40DB5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CAS</w:t>
            </w:r>
            <w:r w:rsidR="00C77EEF">
              <w:rPr>
                <w:rFonts w:ascii="Arial" w:hAnsi="Arial" w:cs="Arial"/>
                <w:sz w:val="15"/>
                <w:szCs w:val="15"/>
                <w:lang w:val="es-BO"/>
              </w:rPr>
              <w:t>TELLON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EB73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528DDD" w14:textId="2113D134" w:rsidR="00512D7F" w:rsidRPr="007247E5" w:rsidRDefault="00C77EE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CABRERA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9577D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3E2829" w14:textId="19F852A2" w:rsidR="00512D7F" w:rsidRPr="007247E5" w:rsidRDefault="00C77EE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MARCO ANTONIO</w:t>
            </w:r>
          </w:p>
        </w:tc>
        <w:tc>
          <w:tcPr>
            <w:tcW w:w="11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766E4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5302EF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RESPONSABLE DE GESTIÓN DE PROYECTOS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456F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053E1A59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179"/>
        </w:trPr>
        <w:tc>
          <w:tcPr>
            <w:tcW w:w="1348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9665B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A98ADD0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50EEF6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1EC2A82" w14:textId="00727524" w:rsidR="00512D7F" w:rsidRPr="007247E5" w:rsidRDefault="007247E5" w:rsidP="00CF638A">
            <w:pPr>
              <w:jc w:val="center"/>
              <w:rPr>
                <w:rFonts w:ascii="Verdana" w:hAnsi="Verdana" w:cs="Arial"/>
                <w:sz w:val="15"/>
                <w:szCs w:val="15"/>
                <w:lang w:val="es-BO"/>
              </w:rPr>
            </w:pPr>
            <w:r w:rsidRPr="007247E5">
              <w:rPr>
                <w:rFonts w:ascii="Verdana" w:hAnsi="Verdana" w:cs="Arial"/>
                <w:sz w:val="15"/>
                <w:szCs w:val="15"/>
                <w:lang w:val="es-BO"/>
              </w:rPr>
              <w:t>ADAD</w:t>
            </w:r>
          </w:p>
        </w:tc>
        <w:tc>
          <w:tcPr>
            <w:tcW w:w="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27A096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7484892" w14:textId="7F0709FD" w:rsidR="00512D7F" w:rsidRPr="007247E5" w:rsidRDefault="007247E5" w:rsidP="00CF638A">
            <w:pPr>
              <w:jc w:val="center"/>
              <w:rPr>
                <w:rFonts w:ascii="Verdana" w:hAnsi="Verdana" w:cs="Arial"/>
                <w:sz w:val="15"/>
                <w:szCs w:val="15"/>
                <w:lang w:val="es-BO"/>
              </w:rPr>
            </w:pPr>
            <w:r w:rsidRPr="007247E5">
              <w:rPr>
                <w:rFonts w:ascii="Verdana" w:hAnsi="Verdana" w:cs="Arial"/>
                <w:sz w:val="15"/>
                <w:szCs w:val="15"/>
                <w:lang w:val="es-BO"/>
              </w:rPr>
              <w:t>ZABALA</w:t>
            </w:r>
          </w:p>
        </w:tc>
        <w:tc>
          <w:tcPr>
            <w:tcW w:w="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4FE13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F641477" w14:textId="722EC6DB" w:rsidR="00512D7F" w:rsidRPr="007247E5" w:rsidRDefault="007247E5" w:rsidP="00CF638A">
            <w:pPr>
              <w:jc w:val="center"/>
              <w:rPr>
                <w:rFonts w:ascii="Verdana" w:hAnsi="Verdana" w:cs="Arial"/>
                <w:sz w:val="15"/>
                <w:szCs w:val="15"/>
                <w:lang w:val="es-BO"/>
              </w:rPr>
            </w:pPr>
            <w:r w:rsidRPr="007247E5">
              <w:rPr>
                <w:rFonts w:ascii="Verdana" w:hAnsi="Verdana" w:cs="Arial"/>
                <w:sz w:val="15"/>
                <w:szCs w:val="15"/>
                <w:lang w:val="es-BO"/>
              </w:rPr>
              <w:t>SAMIR</w:t>
            </w:r>
          </w:p>
        </w:tc>
        <w:tc>
          <w:tcPr>
            <w:tcW w:w="1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71F2D8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7E2B9A" w14:textId="41C30F6A" w:rsidR="00512D7F" w:rsidRPr="007247E5" w:rsidRDefault="00F95486" w:rsidP="00CF638A">
            <w:pPr>
              <w:jc w:val="center"/>
              <w:rPr>
                <w:rFonts w:ascii="Verdana" w:hAnsi="Verdana" w:cs="Arial"/>
                <w:sz w:val="15"/>
                <w:szCs w:val="15"/>
                <w:lang w:val="es-BO"/>
              </w:rPr>
            </w:pPr>
            <w:r>
              <w:rPr>
                <w:rFonts w:ascii="Verdana" w:hAnsi="Verdana" w:cs="Arial"/>
                <w:sz w:val="15"/>
                <w:szCs w:val="15"/>
                <w:lang w:val="es-BO"/>
              </w:rPr>
              <w:t>RESPONSABLE DE CONTRATACION DE PROYECTOS</w:t>
            </w:r>
          </w:p>
        </w:tc>
        <w:tc>
          <w:tcPr>
            <w:tcW w:w="7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5B725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1E84063B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857849" w14:textId="77777777" w:rsidR="00512D7F" w:rsidRPr="008F682E" w:rsidRDefault="00512D7F" w:rsidP="00CF638A">
            <w:pPr>
              <w:jc w:val="right"/>
              <w:rPr>
                <w:rFonts w:ascii="Arial" w:hAnsi="Arial" w:cs="Arial"/>
                <w:b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646BF3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b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8E248B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81CA51C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DF7215B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C75A80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E7D46B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CCC05A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7FBE800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60047C1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D856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u w:val="single"/>
                <w:lang w:val="es-BO"/>
              </w:rPr>
            </w:pPr>
          </w:p>
        </w:tc>
      </w:tr>
    </w:tbl>
    <w:p w14:paraId="49EFCD4A" w14:textId="77777777" w:rsidR="00512D7F" w:rsidRPr="007247E5" w:rsidRDefault="00512D7F" w:rsidP="008F682E">
      <w:pPr>
        <w:pStyle w:val="Ttulo1"/>
        <w:numPr>
          <w:ilvl w:val="0"/>
          <w:numId w:val="2"/>
        </w:numPr>
        <w:spacing w:before="0" w:after="0"/>
        <w:jc w:val="both"/>
        <w:rPr>
          <w:rFonts w:ascii="Verdana" w:hAnsi="Verdana"/>
          <w:sz w:val="15"/>
          <w:szCs w:val="15"/>
        </w:rPr>
      </w:pPr>
      <w:bookmarkStart w:id="0" w:name="_Toc347486252"/>
      <w:r w:rsidRPr="007247E5">
        <w:rPr>
          <w:rFonts w:ascii="Verdana" w:hAnsi="Verdana"/>
          <w:sz w:val="15"/>
          <w:szCs w:val="15"/>
        </w:rPr>
        <w:t>CRONOGRAMA DE PLAZOS DEL PROCESO DE CONTRATACIÓN</w:t>
      </w:r>
      <w:bookmarkEnd w:id="0"/>
    </w:p>
    <w:p w14:paraId="0FA37125" w14:textId="77777777" w:rsidR="00512D7F" w:rsidRPr="007247E5" w:rsidRDefault="00512D7F" w:rsidP="00512D7F">
      <w:pPr>
        <w:rPr>
          <w:rFonts w:ascii="Verdana" w:hAnsi="Verdana" w:cs="Arial"/>
          <w:sz w:val="15"/>
          <w:szCs w:val="15"/>
        </w:rPr>
      </w:pPr>
      <w:r w:rsidRPr="007247E5">
        <w:rPr>
          <w:rFonts w:ascii="Verdana" w:hAnsi="Verdana" w:cs="Arial"/>
          <w:sz w:val="15"/>
          <w:szCs w:val="15"/>
        </w:rPr>
        <w:t>El proceso de contratación se sujetará al siguiente Cronograma de Plazos:</w:t>
      </w:r>
    </w:p>
    <w:p w14:paraId="0C384314" w14:textId="77777777" w:rsidR="00512D7F" w:rsidRPr="00FF52E8" w:rsidRDefault="00512D7F" w:rsidP="00512D7F">
      <w:pPr>
        <w:ind w:left="705"/>
        <w:rPr>
          <w:rFonts w:ascii="Verdana" w:hAnsi="Verdana" w:cs="Arial"/>
          <w:sz w:val="4"/>
          <w:szCs w:val="18"/>
        </w:rPr>
      </w:pPr>
    </w:p>
    <w:tbl>
      <w:tblPr>
        <w:tblW w:w="5370" w:type="pct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16"/>
        <w:gridCol w:w="1622"/>
        <w:gridCol w:w="134"/>
        <w:gridCol w:w="134"/>
        <w:gridCol w:w="352"/>
        <w:gridCol w:w="120"/>
        <w:gridCol w:w="14"/>
        <w:gridCol w:w="385"/>
        <w:gridCol w:w="11"/>
        <w:gridCol w:w="117"/>
        <w:gridCol w:w="17"/>
        <w:gridCol w:w="512"/>
        <w:gridCol w:w="11"/>
        <w:gridCol w:w="125"/>
        <w:gridCol w:w="11"/>
        <w:gridCol w:w="125"/>
        <w:gridCol w:w="11"/>
        <w:gridCol w:w="457"/>
        <w:gridCol w:w="6"/>
        <w:gridCol w:w="212"/>
        <w:gridCol w:w="6"/>
        <w:gridCol w:w="506"/>
        <w:gridCol w:w="11"/>
        <w:gridCol w:w="123"/>
        <w:gridCol w:w="6"/>
        <w:gridCol w:w="8"/>
        <w:gridCol w:w="125"/>
        <w:gridCol w:w="11"/>
        <w:gridCol w:w="4999"/>
        <w:gridCol w:w="136"/>
      </w:tblGrid>
      <w:tr w:rsidR="00512D7F" w:rsidRPr="007247E5" w14:paraId="64F4D849" w14:textId="77777777" w:rsidTr="00B33B80">
        <w:trPr>
          <w:trHeight w:val="11"/>
        </w:trPr>
        <w:tc>
          <w:tcPr>
            <w:tcW w:w="4998" w:type="pct"/>
            <w:gridSpan w:val="3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6572174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color w:val="FFFFFF"/>
                <w:sz w:val="15"/>
                <w:szCs w:val="15"/>
                <w:lang w:val="es-BO"/>
              </w:rPr>
              <w:t>CRONOGRAMA DE PLAZOS</w:t>
            </w:r>
          </w:p>
        </w:tc>
      </w:tr>
      <w:tr w:rsidR="00512D7F" w:rsidRPr="007247E5" w14:paraId="394237D5" w14:textId="77777777" w:rsidTr="00B33B80">
        <w:trPr>
          <w:trHeight w:val="71"/>
        </w:trPr>
        <w:tc>
          <w:tcPr>
            <w:tcW w:w="976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noWrap/>
            <w:tcMar>
              <w:left w:w="0" w:type="dxa"/>
              <w:right w:w="0" w:type="dxa"/>
            </w:tcMar>
            <w:vAlign w:val="center"/>
          </w:tcPr>
          <w:p w14:paraId="201A574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ACTIVIDAD</w:t>
            </w:r>
          </w:p>
        </w:tc>
        <w:tc>
          <w:tcPr>
            <w:tcW w:w="846" w:type="pct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left w:w="0" w:type="dxa"/>
              <w:right w:w="0" w:type="dxa"/>
            </w:tcMar>
            <w:vAlign w:val="center"/>
          </w:tcPr>
          <w:p w14:paraId="2D92910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FECHA</w:t>
            </w:r>
          </w:p>
        </w:tc>
        <w:tc>
          <w:tcPr>
            <w:tcW w:w="693" w:type="pct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vAlign w:val="center"/>
          </w:tcPr>
          <w:p w14:paraId="6AD1FA9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HORA</w:t>
            </w:r>
          </w:p>
        </w:tc>
        <w:tc>
          <w:tcPr>
            <w:tcW w:w="2482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vAlign w:val="center"/>
          </w:tcPr>
          <w:p w14:paraId="1487CFF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LUGAR </w:t>
            </w:r>
          </w:p>
        </w:tc>
      </w:tr>
      <w:tr w:rsidR="00794580" w:rsidRPr="007247E5" w14:paraId="4A0CF892" w14:textId="77777777" w:rsidTr="00B33B80">
        <w:trPr>
          <w:trHeight w:val="35"/>
        </w:trPr>
        <w:tc>
          <w:tcPr>
            <w:tcW w:w="149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64BEF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1</w:t>
            </w:r>
          </w:p>
        </w:tc>
        <w:tc>
          <w:tcPr>
            <w:tcW w:w="827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FE1836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Publicación en la página web de la AEVIVIENDA.</w:t>
            </w:r>
          </w:p>
        </w:tc>
        <w:tc>
          <w:tcPr>
            <w:tcW w:w="63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F3C8B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67694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3D772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10977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8E8B1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7ABE4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3" w:type="pct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3A51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040DC1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48207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1170D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2852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5BFB7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CB08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14010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15787AD5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1E4198C9" w14:textId="77777777" w:rsidTr="00B33B80">
        <w:trPr>
          <w:trHeight w:val="3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A8E5E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088F28F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CE4CC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563B580" w14:textId="71691A9B" w:rsidR="00512D7F" w:rsidRPr="007247E5" w:rsidRDefault="003F0C9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29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36AF1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5E8D90B" w14:textId="241A14DC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01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DB25A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23F78E4" w14:textId="7BE3FBBA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0D8FC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51B40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4A8F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2001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94FD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889F6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582A6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05E9DA9" w14:textId="77777777" w:rsidR="00512D7F" w:rsidRPr="007247E5" w:rsidRDefault="00512D7F" w:rsidP="00CF638A">
            <w:pPr>
              <w:adjustRightInd w:val="0"/>
              <w:snapToGrid w:val="0"/>
              <w:jc w:val="both"/>
              <w:rPr>
                <w:rFonts w:ascii="Verdana" w:hAnsi="Verdana"/>
                <w:b/>
                <w:bCs/>
                <w:i/>
                <w:sz w:val="15"/>
                <w:szCs w:val="15"/>
                <w:u w:val="single"/>
              </w:rPr>
            </w:pPr>
            <w:r w:rsidRPr="007247E5">
              <w:rPr>
                <w:rFonts w:ascii="Verdana" w:hAnsi="Verdana"/>
                <w:b/>
                <w:bCs/>
                <w:i/>
                <w:sz w:val="15"/>
                <w:szCs w:val="15"/>
                <w:u w:val="single"/>
              </w:rPr>
              <w:t>PRESENTACIÓN DE PROPUESTAS:</w:t>
            </w:r>
          </w:p>
          <w:p w14:paraId="21F710EB" w14:textId="0A55899E" w:rsidR="00512D7F" w:rsidRPr="008F682E" w:rsidRDefault="00512D7F" w:rsidP="008F682E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5"/>
                <w:szCs w:val="15"/>
              </w:rPr>
            </w:pPr>
            <w:r w:rsidRPr="007247E5">
              <w:rPr>
                <w:rFonts w:ascii="Verdana" w:hAnsi="Verdana"/>
                <w:i/>
                <w:sz w:val="15"/>
                <w:szCs w:val="15"/>
              </w:rPr>
              <w:t xml:space="preserve">Se </w:t>
            </w:r>
            <w:proofErr w:type="spellStart"/>
            <w:r w:rsidRPr="007247E5">
              <w:rPr>
                <w:rFonts w:ascii="Verdana" w:hAnsi="Verdana"/>
                <w:i/>
                <w:sz w:val="15"/>
                <w:szCs w:val="15"/>
              </w:rPr>
              <w:t>recepcionará</w:t>
            </w:r>
            <w:proofErr w:type="spellEnd"/>
            <w:r w:rsidRPr="007247E5">
              <w:rPr>
                <w:rFonts w:ascii="Verdana" w:hAnsi="Verdana"/>
                <w:i/>
                <w:sz w:val="15"/>
                <w:szCs w:val="15"/>
              </w:rPr>
              <w:t xml:space="preserve"> en la Av. Ejército # 427 Zona San Vicente Entre Calle Sucre y Antonio Vaca Díez - Unidad Administrativa </w:t>
            </w:r>
          </w:p>
        </w:tc>
        <w:tc>
          <w:tcPr>
            <w:tcW w:w="65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50D67F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3822C438" w14:textId="77777777" w:rsidTr="00B33B80">
        <w:trPr>
          <w:trHeight w:val="44"/>
        </w:trPr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8F17E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7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D9504A8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E09805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34BC6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B906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0B8D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F9A4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5F241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7342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99B5A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DACC1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3807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347D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17E65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EB516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9F653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0FAC5A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7E3778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3E548B50" w14:textId="77777777" w:rsidTr="00B33B80">
        <w:trPr>
          <w:trHeight w:val="123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CE791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2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7BADA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Presentación y Apertura de Propuestas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97F4B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94012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FDD60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0839F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54CE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49B1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3E219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A9B50B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74FCA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Hora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0DBA5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B3228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Min.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07D5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156CD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FC4B4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0E14D04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543DB92" w14:textId="77777777" w:rsidTr="00B33B80">
        <w:trPr>
          <w:trHeight w:val="12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71556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E5317F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8A50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9CF2FB1" w14:textId="288D7AA7" w:rsidR="00512D7F" w:rsidRPr="007247E5" w:rsidRDefault="003F0C9B" w:rsidP="00A5437E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06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657DB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C944B83" w14:textId="6B391C6E" w:rsidR="00512D7F" w:rsidRPr="007247E5" w:rsidRDefault="003647AC" w:rsidP="00C34340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02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21DAB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DD0C80A" w14:textId="7E1D9F9C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9729D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B2DAB1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208BCA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Presentación:</w:t>
            </w:r>
          </w:p>
          <w:p w14:paraId="043B7C0A" w14:textId="6C7F151D" w:rsidR="00512D7F" w:rsidRPr="007247E5" w:rsidRDefault="00B2668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</w:t>
            </w:r>
            <w:r w:rsidR="003F0C9B">
              <w:rPr>
                <w:rFonts w:ascii="Arial" w:hAnsi="Arial" w:cs="Arial"/>
                <w:sz w:val="15"/>
                <w:szCs w:val="15"/>
                <w:lang w:val="es-BO"/>
              </w:rPr>
              <w:t>0</w:t>
            </w:r>
            <w:r w:rsidR="00512D7F" w:rsidRPr="007247E5">
              <w:rPr>
                <w:rFonts w:ascii="Arial" w:hAnsi="Arial" w:cs="Arial"/>
                <w:sz w:val="15"/>
                <w:szCs w:val="15"/>
                <w:lang w:val="es-BO"/>
              </w:rPr>
              <w:t>:</w:t>
            </w:r>
            <w:r>
              <w:rPr>
                <w:rFonts w:ascii="Arial" w:hAnsi="Arial" w:cs="Arial"/>
                <w:sz w:val="15"/>
                <w:szCs w:val="15"/>
                <w:lang w:val="es-BO"/>
              </w:rPr>
              <w:t>0</w:t>
            </w:r>
            <w:r w:rsidR="00512D7F" w:rsidRPr="007247E5">
              <w:rPr>
                <w:rFonts w:ascii="Arial" w:hAnsi="Arial" w:cs="Arial"/>
                <w:sz w:val="15"/>
                <w:szCs w:val="15"/>
                <w:lang w:val="es-BO"/>
              </w:rPr>
              <w:t>0</w:t>
            </w:r>
          </w:p>
          <w:p w14:paraId="791245C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  <w:p w14:paraId="4D0BBB5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Apertura:</w:t>
            </w:r>
          </w:p>
          <w:p w14:paraId="561E9633" w14:textId="035118F3" w:rsidR="00512D7F" w:rsidRPr="007247E5" w:rsidRDefault="003647AC" w:rsidP="009F3AAE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</w:t>
            </w:r>
            <w:r w:rsidR="003F0C9B">
              <w:rPr>
                <w:rFonts w:ascii="Arial" w:hAnsi="Arial" w:cs="Arial"/>
                <w:sz w:val="15"/>
                <w:szCs w:val="15"/>
                <w:lang w:val="es-BO"/>
              </w:rPr>
              <w:t>1</w:t>
            </w:r>
            <w:r w:rsidR="00512D7F" w:rsidRPr="007247E5">
              <w:rPr>
                <w:rFonts w:ascii="Arial" w:hAnsi="Arial" w:cs="Arial"/>
                <w:sz w:val="15"/>
                <w:szCs w:val="15"/>
                <w:lang w:val="es-BO"/>
              </w:rPr>
              <w:t>:</w:t>
            </w:r>
            <w:r w:rsidR="00D01A2B">
              <w:rPr>
                <w:rFonts w:ascii="Arial" w:hAnsi="Arial" w:cs="Arial"/>
                <w:sz w:val="15"/>
                <w:szCs w:val="15"/>
                <w:lang w:val="es-BO"/>
              </w:rPr>
              <w:t>00</w:t>
            </w:r>
          </w:p>
        </w:tc>
        <w:tc>
          <w:tcPr>
            <w:tcW w:w="64" w:type="pct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75191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4F624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97A84E2" w14:textId="77777777" w:rsidR="00512D7F" w:rsidRPr="007247E5" w:rsidRDefault="00512D7F" w:rsidP="00CF638A">
            <w:pPr>
              <w:adjustRightInd w:val="0"/>
              <w:snapToGrid w:val="0"/>
              <w:jc w:val="both"/>
              <w:rPr>
                <w:rFonts w:ascii="Verdana" w:hAnsi="Verdana"/>
                <w:b/>
                <w:bCs/>
                <w:i/>
                <w:sz w:val="15"/>
                <w:szCs w:val="15"/>
                <w:u w:val="single"/>
              </w:rPr>
            </w:pPr>
            <w:r w:rsidRPr="007247E5">
              <w:rPr>
                <w:rFonts w:ascii="Verdana" w:hAnsi="Verdana"/>
                <w:b/>
                <w:bCs/>
                <w:i/>
                <w:sz w:val="15"/>
                <w:szCs w:val="15"/>
                <w:u w:val="single"/>
              </w:rPr>
              <w:t>APERTURA DE PROPUESTAS:</w:t>
            </w:r>
          </w:p>
          <w:p w14:paraId="786399D5" w14:textId="346373E2" w:rsidR="00EF0EC2" w:rsidRDefault="00512D7F" w:rsidP="00EF0EC2">
            <w:pPr>
              <w:adjustRightInd w:val="0"/>
              <w:snapToGrid w:val="0"/>
              <w:jc w:val="both"/>
              <w:rPr>
                <w:rFonts w:ascii="Verdana" w:hAnsi="Verdana"/>
                <w:sz w:val="15"/>
                <w:szCs w:val="15"/>
              </w:rPr>
            </w:pPr>
            <w:r w:rsidRPr="007247E5">
              <w:rPr>
                <w:rFonts w:ascii="Verdana" w:hAnsi="Verdana"/>
                <w:i/>
                <w:sz w:val="15"/>
                <w:szCs w:val="15"/>
              </w:rPr>
              <w:t>Se realizará en instalaciones de la Agencia Estatal de Vivienda Departamental Beni ubicada en la Av. Ejército # 427 Zona San Vicente Entre Calle Sucre y Antonio Vaca Díez – Sala de Apertura; y por medio de los enlaces:</w:t>
            </w:r>
          </w:p>
          <w:p w14:paraId="1167F916" w14:textId="77777777" w:rsidR="007B3A44" w:rsidRPr="007B3A44" w:rsidRDefault="00983938" w:rsidP="007B3A44">
            <w:pPr>
              <w:rPr>
                <w:rFonts w:ascii="Arial" w:hAnsi="Arial" w:cs="Arial"/>
                <w:b/>
                <w:color w:val="000000"/>
                <w:sz w:val="16"/>
                <w:szCs w:val="16"/>
                <w:lang w:val="es-BO" w:eastAsia="es-BO"/>
              </w:rPr>
            </w:pPr>
            <w:r w:rsidRPr="0098393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bookmarkStart w:id="1" w:name="_GoBack"/>
            <w:r w:rsidR="007B3A44" w:rsidRPr="007B3A44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begin"/>
            </w:r>
            <w:r w:rsidR="007B3A44" w:rsidRPr="007B3A44">
              <w:rPr>
                <w:rFonts w:ascii="Arial" w:hAnsi="Arial" w:cs="Arial"/>
                <w:b/>
                <w:color w:val="000000"/>
                <w:sz w:val="16"/>
                <w:szCs w:val="16"/>
              </w:rPr>
              <w:instrText xml:space="preserve"> HYPERLINK "https://meet.google.com/kke-ikka-yet" \t "_blank" </w:instrText>
            </w:r>
            <w:r w:rsidR="007B3A44" w:rsidRPr="007B3A44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separate"/>
            </w:r>
            <w:r w:rsidR="007B3A44" w:rsidRPr="007B3A44">
              <w:rPr>
                <w:rStyle w:val="Hipervnculo"/>
                <w:rFonts w:ascii="Arial" w:hAnsi="Arial" w:cs="Arial"/>
                <w:b/>
                <w:sz w:val="16"/>
                <w:szCs w:val="16"/>
              </w:rPr>
              <w:t>https://meet.google.com/kke-ikka-yet</w:t>
            </w:r>
            <w:r w:rsidR="007B3A44" w:rsidRPr="007B3A44">
              <w:rPr>
                <w:rFonts w:ascii="Arial" w:hAnsi="Arial" w:cs="Arial"/>
                <w:b/>
                <w:color w:val="000000"/>
                <w:sz w:val="16"/>
                <w:szCs w:val="16"/>
              </w:rPr>
              <w:fldChar w:fldCharType="end"/>
            </w:r>
            <w:r w:rsidR="007B3A44" w:rsidRPr="007B3A44">
              <w:rPr>
                <w:rFonts w:ascii="Arial" w:hAnsi="Arial" w:cs="Arial"/>
                <w:b/>
                <w:color w:val="000000"/>
                <w:sz w:val="16"/>
                <w:szCs w:val="16"/>
              </w:rPr>
              <w:t> </w:t>
            </w:r>
          </w:p>
          <w:p w14:paraId="5CCB8699" w14:textId="77777777" w:rsidR="007B3A44" w:rsidRPr="007B3A44" w:rsidRDefault="007B3A44" w:rsidP="007B3A44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hyperlink r:id="rId8" w:tgtFrame="_blank" w:history="1">
              <w:r w:rsidRPr="007B3A44">
                <w:rPr>
                  <w:rStyle w:val="Hipervnculo"/>
                  <w:rFonts w:ascii="Arial" w:hAnsi="Arial" w:cs="Arial"/>
                  <w:b/>
                  <w:sz w:val="16"/>
                  <w:szCs w:val="16"/>
                </w:rPr>
                <w:t>https://youtube.com/live/6aHX42ruWzs?feature=share</w:t>
              </w:r>
            </w:hyperlink>
            <w:r w:rsidRPr="007B3A44">
              <w:rPr>
                <w:rFonts w:ascii="Arial" w:hAnsi="Arial" w:cs="Arial"/>
                <w:b/>
                <w:color w:val="000000"/>
                <w:sz w:val="16"/>
                <w:szCs w:val="16"/>
              </w:rPr>
              <w:t> </w:t>
            </w:r>
          </w:p>
          <w:bookmarkEnd w:id="1"/>
          <w:p w14:paraId="432D0966" w14:textId="44737804" w:rsidR="00C77EEF" w:rsidRPr="008F66FB" w:rsidRDefault="00C77EEF" w:rsidP="0017147A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CE5FF4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4C5ADDF" w14:textId="77777777" w:rsidTr="00B33B80">
        <w:trPr>
          <w:trHeight w:val="123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1AA8D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3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C6C37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05C9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CCC1D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4CBF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81969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A690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1D2E4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844A3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D20926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9C37A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0FE62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D098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639C6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7491F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F483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left w:val="nil"/>
            </w:tcBorders>
            <w:shd w:val="clear" w:color="auto" w:fill="auto"/>
            <w:vAlign w:val="center"/>
          </w:tcPr>
          <w:p w14:paraId="6F52C111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2AA349F" w14:textId="77777777" w:rsidTr="00B33B80">
        <w:trPr>
          <w:trHeight w:val="12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EAC383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FF5D858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7988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278684E" w14:textId="67A78F43" w:rsidR="00512D7F" w:rsidRPr="007247E5" w:rsidRDefault="003F0C9B" w:rsidP="00ED7CD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13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46656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7AE18C8" w14:textId="62C708A7" w:rsidR="00512D7F" w:rsidRPr="007247E5" w:rsidRDefault="00F95486" w:rsidP="00841AF5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02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F9991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E738297" w14:textId="3BBBBF7B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2</w:t>
            </w:r>
            <w:r w:rsidR="00D7045B">
              <w:rPr>
                <w:rFonts w:ascii="Arial" w:hAnsi="Arial" w:cs="Arial"/>
                <w:sz w:val="15"/>
                <w:szCs w:val="15"/>
                <w:lang w:val="es-BO"/>
              </w:rPr>
              <w:t>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65B64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0E3F9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B865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D677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7DC8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2346C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5E710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29FE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55D9858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BAE19FE" w14:textId="77777777" w:rsidTr="00B33B80">
        <w:trPr>
          <w:trHeight w:val="33"/>
        </w:trPr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B18AA3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7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4203EA5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41018F5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9A40C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2E61C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28A48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F91EB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DD33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BCB13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8A94A8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75DB82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2C1F9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84CB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2F6F7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F96BAD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A48EC2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58A2F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930185" w14:textId="77777777" w:rsidR="00512D7F" w:rsidRPr="008F682E" w:rsidRDefault="00512D7F" w:rsidP="00CF638A">
            <w:pPr>
              <w:adjustRightInd w:val="0"/>
              <w:snapToGrid w:val="0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</w:tr>
      <w:tr w:rsidR="00794580" w:rsidRPr="007247E5" w14:paraId="487F5274" w14:textId="77777777" w:rsidTr="00B33B80">
        <w:trPr>
          <w:trHeight w:val="46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27F47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4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DA9F93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28872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D6626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88CA2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BF11E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DBFE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58C31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41E51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FF382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9962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2C85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C677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4AA42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88A7D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CA38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3933A6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1C556E15" w14:textId="77777777" w:rsidTr="00B33B80">
        <w:trPr>
          <w:trHeight w:val="12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8AFC3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FB90AC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E9C82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B725" w14:textId="00B0A35A" w:rsidR="00512D7F" w:rsidRPr="007247E5" w:rsidRDefault="003F0C9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17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6ECFA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0D88B" w14:textId="3CBE9F86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02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1FF9A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4FFF" w14:textId="6D789C20" w:rsidR="00512D7F" w:rsidRPr="007247E5" w:rsidRDefault="00D7045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9B9D8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F8726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AE3F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94EA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C470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6D748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1CB74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04D9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9DDDDF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7FE8753" w14:textId="77777777" w:rsidTr="00B33B80">
        <w:trPr>
          <w:trHeight w:val="17"/>
        </w:trPr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6CECB4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7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1C17D66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F47AE2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3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1B1F38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98F7E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52C10D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4AEE5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765040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1758C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3774F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58E2FC6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B79D3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0D64A7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B1BB5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C2BBB4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A7D722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51F06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B403B2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16E78F83" w14:textId="77777777" w:rsidTr="00B33B80">
        <w:trPr>
          <w:trHeight w:val="123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9A55D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5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DB0485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Notificación de la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495B1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8C6C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2F251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B00C1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DF6C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7FF66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1C67F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BCC6DE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A2142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EC346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A3F0A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54BD5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F192B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57E7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1920B5B5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2A5FD399" w14:textId="77777777" w:rsidTr="00B33B80">
        <w:trPr>
          <w:trHeight w:val="112"/>
        </w:trPr>
        <w:tc>
          <w:tcPr>
            <w:tcW w:w="14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79554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C86F16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A7BF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B530F9F" w14:textId="2FD021A2" w:rsidR="00512D7F" w:rsidRPr="007247E5" w:rsidRDefault="003F0C9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18</w:t>
            </w:r>
          </w:p>
        </w:tc>
        <w:tc>
          <w:tcPr>
            <w:tcW w:w="6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0C8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D6C2847" w14:textId="36F57530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02</w:t>
            </w:r>
          </w:p>
        </w:tc>
        <w:tc>
          <w:tcPr>
            <w:tcW w:w="6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1FD1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9673844" w14:textId="78D5F5F7" w:rsidR="00512D7F" w:rsidRPr="007247E5" w:rsidRDefault="00D7045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E66B8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DB830A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E2F2DE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30058A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F55A37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36CA07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54AA5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018369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7BF2BD94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6E6D0AFF" w14:textId="77777777" w:rsidTr="00B33B80">
        <w:trPr>
          <w:trHeight w:val="3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455FB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769041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88E91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35BF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C048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7455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B728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52B6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4F45D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4373C1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A442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4A24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2FE3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4EB40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5D780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1F48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69E353C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DDA1B2B" w14:textId="77777777" w:rsidTr="00B33B80">
        <w:trPr>
          <w:trHeight w:val="8"/>
        </w:trPr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4BCE6C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7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F3AF3C1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A609E1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D5E39E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9E6EF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D440D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88FC6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06BBB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1C5BE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0BD792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59FC2B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BC879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6B568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5A1C8A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05B817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744205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5707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D87627C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A7AC6FC" w14:textId="77777777" w:rsidTr="00B33B80">
        <w:trPr>
          <w:trHeight w:val="123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511EA8" w14:textId="77777777" w:rsidR="00512D7F" w:rsidRPr="007247E5" w:rsidRDefault="00512D7F" w:rsidP="00CF638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6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11EB4D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Presentación de documentos para 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7C9B6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27B4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1F7FB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72BF0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16866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2F96C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B83D5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E150AF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37F7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4D3C1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06111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CBADE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DB301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D0AC8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277D6DE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7963C178" w14:textId="77777777" w:rsidTr="00B33B80">
        <w:trPr>
          <w:trHeight w:val="12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307E3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6665466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C0C02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3982548" w14:textId="47D832C3" w:rsidR="00512D7F" w:rsidRPr="007247E5" w:rsidRDefault="00B76D87" w:rsidP="003F0C9B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</w:t>
            </w:r>
            <w:r w:rsidR="003F0C9B">
              <w:rPr>
                <w:rFonts w:ascii="Arial" w:hAnsi="Arial" w:cs="Arial"/>
                <w:sz w:val="15"/>
                <w:szCs w:val="15"/>
                <w:lang w:val="es-BO"/>
              </w:rPr>
              <w:t>7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DB0CD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487FA67" w14:textId="29C57498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02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9E361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38D965B" w14:textId="2AEA5A6B" w:rsidR="00512D7F" w:rsidRPr="007247E5" w:rsidRDefault="00D7045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CDC2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5AD7C7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D4BA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D399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808F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3D9A4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54F4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6C61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75A971B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5223D6E" w14:textId="77777777" w:rsidTr="00B33B80">
        <w:trPr>
          <w:trHeight w:val="47"/>
        </w:trPr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02108F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7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141EA16" w14:textId="77777777" w:rsidR="00512D7F" w:rsidRPr="00C77EEF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8BE00F2" w14:textId="77777777" w:rsidR="00512D7F" w:rsidRPr="00C77EEF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37222C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6A5B0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AF1126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1D233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99784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66424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0C93F7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95513C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A30DC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11508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094B8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363540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A5D35C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A34AE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9B3E343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1AD0ECF" w14:textId="77777777" w:rsidTr="00B33B80">
        <w:trPr>
          <w:trHeight w:val="123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9B98BA" w14:textId="77777777" w:rsidR="00512D7F" w:rsidRPr="007247E5" w:rsidRDefault="00512D7F" w:rsidP="00CF638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7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3EE365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6930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243D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D1449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41BC7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7BFA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039E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AAB47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3D9A16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11CF6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4E53D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F4675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2DE3B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853B7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7449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91EE7BD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6034993A" w14:textId="77777777" w:rsidTr="00B33B80">
        <w:trPr>
          <w:trHeight w:val="12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71DEA2C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1AD850E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D659A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23A4744" w14:textId="5271DE23" w:rsidR="00512D7F" w:rsidRPr="007247E5" w:rsidRDefault="003F0C9B" w:rsidP="00ED7CD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04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CCCF4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C379208" w14:textId="3E93F2D6" w:rsidR="00512D7F" w:rsidRPr="007247E5" w:rsidRDefault="00B76D87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 xml:space="preserve"> 03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EA173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188AE48" w14:textId="246F3E29" w:rsidR="00512D7F" w:rsidRPr="007247E5" w:rsidRDefault="00D7045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92E72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BBC6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CC5D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FED94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1F1D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0709B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0B7D3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F0CA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326526B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12CB314" w14:textId="77777777" w:rsidTr="00B33B80">
        <w:trPr>
          <w:trHeight w:val="27"/>
        </w:trPr>
        <w:tc>
          <w:tcPr>
            <w:tcW w:w="14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CE7356A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7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F8FA34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A3566F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337CD5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ECD8DD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EC69DD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A2E25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7D18F7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D790DE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187DE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EA2553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ACF4F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A3E0EC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9C9D5D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1D620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45DCE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7DB7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DEB2664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</w:tbl>
    <w:p w14:paraId="15F16942" w14:textId="0F7AA71E" w:rsidR="007878DD" w:rsidRDefault="007878DD" w:rsidP="008F66FB">
      <w:pPr>
        <w:rPr>
          <w:sz w:val="16"/>
          <w:szCs w:val="16"/>
          <w:lang w:val="es-BO"/>
        </w:rPr>
      </w:pPr>
    </w:p>
    <w:sectPr w:rsidR="007878DD" w:rsidSect="008F66FB">
      <w:headerReference w:type="default" r:id="rId9"/>
      <w:pgSz w:w="12240" w:h="15840"/>
      <w:pgMar w:top="1871" w:right="1185" w:bottom="130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29A0F" w14:textId="77777777" w:rsidR="00133FC2" w:rsidRDefault="00133FC2" w:rsidP="0002168D">
      <w:r>
        <w:separator/>
      </w:r>
    </w:p>
  </w:endnote>
  <w:endnote w:type="continuationSeparator" w:id="0">
    <w:p w14:paraId="778E98E2" w14:textId="77777777" w:rsidR="00133FC2" w:rsidRDefault="00133FC2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FF886" w14:textId="77777777" w:rsidR="00133FC2" w:rsidRDefault="00133FC2" w:rsidP="0002168D">
      <w:r>
        <w:separator/>
      </w:r>
    </w:p>
  </w:footnote>
  <w:footnote w:type="continuationSeparator" w:id="0">
    <w:p w14:paraId="158D3475" w14:textId="77777777" w:rsidR="00133FC2" w:rsidRDefault="00133FC2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1DAEC" w14:textId="77777777" w:rsidR="0002168D" w:rsidRDefault="0005710F">
    <w:pPr>
      <w:pStyle w:val="Encabezado"/>
    </w:pPr>
    <w:r>
      <w:rPr>
        <w:noProof/>
        <w:lang w:eastAsia="es-BO"/>
      </w:rPr>
      <w:drawing>
        <wp:anchor distT="0" distB="0" distL="114300" distR="114300" simplePos="0" relativeHeight="251658240" behindDoc="1" locked="0" layoutInCell="1" allowOverlap="1" wp14:anchorId="0ADD7CD8" wp14:editId="6E0B1B78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2400" cy="1005840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604" cy="10063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DD"/>
    <w:rsid w:val="0000666E"/>
    <w:rsid w:val="0002168D"/>
    <w:rsid w:val="00035351"/>
    <w:rsid w:val="000415E2"/>
    <w:rsid w:val="00043D4D"/>
    <w:rsid w:val="0005710F"/>
    <w:rsid w:val="000614B5"/>
    <w:rsid w:val="000934B7"/>
    <w:rsid w:val="000C2EA0"/>
    <w:rsid w:val="000C468D"/>
    <w:rsid w:val="000F00C4"/>
    <w:rsid w:val="0012440E"/>
    <w:rsid w:val="00130A1B"/>
    <w:rsid w:val="00133FC2"/>
    <w:rsid w:val="00164615"/>
    <w:rsid w:val="0017147A"/>
    <w:rsid w:val="001C4592"/>
    <w:rsid w:val="00200B2B"/>
    <w:rsid w:val="0020477D"/>
    <w:rsid w:val="0021088E"/>
    <w:rsid w:val="00236FCC"/>
    <w:rsid w:val="002752C5"/>
    <w:rsid w:val="00282624"/>
    <w:rsid w:val="002D1664"/>
    <w:rsid w:val="002E0579"/>
    <w:rsid w:val="0032100D"/>
    <w:rsid w:val="00326EE3"/>
    <w:rsid w:val="00330F24"/>
    <w:rsid w:val="00342AA1"/>
    <w:rsid w:val="003647AC"/>
    <w:rsid w:val="003C0C9A"/>
    <w:rsid w:val="003F0C9B"/>
    <w:rsid w:val="00474340"/>
    <w:rsid w:val="004A3B6C"/>
    <w:rsid w:val="004E1DEF"/>
    <w:rsid w:val="005000B0"/>
    <w:rsid w:val="0050269B"/>
    <w:rsid w:val="00512D7F"/>
    <w:rsid w:val="00525505"/>
    <w:rsid w:val="00526004"/>
    <w:rsid w:val="00587979"/>
    <w:rsid w:val="00596717"/>
    <w:rsid w:val="005A5895"/>
    <w:rsid w:val="005B464F"/>
    <w:rsid w:val="00632651"/>
    <w:rsid w:val="00637817"/>
    <w:rsid w:val="00650BC2"/>
    <w:rsid w:val="006511AD"/>
    <w:rsid w:val="006803F8"/>
    <w:rsid w:val="0068234F"/>
    <w:rsid w:val="00692906"/>
    <w:rsid w:val="006A06B3"/>
    <w:rsid w:val="006E113A"/>
    <w:rsid w:val="00706ADF"/>
    <w:rsid w:val="007247E5"/>
    <w:rsid w:val="007878DD"/>
    <w:rsid w:val="00794580"/>
    <w:rsid w:val="007B3A44"/>
    <w:rsid w:val="0083167F"/>
    <w:rsid w:val="00841AF5"/>
    <w:rsid w:val="00847FC6"/>
    <w:rsid w:val="008E5763"/>
    <w:rsid w:val="008F4B78"/>
    <w:rsid w:val="008F66FB"/>
    <w:rsid w:val="008F682E"/>
    <w:rsid w:val="00983938"/>
    <w:rsid w:val="00991C71"/>
    <w:rsid w:val="009A3AD2"/>
    <w:rsid w:val="009D2455"/>
    <w:rsid w:val="009D5E46"/>
    <w:rsid w:val="009F07A3"/>
    <w:rsid w:val="009F3AAE"/>
    <w:rsid w:val="00A01E6E"/>
    <w:rsid w:val="00A2636C"/>
    <w:rsid w:val="00A5437E"/>
    <w:rsid w:val="00A62B2E"/>
    <w:rsid w:val="00A84456"/>
    <w:rsid w:val="00AB500B"/>
    <w:rsid w:val="00AE62FE"/>
    <w:rsid w:val="00B2668B"/>
    <w:rsid w:val="00B33B80"/>
    <w:rsid w:val="00B40DB5"/>
    <w:rsid w:val="00B41725"/>
    <w:rsid w:val="00B473E5"/>
    <w:rsid w:val="00B52385"/>
    <w:rsid w:val="00B76D87"/>
    <w:rsid w:val="00B77DF8"/>
    <w:rsid w:val="00C22ABE"/>
    <w:rsid w:val="00C34340"/>
    <w:rsid w:val="00C44D5B"/>
    <w:rsid w:val="00C77EEF"/>
    <w:rsid w:val="00C84EE2"/>
    <w:rsid w:val="00CA2F5B"/>
    <w:rsid w:val="00CA5DF9"/>
    <w:rsid w:val="00CC005F"/>
    <w:rsid w:val="00CC2659"/>
    <w:rsid w:val="00D01A2B"/>
    <w:rsid w:val="00D43ECE"/>
    <w:rsid w:val="00D514C5"/>
    <w:rsid w:val="00D62594"/>
    <w:rsid w:val="00D7045B"/>
    <w:rsid w:val="00D76D7A"/>
    <w:rsid w:val="00DE7828"/>
    <w:rsid w:val="00E3401A"/>
    <w:rsid w:val="00EC7FB5"/>
    <w:rsid w:val="00ED7CDA"/>
    <w:rsid w:val="00EF0EC2"/>
    <w:rsid w:val="00F50893"/>
    <w:rsid w:val="00F51D86"/>
    <w:rsid w:val="00F55587"/>
    <w:rsid w:val="00F95486"/>
    <w:rsid w:val="00FA05F5"/>
    <w:rsid w:val="00FC69C2"/>
    <w:rsid w:val="00FF52C3"/>
    <w:rsid w:val="00FF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qFormat/>
    <w:rsid w:val="00512D7F"/>
    <w:pPr>
      <w:spacing w:before="240" w:after="60"/>
      <w:jc w:val="center"/>
      <w:outlineLvl w:val="0"/>
    </w:pPr>
    <w:rPr>
      <w:rFonts w:cs="Arial"/>
      <w:b/>
      <w:bCs/>
      <w:kern w:val="28"/>
      <w:sz w:val="20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2AB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2ABE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8F682E"/>
    <w:rPr>
      <w:color w:val="0563C1" w:themeColor="hyperlink"/>
      <w:u w:val="single"/>
    </w:rPr>
  </w:style>
  <w:style w:type="character" w:customStyle="1" w:styleId="object">
    <w:name w:val="object"/>
    <w:basedOn w:val="Fuentedeprrafopredeter"/>
    <w:rsid w:val="00983938"/>
  </w:style>
  <w:style w:type="character" w:customStyle="1" w:styleId="object-hover">
    <w:name w:val="object-hover"/>
    <w:basedOn w:val="Fuentedeprrafopredeter"/>
    <w:rsid w:val="00043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0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6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3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1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1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2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7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live/6aHX42ruWzs?feature=shar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A0A6F-C106-4FC4-864D-476AC000B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233</TotalTime>
  <Pages>2</Pages>
  <Words>790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CONTRATACIONES I</cp:lastModifiedBy>
  <cp:revision>122</cp:revision>
  <cp:lastPrinted>2025-01-29T02:06:00Z</cp:lastPrinted>
  <dcterms:created xsi:type="dcterms:W3CDTF">2024-06-27T19:16:00Z</dcterms:created>
  <dcterms:modified xsi:type="dcterms:W3CDTF">2025-01-30T00:24:00Z</dcterms:modified>
</cp:coreProperties>
</file>