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4040DB4B" w:rsidR="00512D7F" w:rsidRPr="007247E5" w:rsidRDefault="0094145F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94145F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RIBERALTA -FASE(LVIII)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0E7BAFE0" w:rsidR="00512D7F" w:rsidRPr="0050269B" w:rsidRDefault="0094145F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94145F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37/2024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5B00FEEA" w:rsidR="00512D7F" w:rsidRPr="007247E5" w:rsidRDefault="0094145F" w:rsidP="0094145F">
            <w:pPr>
              <w:rPr>
                <w:rFonts w:ascii="Verdana" w:hAnsi="Verdana" w:cs="Calibri"/>
                <w:sz w:val="15"/>
                <w:szCs w:val="15"/>
              </w:rPr>
            </w:pPr>
            <w:r w:rsidRPr="0094145F">
              <w:rPr>
                <w:rFonts w:ascii="Verdana" w:hAnsi="Verdana" w:cs="Calibri"/>
                <w:sz w:val="15"/>
                <w:szCs w:val="15"/>
              </w:rPr>
              <w:t xml:space="preserve">Bs.3,326,824.40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Tres millones trescientos veinte seis mil ochocientos veinticuatro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40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794AEC9D" w:rsidR="00512D7F" w:rsidRPr="007247E5" w:rsidRDefault="0094145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Vaca Diez, del departamento de Beni limita al norte con el departamento de Pando, al este con el municipio de </w:t>
            </w:r>
            <w:proofErr w:type="spellStart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>Guayaramerin</w:t>
            </w:r>
            <w:proofErr w:type="spellEnd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 xml:space="preserve">, al oeste con La Republica de </w:t>
            </w:r>
            <w:proofErr w:type="spellStart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el municipio de </w:t>
            </w:r>
            <w:proofErr w:type="spellStart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>Esaltacion</w:t>
            </w:r>
            <w:proofErr w:type="spellEnd"/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5922C95C" w:rsidR="00512D7F" w:rsidRPr="007247E5" w:rsidRDefault="0094145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94145F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94145F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71691A9B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288D7AA7" w:rsidR="00512D7F" w:rsidRPr="007247E5" w:rsidRDefault="003F0C9B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49038D7D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94145F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721610EE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94145F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309D2C19" w14:textId="77777777" w:rsidR="00D21158" w:rsidRPr="00D21158" w:rsidRDefault="00983938" w:rsidP="00D21158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D21158" w:rsidRPr="00D21158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https://meet.google.com/frb-buut-jhp</w:t>
              </w:r>
            </w:hyperlink>
            <w:r w:rsidR="00D21158" w:rsidRPr="00D21158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18B17AB3" w14:textId="77777777" w:rsidR="00D21158" w:rsidRPr="00D21158" w:rsidRDefault="00D21158" w:rsidP="00D211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D21158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https://youtube.com/live/OqM5nOdVl_g?feature=share</w:t>
              </w:r>
            </w:hyperlink>
            <w:r w:rsidRPr="00D21158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32D0966" w14:textId="44737804" w:rsidR="00C77EEF" w:rsidRPr="008F66FB" w:rsidRDefault="00C77EEF" w:rsidP="0017147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67A78F43" w:rsidR="00512D7F" w:rsidRPr="007247E5" w:rsidRDefault="003F0C9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00B0A35A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FD021A2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47D832C3" w:rsidR="00512D7F" w:rsidRPr="007247E5" w:rsidRDefault="00B76D87" w:rsidP="003F0C9B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3F0C9B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5271DE23" w:rsidR="00512D7F" w:rsidRPr="007247E5" w:rsidRDefault="003F0C9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0666E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7147A"/>
    <w:rsid w:val="001C4592"/>
    <w:rsid w:val="00200B2B"/>
    <w:rsid w:val="0020477D"/>
    <w:rsid w:val="0021088E"/>
    <w:rsid w:val="00236FCC"/>
    <w:rsid w:val="002752C5"/>
    <w:rsid w:val="00282624"/>
    <w:rsid w:val="002D1664"/>
    <w:rsid w:val="002E0579"/>
    <w:rsid w:val="0032100D"/>
    <w:rsid w:val="00326EE3"/>
    <w:rsid w:val="00330F24"/>
    <w:rsid w:val="00342AA1"/>
    <w:rsid w:val="003647AC"/>
    <w:rsid w:val="003C0C9A"/>
    <w:rsid w:val="003F0C9B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A06B3"/>
    <w:rsid w:val="006E113A"/>
    <w:rsid w:val="00706ADF"/>
    <w:rsid w:val="007247E5"/>
    <w:rsid w:val="007878DD"/>
    <w:rsid w:val="00794580"/>
    <w:rsid w:val="0083167F"/>
    <w:rsid w:val="00841AF5"/>
    <w:rsid w:val="00847FC6"/>
    <w:rsid w:val="008E5763"/>
    <w:rsid w:val="008F4B78"/>
    <w:rsid w:val="008F66FB"/>
    <w:rsid w:val="008F682E"/>
    <w:rsid w:val="0094145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84EE2"/>
    <w:rsid w:val="00CA2F5B"/>
    <w:rsid w:val="00CA5DF9"/>
    <w:rsid w:val="00CC005F"/>
    <w:rsid w:val="00CC2659"/>
    <w:rsid w:val="00D01A2B"/>
    <w:rsid w:val="00D21158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rb-buut-j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OqM5nOdVl_g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722B-5411-4ECF-A36E-BDAD3B67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237</TotalTime>
  <Pages>2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123</cp:revision>
  <cp:lastPrinted>2025-01-29T02:06:00Z</cp:lastPrinted>
  <dcterms:created xsi:type="dcterms:W3CDTF">2024-06-27T19:16:00Z</dcterms:created>
  <dcterms:modified xsi:type="dcterms:W3CDTF">2025-01-30T01:53:00Z</dcterms:modified>
</cp:coreProperties>
</file>