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3932E896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745DA9"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4D3108D5" w:rsidR="00850DCA" w:rsidRPr="008B3129" w:rsidRDefault="00F512BE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F512BE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SUCRE  -FASE (LX</w:t>
            </w:r>
            <w:r w:rsidR="00745DA9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XXIII) 2024- CHUQUISACA (SEGUNDA</w:t>
            </w:r>
            <w:r w:rsidRPr="00F512BE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75002083" w:rsidR="00850DCA" w:rsidRPr="00695371" w:rsidRDefault="00F512BE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130</w:t>
            </w:r>
            <w:r w:rsidR="001924CA" w:rsidRPr="001924C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DB70" w14:textId="77777777" w:rsidR="00B57619" w:rsidRPr="00B57619" w:rsidRDefault="00B57619" w:rsidP="00B576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695708F1" w:rsidR="00850DCA" w:rsidRPr="007030D4" w:rsidRDefault="00F512BE" w:rsidP="00B57619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F512BE">
              <w:rPr>
                <w:rFonts w:ascii="Arial" w:hAnsi="Arial" w:cs="Arial"/>
                <w:b/>
                <w:sz w:val="16"/>
                <w:szCs w:val="16"/>
              </w:rPr>
              <w:t>Bs. 3.476.642,88 (Tres millones cuatrocientos setenta y seis mil seiscientos cuarenta y dos 88/100).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49C280DB" w:rsidR="00850DCA" w:rsidRPr="00E169D4" w:rsidRDefault="00745DA9" w:rsidP="00BA603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67907CE8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7EFF6A30" w:rsidR="00850DCA" w:rsidRPr="00E169D4" w:rsidRDefault="00850DCA" w:rsidP="00745D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745DA9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45DE279F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1249F9D3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7E1F14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745DA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11:0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6229ABFE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745DA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bookmarkStart w:id="0" w:name="_GoBack"/>
            <w:bookmarkEnd w:id="0"/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745DA9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0A48D6BA" w:rsidR="00850DCA" w:rsidRPr="00AE33D2" w:rsidRDefault="00745DA9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45DA9">
              <w:rPr>
                <w:sz w:val="16"/>
                <w:szCs w:val="16"/>
              </w:rPr>
              <w:t>https://meet.google.com/yiq-smix-gyc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6011A0FA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496DC20C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49C1A156" w:rsidR="00850DCA" w:rsidRPr="00195046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0983556D" w:rsidR="00850DCA" w:rsidRPr="00195046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4178C802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1ECA95D1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2D8BE80A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6B60C9A8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3408C383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16212D5D" w:rsidR="00850DCA" w:rsidRPr="00E169D4" w:rsidRDefault="00745DA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44EDE" w14:textId="77777777" w:rsidR="007B7174" w:rsidRDefault="007B7174" w:rsidP="0002168D">
      <w:r>
        <w:separator/>
      </w:r>
    </w:p>
  </w:endnote>
  <w:endnote w:type="continuationSeparator" w:id="0">
    <w:p w14:paraId="006A318C" w14:textId="77777777" w:rsidR="007B7174" w:rsidRDefault="007B717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F14E1" w14:textId="77777777" w:rsidR="007B7174" w:rsidRDefault="007B7174" w:rsidP="0002168D">
      <w:r>
        <w:separator/>
      </w:r>
    </w:p>
  </w:footnote>
  <w:footnote w:type="continuationSeparator" w:id="0">
    <w:p w14:paraId="7EA5DBC7" w14:textId="77777777" w:rsidR="007B7174" w:rsidRDefault="007B717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1A51F9"/>
    <w:rsid w:val="0030254E"/>
    <w:rsid w:val="00361B26"/>
    <w:rsid w:val="00411D5D"/>
    <w:rsid w:val="00455F80"/>
    <w:rsid w:val="005000B0"/>
    <w:rsid w:val="00525505"/>
    <w:rsid w:val="005A5895"/>
    <w:rsid w:val="005B464F"/>
    <w:rsid w:val="00654A2F"/>
    <w:rsid w:val="006655F7"/>
    <w:rsid w:val="006C062A"/>
    <w:rsid w:val="00745DA9"/>
    <w:rsid w:val="007878DD"/>
    <w:rsid w:val="007B7174"/>
    <w:rsid w:val="00850DCA"/>
    <w:rsid w:val="008816D0"/>
    <w:rsid w:val="009841A9"/>
    <w:rsid w:val="009D5E46"/>
    <w:rsid w:val="00A60BCD"/>
    <w:rsid w:val="00AC323F"/>
    <w:rsid w:val="00AC7CD3"/>
    <w:rsid w:val="00B473E5"/>
    <w:rsid w:val="00B57619"/>
    <w:rsid w:val="00BA6030"/>
    <w:rsid w:val="00C031E0"/>
    <w:rsid w:val="00C21431"/>
    <w:rsid w:val="00C22F6C"/>
    <w:rsid w:val="00C45034"/>
    <w:rsid w:val="00CD50A5"/>
    <w:rsid w:val="00D41116"/>
    <w:rsid w:val="00D514C5"/>
    <w:rsid w:val="00D872E1"/>
    <w:rsid w:val="00DC741E"/>
    <w:rsid w:val="00DE7828"/>
    <w:rsid w:val="00DF2DC5"/>
    <w:rsid w:val="00E3401A"/>
    <w:rsid w:val="00F512B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47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16</cp:revision>
  <cp:lastPrinted>2025-01-30T20:01:00Z</cp:lastPrinted>
  <dcterms:created xsi:type="dcterms:W3CDTF">2024-11-13T00:27:00Z</dcterms:created>
  <dcterms:modified xsi:type="dcterms:W3CDTF">2025-01-30T20:09:00Z</dcterms:modified>
</cp:coreProperties>
</file>