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086D872B" w:rsidR="00512D7F" w:rsidRPr="007247E5" w:rsidRDefault="00524B67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524B67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BAURES -FASE(XIII)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20BA9874" w:rsidR="00512D7F" w:rsidRPr="0050269B" w:rsidRDefault="00524B67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524B67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38/2024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20C79FA8" w:rsidR="00512D7F" w:rsidRPr="007247E5" w:rsidRDefault="00524B67" w:rsidP="00524B67">
            <w:pPr>
              <w:rPr>
                <w:rFonts w:ascii="Verdana" w:hAnsi="Verdana" w:cs="Calibri"/>
                <w:sz w:val="15"/>
                <w:szCs w:val="15"/>
              </w:rPr>
            </w:pPr>
            <w:r w:rsidRPr="00524B67">
              <w:rPr>
                <w:rFonts w:ascii="Verdana" w:hAnsi="Verdana" w:cs="Calibri"/>
                <w:sz w:val="15"/>
                <w:szCs w:val="15"/>
              </w:rPr>
              <w:t xml:space="preserve">Bs.2,255,620.45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Dos millones doscientos cincuenta y cinco mil seiscientos veinte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45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054EA5BB" w:rsidR="00512D7F" w:rsidRPr="007247E5" w:rsidRDefault="00D63CD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la republica de </w:t>
            </w:r>
            <w:proofErr w:type="spellStart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el municipio de Santa Cruz, al oeste con el municipio de </w:t>
            </w:r>
            <w:proofErr w:type="spellStart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</w:t>
            </w:r>
            <w:bookmarkStart w:id="0" w:name="_GoBack"/>
            <w:bookmarkEnd w:id="0"/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>ur con el departamento de Santa Cruz.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18E70ABD" w:rsidR="00512D7F" w:rsidRPr="007247E5" w:rsidRDefault="00D63CD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133DA6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D63CDA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1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1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7E258411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2C067D2" w:rsidR="00512D7F" w:rsidRPr="007247E5" w:rsidRDefault="00B76D87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27B70098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63CDA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CDEB58C" w:rsidR="00512D7F" w:rsidRPr="007247E5" w:rsidRDefault="003647AC" w:rsidP="00D63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63CDA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63CDA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22CB202E" w14:textId="77777777" w:rsidR="0038544D" w:rsidRPr="0038544D" w:rsidRDefault="00983938" w:rsidP="0038544D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38544D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8" w:tgtFrame="_blank" w:history="1">
              <w:r w:rsidR="0038544D" w:rsidRPr="0038544D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https://meet.google.com/xkg-xghj-vzg</w:t>
              </w:r>
            </w:hyperlink>
            <w:r w:rsidR="0038544D" w:rsidRPr="0038544D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659E56D5" w14:textId="77777777" w:rsidR="0038544D" w:rsidRPr="0038544D" w:rsidRDefault="0038544D" w:rsidP="0038544D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38544D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https://youtube.com/live/I03oOxdYU_8?feature=share</w:t>
              </w:r>
            </w:hyperlink>
            <w:r w:rsidRPr="0038544D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6CDE5628" w:rsidR="00C77EEF" w:rsidRPr="008F66FB" w:rsidRDefault="00C77EEF" w:rsidP="00B76D8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CF97904" w:rsidR="00512D7F" w:rsidRPr="007247E5" w:rsidRDefault="00B76D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45914AE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D5BD1BC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6519A081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7C3FA268" w:rsidR="00512D7F" w:rsidRPr="007247E5" w:rsidRDefault="00B76D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DA6"/>
    <w:rsid w:val="00133FC2"/>
    <w:rsid w:val="00164615"/>
    <w:rsid w:val="001C4592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8544D"/>
    <w:rsid w:val="003C0C9A"/>
    <w:rsid w:val="00474340"/>
    <w:rsid w:val="004A3B6C"/>
    <w:rsid w:val="004E1DEF"/>
    <w:rsid w:val="005000B0"/>
    <w:rsid w:val="0050269B"/>
    <w:rsid w:val="00512D7F"/>
    <w:rsid w:val="00524B67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63CDA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kg-xghj-vz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I03oOxdYU_8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7C74-C75E-4997-8442-41451DF2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227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119</cp:revision>
  <cp:lastPrinted>2025-01-25T00:56:00Z</cp:lastPrinted>
  <dcterms:created xsi:type="dcterms:W3CDTF">2024-06-27T19:16:00Z</dcterms:created>
  <dcterms:modified xsi:type="dcterms:W3CDTF">2025-01-29T01:29:00Z</dcterms:modified>
</cp:coreProperties>
</file>