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VILLAZON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05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77.236,06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Setenta y Siete Mil Doscientos Treinta y Seis 06/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229</TotalTime>
  <Application>LibreOffice/7.3.7.2$Linux_X86_64 LibreOffice_project/30$Build-2</Application>
  <AppVersion>15.0000</AppVersion>
  <Pages>2</Pages>
  <Words>279</Words>
  <Characters>1523</Characters>
  <CharactersWithSpaces>1717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2025-01-28T13:08:00Z</cp:lastPrinted>
  <dcterms:modified xsi:type="dcterms:W3CDTF">2025-01-29T09:06:41Z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