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CUALITATIVA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OCURI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02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110.307,56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Ciento Diez Mil Trescientos Siete 56/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 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220</TotalTime>
  <Application>LibreOffice/7.3.7.2$Linux_X86_64 LibreOffice_project/30$Build-2</Application>
  <AppVersion>15.0000</AppVersion>
  <Pages>2</Pages>
  <Words>277</Words>
  <Characters>1510</Characters>
  <CharactersWithSpaces>1702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2025-01-28T13:08:00Z</cp:lastPrinted>
  <dcterms:modified xsi:type="dcterms:W3CDTF">2025-01-29T10:11:21Z</dcterms:modified>
  <cp:revision>101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