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SUPERVIS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ÓN TÉCNICA PARA EL PROYECTO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VIVIENDA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MOJINETE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ST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70.000,00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Setenta Mil 00/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 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b1784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166</TotalTime>
  <Application>LibreOffice/7.3.7.2$Linux_X86_64 LibreOffice_project/30$Build-2</Application>
  <AppVersion>15.0000</AppVersion>
  <Pages>2</Pages>
  <Words>274</Words>
  <Characters>1493</Characters>
  <CharactersWithSpaces>1683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2025-01-28T14:21:00Z</cp:lastPrinted>
  <dcterms:modified xsi:type="dcterms:W3CDTF">2025-01-29T10:39:05Z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