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C0836" w14:textId="77777777" w:rsidR="008E25E8" w:rsidRDefault="008E25E8" w:rsidP="008E25E8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6273C453" w14:textId="77777777" w:rsidR="008E25E8" w:rsidRDefault="008E25E8" w:rsidP="008E25E8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0E3F93A6" w14:textId="496BCB5F" w:rsidR="008E25E8" w:rsidRPr="00A90758" w:rsidRDefault="008E25E8" w:rsidP="008E25E8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F755B6">
        <w:rPr>
          <w:rFonts w:ascii="Arial" w:hAnsi="Arial" w:cs="Arial"/>
          <w:b/>
          <w:szCs w:val="26"/>
          <w:lang w:val="it-IT"/>
        </w:rPr>
        <w:t>5</w:t>
      </w:r>
    </w:p>
    <w:p w14:paraId="38100592" w14:textId="77777777" w:rsidR="008E25E8" w:rsidRPr="00E400DC" w:rsidRDefault="008E25E8" w:rsidP="008E25E8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5000" w:type="pct"/>
        <w:tblInd w:w="108" w:type="dxa"/>
        <w:tblLook w:val="04A0" w:firstRow="1" w:lastRow="0" w:firstColumn="1" w:lastColumn="0" w:noHBand="0" w:noVBand="1"/>
      </w:tblPr>
      <w:tblGrid>
        <w:gridCol w:w="3381"/>
        <w:gridCol w:w="5447"/>
      </w:tblGrid>
      <w:tr w:rsidR="008E25E8" w:rsidRPr="00EC1A49" w14:paraId="582E7EB4" w14:textId="77777777" w:rsidTr="008E25E8">
        <w:trPr>
          <w:trHeight w:val="283"/>
        </w:trPr>
        <w:tc>
          <w:tcPr>
            <w:tcW w:w="1915" w:type="pct"/>
            <w:vAlign w:val="center"/>
          </w:tcPr>
          <w:p w14:paraId="59B289B4" w14:textId="77777777" w:rsidR="008E25E8" w:rsidRPr="00EC1A49" w:rsidRDefault="008E25E8" w:rsidP="00761B95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3085" w:type="pct"/>
            <w:vAlign w:val="center"/>
          </w:tcPr>
          <w:p w14:paraId="3159AC29" w14:textId="4FC11E99" w:rsidR="008E25E8" w:rsidRPr="00650CAC" w:rsidRDefault="008E25E8" w:rsidP="00761B95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7DC4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="008C29B4" w:rsidRPr="008C29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SUPERVISIÓN TÉCNICA PARA EL PROYECTO DE VIVIENDA NUEVA EN EL MUNICIPIO DE MONTEAGUDO – FASE (XVI) 2024 – CHUQUISACA (PRIMERA CONVOCATORIA)</w:t>
            </w:r>
            <w:r w:rsidR="008C29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”</w:t>
            </w:r>
          </w:p>
        </w:tc>
      </w:tr>
      <w:tr w:rsidR="008E25E8" w:rsidRPr="00EC1A49" w14:paraId="06B91C06" w14:textId="77777777" w:rsidTr="008E25E8">
        <w:trPr>
          <w:trHeight w:val="283"/>
        </w:trPr>
        <w:tc>
          <w:tcPr>
            <w:tcW w:w="1915" w:type="pct"/>
            <w:vAlign w:val="center"/>
          </w:tcPr>
          <w:p w14:paraId="0ABFA91E" w14:textId="77777777" w:rsidR="008E25E8" w:rsidRPr="00EC1A49" w:rsidRDefault="008E25E8" w:rsidP="00761B95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3085" w:type="pct"/>
            <w:vAlign w:val="center"/>
          </w:tcPr>
          <w:p w14:paraId="75C7A2AF" w14:textId="0B4AE018" w:rsidR="008E25E8" w:rsidRPr="00650CAC" w:rsidRDefault="008C29B4" w:rsidP="00F755B6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8C29B4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AEV-CH-DC 007/25</w:t>
            </w:r>
          </w:p>
        </w:tc>
      </w:tr>
      <w:tr w:rsidR="008E25E8" w:rsidRPr="00EC1A49" w14:paraId="0953F6AF" w14:textId="77777777" w:rsidTr="008E25E8">
        <w:trPr>
          <w:trHeight w:val="283"/>
        </w:trPr>
        <w:tc>
          <w:tcPr>
            <w:tcW w:w="1915" w:type="pct"/>
            <w:vAlign w:val="center"/>
          </w:tcPr>
          <w:p w14:paraId="0674BCD1" w14:textId="77777777" w:rsidR="008E25E8" w:rsidRPr="00EC1A49" w:rsidRDefault="008E25E8" w:rsidP="00761B95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3085" w:type="pct"/>
            <w:vAlign w:val="center"/>
          </w:tcPr>
          <w:p w14:paraId="477C5EF7" w14:textId="77777777" w:rsidR="008E25E8" w:rsidRPr="00650CAC" w:rsidRDefault="008E25E8" w:rsidP="00761B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8E25E8" w:rsidRPr="00EC1A49" w14:paraId="39AB7AA7" w14:textId="77777777" w:rsidTr="008E25E8">
        <w:trPr>
          <w:trHeight w:val="283"/>
        </w:trPr>
        <w:tc>
          <w:tcPr>
            <w:tcW w:w="1915" w:type="pct"/>
            <w:vAlign w:val="center"/>
          </w:tcPr>
          <w:p w14:paraId="752B5FF4" w14:textId="77777777" w:rsidR="008E25E8" w:rsidRPr="00EC1A49" w:rsidRDefault="008E25E8" w:rsidP="00761B95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3085" w:type="pct"/>
            <w:vAlign w:val="center"/>
          </w:tcPr>
          <w:p w14:paraId="1C0CFF51" w14:textId="77777777" w:rsidR="008E25E8" w:rsidRPr="00650CAC" w:rsidRDefault="008E25E8" w:rsidP="00761B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8E25E8" w:rsidRPr="00EC1A49" w14:paraId="5C233724" w14:textId="77777777" w:rsidTr="008E25E8">
        <w:trPr>
          <w:trHeight w:val="283"/>
        </w:trPr>
        <w:tc>
          <w:tcPr>
            <w:tcW w:w="1915" w:type="pct"/>
            <w:vAlign w:val="center"/>
          </w:tcPr>
          <w:p w14:paraId="028D234D" w14:textId="77777777" w:rsidR="008E25E8" w:rsidRPr="00EC1A49" w:rsidRDefault="008E25E8" w:rsidP="00761B95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3085" w:type="pct"/>
            <w:vAlign w:val="center"/>
          </w:tcPr>
          <w:p w14:paraId="7B8FF126" w14:textId="20169455" w:rsidR="008E25E8" w:rsidRPr="008C29B4" w:rsidRDefault="008C29B4" w:rsidP="00761B95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ES_tradnl"/>
              </w:rPr>
            </w:pPr>
            <w:r w:rsidRPr="008C29B4">
              <w:rPr>
                <w:rFonts w:cs="Arial"/>
                <w:b/>
                <w:i/>
                <w:sz w:val="18"/>
              </w:rPr>
              <w:t>Bs 84.000,00 (Ochenta y Cuatro Mil 00/100 bolivianos).</w:t>
            </w:r>
          </w:p>
        </w:tc>
      </w:tr>
      <w:tr w:rsidR="008E25E8" w:rsidRPr="00EC1A49" w14:paraId="052787AD" w14:textId="77777777" w:rsidTr="008E25E8">
        <w:trPr>
          <w:trHeight w:val="283"/>
        </w:trPr>
        <w:tc>
          <w:tcPr>
            <w:tcW w:w="1915" w:type="pct"/>
            <w:vAlign w:val="center"/>
          </w:tcPr>
          <w:p w14:paraId="4E07460E" w14:textId="77777777" w:rsidR="008E25E8" w:rsidRPr="00EC1A49" w:rsidRDefault="008E25E8" w:rsidP="00761B95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3085" w:type="pct"/>
            <w:vAlign w:val="center"/>
          </w:tcPr>
          <w:p w14:paraId="08176919" w14:textId="77777777" w:rsidR="008E25E8" w:rsidRPr="00650CAC" w:rsidRDefault="008E25E8" w:rsidP="00761B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8E25E8" w:rsidRPr="00EC1A49" w14:paraId="42057E68" w14:textId="77777777" w:rsidTr="008E25E8">
        <w:trPr>
          <w:trHeight w:val="283"/>
        </w:trPr>
        <w:tc>
          <w:tcPr>
            <w:tcW w:w="1915" w:type="pct"/>
            <w:vAlign w:val="center"/>
          </w:tcPr>
          <w:p w14:paraId="588CB609" w14:textId="77777777" w:rsidR="008E25E8" w:rsidRPr="00EC1A49" w:rsidRDefault="008E25E8" w:rsidP="00761B95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3085" w:type="pct"/>
            <w:vAlign w:val="center"/>
          </w:tcPr>
          <w:p w14:paraId="29306E55" w14:textId="77777777" w:rsidR="008E25E8" w:rsidRPr="00650CAC" w:rsidRDefault="008E25E8" w:rsidP="00761B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8E25E8" w:rsidRPr="00EC1A49" w14:paraId="1BF0E478" w14:textId="77777777" w:rsidTr="008E25E8">
        <w:trPr>
          <w:trHeight w:val="283"/>
        </w:trPr>
        <w:tc>
          <w:tcPr>
            <w:tcW w:w="1915" w:type="pct"/>
            <w:vAlign w:val="center"/>
          </w:tcPr>
          <w:p w14:paraId="67CF3937" w14:textId="77777777" w:rsidR="008E25E8" w:rsidRPr="00EC1A49" w:rsidRDefault="008E25E8" w:rsidP="00761B95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3085" w:type="pct"/>
          </w:tcPr>
          <w:p w14:paraId="13D2E03B" w14:textId="77777777" w:rsidR="008E25E8" w:rsidRPr="00650CAC" w:rsidRDefault="008E25E8" w:rsidP="00761B95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14:paraId="03798971" w14:textId="77777777" w:rsidR="008E25E8" w:rsidRDefault="008E25E8" w:rsidP="008E25E8">
      <w:pPr>
        <w:widowControl w:val="0"/>
        <w:jc w:val="center"/>
        <w:rPr>
          <w:rFonts w:cs="Arial"/>
          <w:b/>
          <w:sz w:val="18"/>
        </w:rPr>
      </w:pPr>
    </w:p>
    <w:tbl>
      <w:tblPr>
        <w:tblW w:w="5195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1"/>
        <w:gridCol w:w="126"/>
        <w:gridCol w:w="125"/>
        <w:gridCol w:w="367"/>
        <w:gridCol w:w="125"/>
        <w:gridCol w:w="394"/>
        <w:gridCol w:w="125"/>
        <w:gridCol w:w="488"/>
        <w:gridCol w:w="125"/>
        <w:gridCol w:w="125"/>
        <w:gridCol w:w="453"/>
        <w:gridCol w:w="238"/>
        <w:gridCol w:w="444"/>
        <w:gridCol w:w="125"/>
        <w:gridCol w:w="125"/>
        <w:gridCol w:w="2506"/>
      </w:tblGrid>
      <w:tr w:rsidR="008E25E8" w:rsidRPr="00E169D4" w14:paraId="07CFE8B7" w14:textId="77777777" w:rsidTr="008E25E8">
        <w:trPr>
          <w:trHeight w:val="1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A7037" w14:textId="77777777" w:rsidR="008E25E8" w:rsidRPr="00900129" w:rsidRDefault="008E25E8" w:rsidP="00761B95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8E25E8" w:rsidRPr="00E169D4" w14:paraId="37511CF3" w14:textId="77777777" w:rsidTr="008E25E8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F7C30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0C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BBBB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D422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EE65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7C68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9053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AABF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B2C13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A7F0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8A7C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974E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F5B1A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AE472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CDFC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8E25E8" w:rsidRPr="00E169D4" w14:paraId="52285CB1" w14:textId="77777777" w:rsidTr="008E25E8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D05957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027E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06FBAC" w14:textId="44C6BABC" w:rsidR="008E25E8" w:rsidRPr="00B949A3" w:rsidRDefault="008C29B4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19E9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5F08E2" w14:textId="411D31A8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4BF1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847C80" w14:textId="5AC6CEFD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A9008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87416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58D3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6A38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BA51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94EA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EB3AB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7E3B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E25E8" w:rsidRPr="00E169D4" w14:paraId="13008B1A" w14:textId="77777777" w:rsidTr="008E25E8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78D162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0589B3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805D7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467F" w14:textId="20EB1835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057E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9ADC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CC29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150F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2C5CE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F54B8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F880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27CC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93E3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C4F47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23D7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CAA5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8E25E8" w:rsidRPr="00E169D4" w14:paraId="1D8D343C" w14:textId="77777777" w:rsidTr="008E25E8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E52BB4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CA6843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0EC44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DC8D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DC3A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D3A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0974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822D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D2D7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5A07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8FF1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1E3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A2B8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E4A41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77321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85C6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8E25E8" w:rsidRPr="00E169D4" w14:paraId="61CB6617" w14:textId="77777777" w:rsidTr="008E25E8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199559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834FF8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FD8B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A262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72E4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7B19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4A62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6034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729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01D73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B0FB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676B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E36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15DF7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A65F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95B19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8E25E8" w:rsidRPr="00E169D4" w14:paraId="4369BDCC" w14:textId="77777777" w:rsidTr="008E25E8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877F1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E2E7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A7EB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C6F3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3CCC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2C2E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3D14D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5DAB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B4916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BA82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E20B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9791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6A60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EBD8A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039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8E25E8" w:rsidRPr="00E169D4" w14:paraId="650A9D70" w14:textId="77777777" w:rsidTr="008E25E8">
        <w:trPr>
          <w:trHeight w:val="965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A31912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98D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C526A7" w14:textId="0C7F50AB" w:rsidR="008E25E8" w:rsidRPr="00B949A3" w:rsidRDefault="008C29B4" w:rsidP="00761B95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B78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547360" w14:textId="259E7F4F" w:rsidR="008E25E8" w:rsidRPr="00B949A3" w:rsidRDefault="008C29B4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2DD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79CC8B" w14:textId="4854B766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8E8F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7FEC20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6615AD" w14:textId="20882CDA" w:rsidR="008E25E8" w:rsidRPr="004B506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 xml:space="preserve">Presentación: </w:t>
            </w:r>
            <w:r w:rsidR="00F755B6">
              <w:rPr>
                <w:rFonts w:ascii="Arial" w:hAnsi="Arial" w:cs="Arial"/>
                <w:sz w:val="16"/>
                <w:lang w:val="es-BO"/>
              </w:rPr>
              <w:t>09:3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  <w:p w14:paraId="5E5A8236" w14:textId="77777777" w:rsidR="008E25E8" w:rsidRPr="004B506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51422ED4" w14:textId="77777777" w:rsidR="008E25E8" w:rsidRPr="004B506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730B535A" w14:textId="77777777" w:rsidR="008E25E8" w:rsidRPr="004B506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1489A9D2" w14:textId="77777777" w:rsidR="008E25E8" w:rsidRPr="004B506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0044962A" w14:textId="77777777" w:rsidR="008E25E8" w:rsidRPr="004B506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14:paraId="62417790" w14:textId="482CFFDB" w:rsidR="008E25E8" w:rsidRPr="00B949A3" w:rsidRDefault="008E25E8" w:rsidP="00AA50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1</w:t>
            </w:r>
            <w:r w:rsidR="00F755B6">
              <w:rPr>
                <w:rFonts w:ascii="Arial" w:hAnsi="Arial" w:cs="Arial"/>
                <w:sz w:val="16"/>
                <w:lang w:val="es-BO"/>
              </w:rPr>
              <w:t>0:0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4B2E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CC6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71D474" w14:textId="77777777" w:rsidR="008E25E8" w:rsidRPr="00B949A3" w:rsidRDefault="008E25E8" w:rsidP="00761B95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14:paraId="31F026BB" w14:textId="77777777" w:rsidR="008E25E8" w:rsidRPr="00B949A3" w:rsidRDefault="008E25E8" w:rsidP="00761B95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Se realizara en la Calle Regimiento Campos N° 146 esq. Cleto Loayza, 2do. Piso Oficina de Asistente de Dirección.</w:t>
            </w:r>
          </w:p>
        </w:tc>
      </w:tr>
      <w:tr w:rsidR="008E25E8" w:rsidRPr="00E169D4" w14:paraId="611325E0" w14:textId="77777777" w:rsidTr="008E25E8">
        <w:trPr>
          <w:trHeight w:val="964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46B2CB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5FF2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5B044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F70E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B43B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13EE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17477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1E4DF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2A1E87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6071C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AAB6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D5CE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324B14" w14:textId="77777777" w:rsidR="008E25E8" w:rsidRPr="00B949A3" w:rsidRDefault="008E25E8" w:rsidP="00761B95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14:paraId="477748CF" w14:textId="77777777" w:rsidR="008E25E8" w:rsidRPr="00B949A3" w:rsidRDefault="008E25E8" w:rsidP="00761B9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4631017E" w14:textId="53ABD6AE" w:rsidR="008E25E8" w:rsidRPr="00B949A3" w:rsidRDefault="008C29B4" w:rsidP="00761B9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8C29B4">
              <w:rPr>
                <w:rFonts w:ascii="Arial" w:hAnsi="Arial" w:cs="Arial"/>
                <w:b/>
                <w:i/>
                <w:sz w:val="14"/>
                <w:lang w:val="es-BO"/>
              </w:rPr>
              <w:t>https://meet.google.com/ngy-szja-ejk</w:t>
            </w:r>
            <w:bookmarkStart w:id="0" w:name="_GoBack"/>
            <w:bookmarkEnd w:id="0"/>
          </w:p>
        </w:tc>
      </w:tr>
      <w:tr w:rsidR="008E25E8" w:rsidRPr="00E169D4" w14:paraId="16C8E3D4" w14:textId="77777777" w:rsidTr="008E25E8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A0D9D1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D0FFCA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F1D28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77A3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74CC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9DAE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034A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1996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85F17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8DF45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2BDB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45E5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3C8B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679BD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D1BFD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9CBB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8E25E8" w:rsidRPr="00E169D4" w14:paraId="0ED85C2F" w14:textId="77777777" w:rsidTr="008E25E8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90645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25F2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85B9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D96B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B46B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5A83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2FA8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10D7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6AD752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42F7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E8B7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9A29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EF111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7036F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A5D4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8E25E8" w:rsidRPr="00E169D4" w14:paraId="18F1BA58" w14:textId="77777777" w:rsidTr="008E25E8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553B30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C582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5FE24E" w14:textId="3DB23A33" w:rsidR="008E25E8" w:rsidRPr="00B949A3" w:rsidRDefault="008C29B4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9C55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958ABA" w14:textId="6899C765" w:rsidR="008E25E8" w:rsidRPr="00B949A3" w:rsidRDefault="008C29B4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7EAD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F9422C" w14:textId="7FC1AF7B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6C8CC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62167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5DC6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451B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F1F6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04E1D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583E0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0A5B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E25E8" w:rsidRPr="00E169D4" w14:paraId="4EE57E47" w14:textId="77777777" w:rsidTr="008E25E8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866E2E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3D94A2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7BCDF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A332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973F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3191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75F8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9BDD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13777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DB75E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6606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C9C2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FEE2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D0CB9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1EAC1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C67C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8E25E8" w:rsidRPr="00E169D4" w14:paraId="372E0A96" w14:textId="77777777" w:rsidTr="008E25E8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A4CD9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D2FF9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521A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7A6B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32E5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5AFA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F55C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5BA10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3D06D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C77F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417D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A3E91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325B4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525C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E76C2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8E25E8" w:rsidRPr="00E169D4" w14:paraId="479B2D2B" w14:textId="77777777" w:rsidTr="008E25E8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58E937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7E32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53D2" w14:textId="46A94757" w:rsidR="008E25E8" w:rsidRPr="00B949A3" w:rsidRDefault="008C29B4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37FB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7AD48" w14:textId="74D8AE34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0F6B2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F317" w14:textId="7E333335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0821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5C545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BBA1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DBD5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5C86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B55BB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C4C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0915E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E25E8" w:rsidRPr="00E169D4" w14:paraId="6CF73EDF" w14:textId="77777777" w:rsidTr="008E25E8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209F11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31DDA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1D036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8134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97A7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0CF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AECA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572B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3E011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BB99F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E08F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BF2E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37B9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481AC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736F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4FEF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8E25E8" w:rsidRPr="00E169D4" w14:paraId="1B577F25" w14:textId="77777777" w:rsidTr="008E25E8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3E0BA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1392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B6BF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A66F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C98A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800D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6678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F152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9AD12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56C5A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A1EA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4F0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8F8F4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7807B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D7D9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8E25E8" w:rsidRPr="00E169D4" w14:paraId="1DD1C3A4" w14:textId="77777777" w:rsidTr="008E25E8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B562E5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A45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714DF7" w14:textId="37DEA4D9" w:rsidR="008E25E8" w:rsidRPr="00B949A3" w:rsidRDefault="008C29B4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CFF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DF7C18" w14:textId="1073862D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692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D5EA9C" w14:textId="7E540712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6316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F2D26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7E8EE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3D643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3AC7E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513EA0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059A6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006FE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E25E8" w:rsidRPr="00E169D4" w14:paraId="4E2111D5" w14:textId="77777777" w:rsidTr="008E25E8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4B3270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DAAD9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1FE2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EF90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44E7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4268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681A1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07B1A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936A43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792D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87A6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7B6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775B9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02622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CADB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E25E8" w:rsidRPr="00E169D4" w14:paraId="2B31E0DA" w14:textId="77777777" w:rsidTr="008E25E8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B5F5BD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A139F1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3883B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1703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20C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9B7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C76F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D136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D8A3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8C443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28CF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77BA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ED8C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E5B5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32589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E7A9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8E25E8" w:rsidRPr="00E169D4" w14:paraId="52862635" w14:textId="77777777" w:rsidTr="008E25E8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BD78C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8F33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791A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9A584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97BA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88F2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99A5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227F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14D37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1BC9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C115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3254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5AF93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8026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03B0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8E25E8" w:rsidRPr="00E169D4" w14:paraId="7452C492" w14:textId="77777777" w:rsidTr="008E25E8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7499D7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EBE1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0F9B9F" w14:textId="4C36E7A9" w:rsidR="008E25E8" w:rsidRPr="00B949A3" w:rsidRDefault="008C29B4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21B1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665D22" w14:textId="03318CFE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FAD0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6DD0EB" w14:textId="36761375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F4861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C8D51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441D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F284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81A3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523FD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68EE9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68AA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8E25E8" w:rsidRPr="00E169D4" w14:paraId="645752A4" w14:textId="77777777" w:rsidTr="008E25E8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4BF7F2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73CFC3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454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D9687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4A70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8F6F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7FEF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DD06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C1DF5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A2864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5C13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2EF3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0EC3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E22FBA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4DCC2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F0A35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8E25E8" w:rsidRPr="00E169D4" w14:paraId="25027EFF" w14:textId="77777777" w:rsidTr="008E25E8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A510C" w14:textId="77777777" w:rsidR="008E25E8" w:rsidRPr="00B949A3" w:rsidRDefault="008E25E8" w:rsidP="00761B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3E94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A857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00E1D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A321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1A2F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566B8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2994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E288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6B689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595A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A6F53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D8636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92B54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0978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8E25E8" w:rsidRPr="00E169D4" w14:paraId="0710BB46" w14:textId="77777777" w:rsidTr="008E25E8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CECBC2" w14:textId="77777777" w:rsidR="008E25E8" w:rsidRPr="00B949A3" w:rsidRDefault="008E25E8" w:rsidP="00761B9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CA7C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43DE5F" w14:textId="5C177E28" w:rsidR="008E25E8" w:rsidRPr="00B949A3" w:rsidRDefault="008C29B4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CEE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2D7A5F" w14:textId="0E3A0CAA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564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475589" w14:textId="13998493" w:rsidR="008E25E8" w:rsidRPr="00B949A3" w:rsidRDefault="00F755B6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93DE4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4B8147E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6F63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1ABD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B73CF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D6B852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69FFC0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3A0B" w14:textId="77777777" w:rsidR="008E25E8" w:rsidRPr="00B949A3" w:rsidRDefault="008E25E8" w:rsidP="00761B9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14:paraId="47453A1E" w14:textId="4E2F6D85" w:rsidR="005000B0" w:rsidRPr="00FF52C3" w:rsidRDefault="005000B0" w:rsidP="008E25E8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sectPr w:rsidR="005000B0" w:rsidRPr="00FF52C3" w:rsidSect="008E25E8">
      <w:headerReference w:type="default" r:id="rId6"/>
      <w:pgSz w:w="12240" w:h="15840"/>
      <w:pgMar w:top="1701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68F66" w14:textId="77777777" w:rsidR="0078616A" w:rsidRDefault="0078616A" w:rsidP="0002168D">
      <w:r>
        <w:separator/>
      </w:r>
    </w:p>
  </w:endnote>
  <w:endnote w:type="continuationSeparator" w:id="0">
    <w:p w14:paraId="4CF491FA" w14:textId="77777777" w:rsidR="0078616A" w:rsidRDefault="0078616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DE4FEB" w14:textId="77777777" w:rsidR="0078616A" w:rsidRDefault="0078616A" w:rsidP="0002168D">
      <w:r>
        <w:separator/>
      </w:r>
    </w:p>
  </w:footnote>
  <w:footnote w:type="continuationSeparator" w:id="0">
    <w:p w14:paraId="40879CF6" w14:textId="77777777" w:rsidR="0078616A" w:rsidRDefault="0078616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084FC7"/>
    <w:rsid w:val="00130A1B"/>
    <w:rsid w:val="00133FC2"/>
    <w:rsid w:val="00164615"/>
    <w:rsid w:val="0021203F"/>
    <w:rsid w:val="00212081"/>
    <w:rsid w:val="002D43DF"/>
    <w:rsid w:val="00491EC4"/>
    <w:rsid w:val="005000B0"/>
    <w:rsid w:val="00512FBA"/>
    <w:rsid w:val="00525505"/>
    <w:rsid w:val="005A5895"/>
    <w:rsid w:val="005B464F"/>
    <w:rsid w:val="006A7480"/>
    <w:rsid w:val="007620FF"/>
    <w:rsid w:val="0078616A"/>
    <w:rsid w:val="007878DD"/>
    <w:rsid w:val="008C29B4"/>
    <w:rsid w:val="008E25E8"/>
    <w:rsid w:val="009D5E46"/>
    <w:rsid w:val="00AA5026"/>
    <w:rsid w:val="00AF6DA6"/>
    <w:rsid w:val="00B473E5"/>
    <w:rsid w:val="00BA195F"/>
    <w:rsid w:val="00BC6B06"/>
    <w:rsid w:val="00CF05BA"/>
    <w:rsid w:val="00D514C5"/>
    <w:rsid w:val="00DE7828"/>
    <w:rsid w:val="00E3401A"/>
    <w:rsid w:val="00EF24BC"/>
    <w:rsid w:val="00F44033"/>
    <w:rsid w:val="00F51D86"/>
    <w:rsid w:val="00F755B6"/>
    <w:rsid w:val="00FC69C2"/>
    <w:rsid w:val="00FF52C3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8E25E8"/>
    <w:rPr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05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5B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24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13</cp:revision>
  <cp:lastPrinted>2025-01-29T22:59:00Z</cp:lastPrinted>
  <dcterms:created xsi:type="dcterms:W3CDTF">2024-11-12T22:53:00Z</dcterms:created>
  <dcterms:modified xsi:type="dcterms:W3CDTF">2025-01-29T23:00:00Z</dcterms:modified>
</cp:coreProperties>
</file>