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222F3" w14:textId="77777777" w:rsidR="00AB780A" w:rsidRPr="00A45C49" w:rsidRDefault="00AB780A" w:rsidP="00AB780A">
      <w:pPr>
        <w:spacing w:after="0"/>
        <w:jc w:val="center"/>
        <w:outlineLvl w:val="0"/>
        <w:rPr>
          <w:rFonts w:ascii="Arial" w:hAnsi="Arial" w:cs="Arial"/>
          <w:b/>
          <w:sz w:val="26"/>
          <w:szCs w:val="26"/>
          <w:lang w:val="it-IT"/>
        </w:rPr>
      </w:pPr>
      <w:r w:rsidRPr="00F6574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15082" wp14:editId="4D200CCA">
                <wp:simplePos x="0" y="0"/>
                <wp:positionH relativeFrom="page">
                  <wp:posOffset>4894585</wp:posOffset>
                </wp:positionH>
                <wp:positionV relativeFrom="paragraph">
                  <wp:posOffset>-361288</wp:posOffset>
                </wp:positionV>
                <wp:extent cx="2647950" cy="330414"/>
                <wp:effectExtent l="0" t="0" r="19050" b="127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3304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E55E5E" w14:textId="77777777" w:rsidR="00AB780A" w:rsidRPr="00DD78D1" w:rsidRDefault="00AB780A" w:rsidP="00AB780A">
                            <w:pPr>
                              <w:rPr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MODELO AEV-CD-</w:t>
                            </w:r>
                            <w:r w:rsidRPr="00DD78D1">
                              <w:rPr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15082" id="Rectángulo 5" o:spid="_x0000_s1026" style="position:absolute;left:0;text-align:left;margin-left:385.4pt;margin-top:-28.45pt;width:208.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" fillcolor="#4472c4 [3204]" strokecolor="#1f3763 [1604]" strokeweight="1pt">
                <v:textbox>
                  <w:txbxContent>
                    <w:p w14:paraId="64E55E5E" w14:textId="77777777" w:rsidR="00AB780A" w:rsidRPr="00DD78D1" w:rsidRDefault="00AB780A" w:rsidP="00AB780A">
                      <w:pPr>
                        <w:rPr>
                          <w:sz w:val="36"/>
                          <w:szCs w:val="40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36"/>
                          <w:szCs w:val="40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MODELO AEV-CD-</w:t>
                      </w:r>
                      <w:r w:rsidRPr="00DD78D1">
                        <w:rPr>
                          <w:sz w:val="36"/>
                          <w:szCs w:val="40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F6574A">
        <w:rPr>
          <w:b/>
          <w:sz w:val="18"/>
          <w:szCs w:val="18"/>
          <w:lang w:val="it-IT"/>
        </w:rPr>
        <w:t xml:space="preserve"> </w:t>
      </w:r>
      <w:bookmarkStart w:id="0" w:name="_Hlk190458106"/>
      <w:r w:rsidRPr="00A45C49">
        <w:rPr>
          <w:rFonts w:ascii="Arial" w:hAnsi="Arial" w:cs="Arial"/>
          <w:b/>
          <w:sz w:val="26"/>
          <w:szCs w:val="26"/>
          <w:lang w:val="it-IT"/>
        </w:rPr>
        <w:t>AGENCIA ESTATAL DE VIVIENDA</w:t>
      </w:r>
    </w:p>
    <w:p w14:paraId="25E3A636" w14:textId="77777777" w:rsidR="00AB780A" w:rsidRPr="00D60234" w:rsidRDefault="00AB780A" w:rsidP="00AB780A">
      <w:pPr>
        <w:spacing w:after="0"/>
        <w:jc w:val="center"/>
        <w:rPr>
          <w:rFonts w:ascii="Arial" w:hAnsi="Arial" w:cs="Arial"/>
          <w:b/>
          <w:sz w:val="12"/>
          <w:szCs w:val="20"/>
          <w:u w:val="single"/>
          <w:lang w:val="it-IT"/>
        </w:rPr>
      </w:pPr>
    </w:p>
    <w:p w14:paraId="296C289B" w14:textId="77777777" w:rsidR="00AB780A" w:rsidRDefault="00AB780A" w:rsidP="00AB780A">
      <w:pPr>
        <w:spacing w:after="0"/>
        <w:jc w:val="center"/>
        <w:rPr>
          <w:rFonts w:ascii="Arial" w:hAnsi="Arial" w:cs="Arial"/>
          <w:b/>
          <w:szCs w:val="26"/>
          <w:lang w:val="it-IT"/>
        </w:rPr>
      </w:pPr>
      <w:r w:rsidRPr="00D60234">
        <w:rPr>
          <w:rFonts w:ascii="Arial" w:hAnsi="Arial" w:cs="Arial"/>
          <w:b/>
          <w:szCs w:val="26"/>
          <w:lang w:val="it-IT"/>
        </w:rPr>
        <w:t>CONVOCATORIA  PARA PROCES</w:t>
      </w:r>
      <w:r>
        <w:rPr>
          <w:rFonts w:ascii="Arial" w:hAnsi="Arial" w:cs="Arial"/>
          <w:b/>
          <w:szCs w:val="26"/>
          <w:lang w:val="it-IT"/>
        </w:rPr>
        <w:t xml:space="preserve">O DE CONTRATACION </w:t>
      </w:r>
    </w:p>
    <w:p w14:paraId="355E849F" w14:textId="0CBB14DF" w:rsidR="00AB780A" w:rsidRPr="00391311" w:rsidRDefault="00AB780A" w:rsidP="00AB780A">
      <w:pPr>
        <w:spacing w:after="0"/>
        <w:jc w:val="center"/>
        <w:rPr>
          <w:rFonts w:ascii="Arial" w:hAnsi="Arial" w:cs="Arial"/>
          <w:b/>
          <w:szCs w:val="26"/>
          <w:lang w:val="it-IT"/>
        </w:rPr>
      </w:pPr>
      <w:r>
        <w:rPr>
          <w:rFonts w:ascii="Arial" w:hAnsi="Arial" w:cs="Arial"/>
          <w:b/>
          <w:szCs w:val="26"/>
          <w:lang w:val="it-IT"/>
        </w:rPr>
        <w:t>GE</w:t>
      </w:r>
      <w:r w:rsidRPr="00D06710">
        <w:rPr>
          <w:rFonts w:ascii="Arial" w:hAnsi="Arial" w:cs="Arial"/>
          <w:b/>
          <w:szCs w:val="26"/>
          <w:lang w:val="it-IT"/>
        </w:rPr>
        <w:t>STION 202</w:t>
      </w:r>
      <w:r w:rsidR="00DD27CC">
        <w:rPr>
          <w:rFonts w:ascii="Arial" w:hAnsi="Arial" w:cs="Arial"/>
          <w:b/>
          <w:szCs w:val="26"/>
          <w:lang w:val="it-IT"/>
        </w:rPr>
        <w:t>4</w:t>
      </w:r>
      <w:r w:rsidR="00225391">
        <w:rPr>
          <w:rFonts w:ascii="Arial" w:hAnsi="Arial" w:cs="Arial"/>
          <w:b/>
          <w:szCs w:val="26"/>
          <w:lang w:val="it-IT"/>
        </w:rPr>
        <w:t>-2025</w:t>
      </w:r>
    </w:p>
    <w:tbl>
      <w:tblPr>
        <w:tblW w:w="617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88"/>
        <w:gridCol w:w="982"/>
        <w:gridCol w:w="600"/>
        <w:gridCol w:w="168"/>
        <w:gridCol w:w="135"/>
        <w:gridCol w:w="9"/>
        <w:gridCol w:w="33"/>
        <w:gridCol w:w="113"/>
        <w:gridCol w:w="22"/>
        <w:gridCol w:w="216"/>
        <w:gridCol w:w="135"/>
        <w:gridCol w:w="362"/>
        <w:gridCol w:w="135"/>
        <w:gridCol w:w="349"/>
        <w:gridCol w:w="135"/>
        <w:gridCol w:w="48"/>
        <w:gridCol w:w="439"/>
        <w:gridCol w:w="144"/>
        <w:gridCol w:w="570"/>
        <w:gridCol w:w="81"/>
        <w:gridCol w:w="37"/>
        <w:gridCol w:w="135"/>
        <w:gridCol w:w="31"/>
        <w:gridCol w:w="22"/>
        <w:gridCol w:w="181"/>
        <w:gridCol w:w="24"/>
        <w:gridCol w:w="22"/>
        <w:gridCol w:w="142"/>
        <w:gridCol w:w="35"/>
        <w:gridCol w:w="1359"/>
        <w:gridCol w:w="3321"/>
        <w:gridCol w:w="137"/>
      </w:tblGrid>
      <w:tr w:rsidR="00AB780A" w:rsidRPr="00AD6FF4" w14:paraId="1261530B" w14:textId="77777777" w:rsidTr="002B432D">
        <w:trPr>
          <w:trHeight w:val="203"/>
          <w:jc w:val="center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tcMar>
              <w:left w:w="0" w:type="dxa"/>
              <w:right w:w="0" w:type="dxa"/>
            </w:tcMar>
            <w:vAlign w:val="center"/>
          </w:tcPr>
          <w:p w14:paraId="06129817" w14:textId="77777777" w:rsidR="00AB780A" w:rsidRPr="00AD6FF4" w:rsidRDefault="00AB780A" w:rsidP="00AB780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DATOS DE LA CONTRATACIÓN</w:t>
            </w:r>
          </w:p>
        </w:tc>
      </w:tr>
      <w:tr w:rsidR="00AB780A" w:rsidRPr="00AD6FF4" w14:paraId="49DCE9DB" w14:textId="77777777" w:rsidTr="002B432D">
        <w:trPr>
          <w:trHeight w:val="53"/>
          <w:jc w:val="center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B98AD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B780A" w:rsidRPr="00AD6FF4" w14:paraId="5A3E3C7E" w14:textId="77777777" w:rsidTr="002B432D">
        <w:trPr>
          <w:trHeight w:val="286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045B90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Objeto de la contratación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7775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9CAC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1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38F2BCE" w14:textId="65297C75" w:rsidR="00AB780A" w:rsidRPr="008F046D" w:rsidRDefault="00DD27CC" w:rsidP="00AB780A">
            <w:pPr>
              <w:spacing w:after="0"/>
              <w:ind w:right="243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bookmarkStart w:id="1" w:name="_Hlk194068177"/>
            <w:r w:rsidRPr="00A708A1">
              <w:rPr>
                <w:rFonts w:ascii="Verdana" w:hAnsi="Verdana" w:cs="Arial"/>
                <w:b/>
                <w:sz w:val="14"/>
                <w:szCs w:val="14"/>
              </w:rPr>
              <w:t xml:space="preserve">PROYECTO DE VIVIENDA </w:t>
            </w:r>
            <w:r>
              <w:rPr>
                <w:rFonts w:ascii="Verdana" w:hAnsi="Verdana" w:cs="Arial"/>
                <w:b/>
                <w:sz w:val="14"/>
                <w:szCs w:val="14"/>
              </w:rPr>
              <w:t xml:space="preserve">CUALITATIVA </w:t>
            </w:r>
            <w:r w:rsidRPr="00A708A1">
              <w:rPr>
                <w:rFonts w:ascii="Verdana" w:hAnsi="Verdana" w:cs="Arial"/>
                <w:b/>
                <w:sz w:val="14"/>
                <w:szCs w:val="14"/>
              </w:rPr>
              <w:t xml:space="preserve">EN EL MUNICIPIO DE </w:t>
            </w:r>
            <w:r>
              <w:rPr>
                <w:rFonts w:ascii="Verdana" w:hAnsi="Verdana" w:cs="Arial"/>
                <w:b/>
                <w:sz w:val="14"/>
                <w:szCs w:val="14"/>
              </w:rPr>
              <w:t>S</w:t>
            </w:r>
            <w:r w:rsidR="00225391">
              <w:rPr>
                <w:rFonts w:ascii="Verdana" w:hAnsi="Verdana" w:cs="Arial"/>
                <w:b/>
                <w:sz w:val="14"/>
                <w:szCs w:val="14"/>
              </w:rPr>
              <w:t xml:space="preserve">AN PEDRO DE TOTORA </w:t>
            </w:r>
            <w:r w:rsidRPr="00A708A1">
              <w:rPr>
                <w:rFonts w:ascii="Verdana" w:hAnsi="Verdana" w:cs="Arial"/>
                <w:b/>
                <w:sz w:val="14"/>
                <w:szCs w:val="14"/>
              </w:rPr>
              <w:t>– FASE (</w:t>
            </w:r>
            <w:r w:rsidR="00225391">
              <w:rPr>
                <w:rFonts w:ascii="Verdana" w:hAnsi="Verdana" w:cs="Arial"/>
                <w:b/>
                <w:sz w:val="14"/>
                <w:szCs w:val="14"/>
              </w:rPr>
              <w:t>V</w:t>
            </w:r>
            <w:r w:rsidRPr="00A708A1">
              <w:rPr>
                <w:rFonts w:ascii="Verdana" w:hAnsi="Verdana" w:cs="Arial"/>
                <w:b/>
                <w:sz w:val="14"/>
                <w:szCs w:val="14"/>
              </w:rPr>
              <w:t>) 2024 – ORURO</w:t>
            </w:r>
            <w:r>
              <w:rPr>
                <w:rFonts w:ascii="Verdana" w:hAnsi="Verdana" w:cs="Arial"/>
                <w:b/>
                <w:sz w:val="14"/>
                <w:szCs w:val="14"/>
              </w:rPr>
              <w:t xml:space="preserve"> (</w:t>
            </w:r>
            <w:r w:rsidR="00225391">
              <w:rPr>
                <w:rFonts w:ascii="Verdana" w:hAnsi="Verdana" w:cs="Arial"/>
                <w:b/>
                <w:sz w:val="14"/>
                <w:szCs w:val="14"/>
              </w:rPr>
              <w:t>CUARTA</w:t>
            </w:r>
            <w:r>
              <w:rPr>
                <w:rFonts w:ascii="Verdana" w:hAnsi="Verdana" w:cs="Arial"/>
                <w:b/>
                <w:sz w:val="14"/>
                <w:szCs w:val="14"/>
              </w:rPr>
              <w:t xml:space="preserve"> CONVOCATORIA)</w:t>
            </w:r>
            <w:bookmarkEnd w:id="1"/>
          </w:p>
        </w:tc>
        <w:tc>
          <w:tcPr>
            <w:tcW w:w="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9055F4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64C62951" w14:textId="77777777" w:rsidTr="002B432D">
        <w:trPr>
          <w:trHeight w:val="47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39939" w14:textId="77777777" w:rsidR="00AB780A" w:rsidRPr="00AD6FF4" w:rsidRDefault="00AB780A" w:rsidP="00AB780A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E551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71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1F2473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1FC0780F" w14:textId="77777777" w:rsidTr="002B432D">
        <w:trPr>
          <w:trHeight w:val="301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2BE497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Código de la entidad para identificar al proceso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385E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AE0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9177D36" w14:textId="21E4E4C7" w:rsidR="00AB780A" w:rsidRPr="00B863EC" w:rsidRDefault="00AB780A" w:rsidP="00AB780A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0363">
              <w:rPr>
                <w:rFonts w:ascii="Arial" w:hAnsi="Arial" w:cs="Arial"/>
                <w:b/>
                <w:bCs/>
                <w:sz w:val="16"/>
                <w:szCs w:val="16"/>
              </w:rPr>
              <w:t>AEV-OR-DC0</w:t>
            </w:r>
            <w:r w:rsidR="0022539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="009A7179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380363">
              <w:rPr>
                <w:rFonts w:ascii="Arial" w:hAnsi="Arial" w:cs="Arial"/>
                <w:b/>
                <w:bCs/>
                <w:sz w:val="16"/>
                <w:szCs w:val="16"/>
              </w:rPr>
              <w:t>/202</w:t>
            </w:r>
            <w:r w:rsidR="00DD27CC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2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2B78A6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59BA42D1" w14:textId="77777777" w:rsidTr="002B432D">
        <w:trPr>
          <w:trHeight w:val="125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AA5C0" w14:textId="77777777" w:rsidR="00AB780A" w:rsidRPr="00AD6FF4" w:rsidRDefault="00AB780A" w:rsidP="00AB780A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8979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71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B7AED1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48CFD498" w14:textId="77777777" w:rsidTr="002B432D">
        <w:trPr>
          <w:trHeight w:val="242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24349" w14:textId="77777777" w:rsidR="00AB780A" w:rsidRPr="0084329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843294">
              <w:rPr>
                <w:rFonts w:ascii="Arial" w:hAnsi="Arial" w:cs="Arial"/>
                <w:b/>
                <w:sz w:val="16"/>
                <w:szCs w:val="16"/>
              </w:rPr>
              <w:t>Gestión de la convocatoria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2EEC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E0B0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D88852" w14:textId="139EC089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</w:t>
            </w:r>
            <w:r w:rsidR="00DD27CC">
              <w:rPr>
                <w:rFonts w:ascii="Arial" w:hAnsi="Arial" w:cs="Arial"/>
                <w:sz w:val="16"/>
                <w:szCs w:val="16"/>
              </w:rPr>
              <w:t>4</w:t>
            </w:r>
            <w:r w:rsidR="00225391">
              <w:rPr>
                <w:rFonts w:ascii="Arial" w:hAnsi="Arial" w:cs="Arial"/>
                <w:sz w:val="16"/>
                <w:szCs w:val="16"/>
              </w:rPr>
              <w:t>-2025</w:t>
            </w:r>
          </w:p>
        </w:tc>
        <w:tc>
          <w:tcPr>
            <w:tcW w:w="3061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F27719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7F6BD8B0" w14:textId="77777777" w:rsidTr="002B432D">
        <w:trPr>
          <w:trHeight w:val="211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BB53D" w14:textId="77777777" w:rsidR="00AB780A" w:rsidRPr="00AD6FF4" w:rsidRDefault="00AB780A" w:rsidP="00AB780A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E631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71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FF9108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179" w:rsidRPr="00AD6FF4" w14:paraId="6F99330E" w14:textId="77777777" w:rsidTr="002B432D">
        <w:trPr>
          <w:trHeight w:val="313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64D0A5" w14:textId="77777777" w:rsidR="009A7179" w:rsidRPr="00C60BCF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60BCF">
              <w:rPr>
                <w:rFonts w:ascii="Arial" w:hAnsi="Arial" w:cs="Arial"/>
                <w:b/>
                <w:sz w:val="16"/>
                <w:szCs w:val="16"/>
              </w:rPr>
              <w:t xml:space="preserve">Precio Referencial Total 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3BC2" w14:textId="77777777" w:rsidR="009A7179" w:rsidRPr="00C60BCF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60BC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7F1" w14:textId="77777777" w:rsidR="009A7179" w:rsidRPr="00C60BCF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1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E24A9EB" w14:textId="757646C8" w:rsidR="009A7179" w:rsidRPr="00495BD0" w:rsidRDefault="009A7179" w:rsidP="009A7179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347E0">
              <w:rPr>
                <w:rFonts w:ascii="Arial" w:hAnsi="Arial" w:cs="Arial"/>
                <w:b/>
                <w:sz w:val="16"/>
                <w:szCs w:val="16"/>
              </w:rPr>
              <w:t xml:space="preserve">El Precio Referencial destinado al Objeto de Contratación es de </w:t>
            </w:r>
            <w:r w:rsidRPr="00690749">
              <w:rPr>
                <w:rFonts w:ascii="Arial" w:hAnsi="Arial" w:cs="Arial"/>
                <w:b/>
                <w:sz w:val="16"/>
                <w:szCs w:val="16"/>
              </w:rPr>
              <w:t xml:space="preserve">Bs. 1.903.400,54 (Un Millón Novecientos Tres Mil Cuatrocientos 54/100 </w:t>
            </w:r>
            <w:proofErr w:type="gramStart"/>
            <w:r w:rsidRPr="00690749">
              <w:rPr>
                <w:rFonts w:ascii="Arial" w:hAnsi="Arial" w:cs="Arial"/>
                <w:b/>
                <w:sz w:val="16"/>
                <w:szCs w:val="16"/>
              </w:rPr>
              <w:t>Bolivianos</w:t>
            </w:r>
            <w:proofErr w:type="gramEnd"/>
            <w:r w:rsidRPr="00690749">
              <w:rPr>
                <w:rFonts w:ascii="Arial" w:hAnsi="Arial" w:cs="Arial"/>
                <w:b/>
                <w:sz w:val="16"/>
                <w:szCs w:val="16"/>
              </w:rPr>
              <w:t>).</w:t>
            </w:r>
            <w:r w:rsidRPr="0078618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347E0">
              <w:rPr>
                <w:rFonts w:ascii="Arial" w:hAnsi="Arial" w:cs="Arial"/>
                <w:b/>
                <w:sz w:val="16"/>
                <w:szCs w:val="16"/>
              </w:rPr>
              <w:t xml:space="preserve"> Que contempla los costos de todos los componentes del Proyecto de: Capacitación, Asistencia Técnica y Seguimiento y Provisión/Dotación de Materiales de Construcción.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976F63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179" w:rsidRPr="00AD6FF4" w14:paraId="7B50FEC0" w14:textId="77777777" w:rsidTr="002B432D">
        <w:trPr>
          <w:trHeight w:val="73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8974C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1825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71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6845F8" w14:textId="77777777" w:rsidR="009A7179" w:rsidRPr="00A1481F" w:rsidRDefault="009A7179" w:rsidP="009A7179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A7179" w:rsidRPr="00AD6FF4" w14:paraId="2C7B14CF" w14:textId="77777777" w:rsidTr="002B432D">
        <w:trPr>
          <w:trHeight w:val="313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A0CC6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 xml:space="preserve">Plazo de </w:t>
            </w:r>
            <w:r w:rsidRPr="003B170B">
              <w:rPr>
                <w:rFonts w:ascii="Arial" w:hAnsi="Arial" w:cs="Arial"/>
                <w:b/>
                <w:sz w:val="16"/>
                <w:szCs w:val="16"/>
              </w:rPr>
              <w:t xml:space="preserve">Ejecución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en </w:t>
            </w:r>
            <w:r w:rsidRPr="00AD6FF4">
              <w:rPr>
                <w:rFonts w:ascii="Arial" w:hAnsi="Arial" w:cs="Arial"/>
                <w:b/>
                <w:sz w:val="16"/>
                <w:szCs w:val="16"/>
              </w:rPr>
              <w:t>(días calendario)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9000A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6011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1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CE93D40" w14:textId="226B1E74" w:rsidR="009A7179" w:rsidRPr="00495BD0" w:rsidRDefault="009A7179" w:rsidP="009A7179">
            <w:pPr>
              <w:spacing w:after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696A00">
              <w:rPr>
                <w:rFonts w:ascii="Arial" w:hAnsi="Arial" w:cs="Arial"/>
                <w:sz w:val="16"/>
                <w:szCs w:val="16"/>
              </w:rPr>
              <w:t xml:space="preserve">El plazo total para el desarrollo del servicio de consultoría es la sumatoria de los plazos establecidos para cada producto del proyecto, el mismo que es de </w:t>
            </w:r>
            <w:r w:rsidRPr="00E1388F">
              <w:rPr>
                <w:rFonts w:ascii="Arial" w:hAnsi="Arial" w:cs="Arial"/>
                <w:b/>
                <w:bCs/>
                <w:sz w:val="16"/>
                <w:szCs w:val="16"/>
              </w:rPr>
              <w:t>165 (ciento sesenta y cinco)</w:t>
            </w:r>
            <w:r w:rsidRPr="00696A00">
              <w:rPr>
                <w:rFonts w:ascii="Arial" w:hAnsi="Arial" w:cs="Arial"/>
                <w:sz w:val="16"/>
                <w:szCs w:val="16"/>
              </w:rPr>
              <w:t xml:space="preserve"> días calendario a partir de la fecha de la Orden de Proceder emitida por el Inspector del Proyecto. Considerando lo establecido en el </w:t>
            </w:r>
            <w:r w:rsidRPr="00696A00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cronograma de plazos de la consultoría. El Plazo de ejecución de la consultoría y el cronograma de plazos para cada producto, </w:t>
            </w:r>
            <w:r w:rsidRPr="00696A00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no </w:t>
            </w:r>
            <w:r w:rsidRPr="00696A00">
              <w:rPr>
                <w:rFonts w:ascii="Arial" w:hAnsi="Arial" w:cs="Arial"/>
                <w:sz w:val="16"/>
                <w:szCs w:val="16"/>
                <w:lang w:val="es-ES_tradnl"/>
              </w:rPr>
              <w:t>podrá ser ajustado por el proponente.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F8842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179" w:rsidRPr="00AD6FF4" w14:paraId="57164C90" w14:textId="77777777" w:rsidTr="002B432D">
        <w:trPr>
          <w:trHeight w:val="53"/>
          <w:jc w:val="center"/>
        </w:trPr>
        <w:tc>
          <w:tcPr>
            <w:tcW w:w="116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DA11F5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A5CB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71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B822A7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179" w:rsidRPr="00AD6FF4" w14:paraId="1792E28A" w14:textId="77777777" w:rsidTr="002B432D">
        <w:trPr>
          <w:trHeight w:val="135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841FBC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Método de Selección y Adjudicación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2699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7101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9AF20C3" w14:textId="77777777" w:rsidR="009A7179" w:rsidRPr="00AD6FF4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93CF" w14:textId="77777777" w:rsidR="009A7179" w:rsidRPr="00C60BCF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0BCF">
              <w:rPr>
                <w:rFonts w:ascii="Arial" w:hAnsi="Arial" w:cs="Arial"/>
                <w:sz w:val="16"/>
                <w:szCs w:val="16"/>
              </w:rPr>
              <w:t xml:space="preserve">Precio Evaluado Mas Bajo </w:t>
            </w:r>
          </w:p>
        </w:tc>
        <w:tc>
          <w:tcPr>
            <w:tcW w:w="228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9B442B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179" w:rsidRPr="00AD6FF4" w14:paraId="7603A851" w14:textId="77777777" w:rsidTr="002B432D">
        <w:trPr>
          <w:trHeight w:val="49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99575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94B9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17AB6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D7B8C" w14:textId="77777777" w:rsidR="009A7179" w:rsidRPr="00AD6FF4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98520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4D93F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3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1EF758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179" w:rsidRPr="00AD6FF4" w14:paraId="2EE6D1C6" w14:textId="77777777" w:rsidTr="002B432D">
        <w:trPr>
          <w:trHeight w:val="411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D320A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Tipo de convocatoria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55637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58BE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C2E45EB" w14:textId="77777777" w:rsidR="009A7179" w:rsidRPr="00AD6FF4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09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1A7E" w14:textId="77777777" w:rsidR="009A7179" w:rsidRPr="00C60BCF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0BCF">
              <w:rPr>
                <w:rFonts w:ascii="Arial" w:hAnsi="Arial" w:cs="Arial"/>
                <w:sz w:val="16"/>
                <w:szCs w:val="16"/>
              </w:rPr>
              <w:t xml:space="preserve">Convocatoria Pública Nacional </w:t>
            </w:r>
          </w:p>
        </w:tc>
        <w:tc>
          <w:tcPr>
            <w:tcW w:w="9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2E309D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3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BAC88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179" w:rsidRPr="00AD6FF4" w14:paraId="50D001DA" w14:textId="77777777" w:rsidTr="002B432D">
        <w:trPr>
          <w:trHeight w:val="211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A5B3D" w14:textId="77777777" w:rsidR="009A7179" w:rsidRPr="00AD6FF4" w:rsidRDefault="009A7179" w:rsidP="009A717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29D8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71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6138E1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179" w:rsidRPr="00AD6FF4" w14:paraId="6BFC4348" w14:textId="77777777" w:rsidTr="002B432D">
        <w:trPr>
          <w:trHeight w:val="211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3FA9C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Forma de Adjudicación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1A87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5713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469704A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7F14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6FF4">
              <w:rPr>
                <w:rFonts w:ascii="Arial" w:hAnsi="Arial" w:cs="Arial"/>
                <w:sz w:val="16"/>
                <w:szCs w:val="16"/>
              </w:rPr>
              <w:t>Por el total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E904F2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F9A38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C3C2B" w14:textId="77777777" w:rsidR="009A7179" w:rsidRPr="00AD6FF4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3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1D380E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179" w:rsidRPr="00AD6FF4" w14:paraId="337D05B3" w14:textId="77777777" w:rsidTr="002B432D">
        <w:trPr>
          <w:trHeight w:val="48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AE04F6" w14:textId="77777777" w:rsidR="009A7179" w:rsidRPr="00AD6FF4" w:rsidRDefault="009A7179" w:rsidP="009A717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291B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71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92E58D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179" w:rsidRPr="00AD6FF4" w14:paraId="61A906B9" w14:textId="77777777" w:rsidTr="002B432D">
        <w:trPr>
          <w:trHeight w:val="854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5075B3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7B5BAC">
              <w:rPr>
                <w:rFonts w:ascii="Arial" w:hAnsi="Arial" w:cs="Arial"/>
                <w:b/>
                <w:sz w:val="16"/>
                <w:szCs w:val="16"/>
              </w:rPr>
              <w:t xml:space="preserve">Tipo de garantía requerida para la Garantía de Seriedad de </w:t>
            </w:r>
            <w:r w:rsidRPr="00240B41">
              <w:rPr>
                <w:rFonts w:ascii="Arial" w:hAnsi="Arial" w:cs="Arial"/>
                <w:b/>
                <w:sz w:val="16"/>
                <w:szCs w:val="16"/>
              </w:rPr>
              <w:t>Propuestas para montos mayores a Bs1.000.000,00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2D6B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3019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E90FAD5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595" w:type="pct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AFB9" w14:textId="77777777" w:rsidR="009A7179" w:rsidRPr="00C60BCF" w:rsidRDefault="009A7179" w:rsidP="009A7179">
            <w:pPr>
              <w:spacing w:after="0"/>
              <w:rPr>
                <w:rFonts w:ascii="Arial" w:hAnsi="Arial" w:cs="Arial"/>
                <w:strike/>
                <w:sz w:val="16"/>
                <w:szCs w:val="16"/>
              </w:rPr>
            </w:pPr>
            <w:r w:rsidRPr="00C60BCF">
              <w:rPr>
                <w:rFonts w:ascii="Arial" w:hAnsi="Arial" w:cs="Arial"/>
                <w:sz w:val="16"/>
                <w:szCs w:val="16"/>
              </w:rPr>
              <w:t xml:space="preserve">Boleta de Garantía / Garantía a Primer Requerimiento </w:t>
            </w:r>
          </w:p>
        </w:tc>
      </w:tr>
      <w:tr w:rsidR="009A7179" w:rsidRPr="00AD6FF4" w14:paraId="5D2B7294" w14:textId="77777777" w:rsidTr="002B432D">
        <w:trPr>
          <w:trHeight w:val="482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73E217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 xml:space="preserve">Tipo de garantía requerida para la Garantía de Cumplimiento de </w:t>
            </w:r>
            <w:r w:rsidRPr="007B5BAC">
              <w:rPr>
                <w:rFonts w:ascii="Arial" w:hAnsi="Arial" w:cs="Arial"/>
                <w:b/>
                <w:sz w:val="16"/>
                <w:szCs w:val="16"/>
              </w:rPr>
              <w:t>Contrato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61FF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6FF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6513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E9B8A67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59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7F0A" w14:textId="77777777" w:rsidR="009A7179" w:rsidRPr="00C60BCF" w:rsidRDefault="009A7179" w:rsidP="009A7179">
            <w:pPr>
              <w:spacing w:after="0"/>
              <w:rPr>
                <w:rFonts w:ascii="Arial" w:hAnsi="Arial" w:cs="Arial"/>
                <w:strike/>
                <w:sz w:val="16"/>
                <w:szCs w:val="16"/>
              </w:rPr>
            </w:pPr>
            <w:r w:rsidRPr="00C60BCF">
              <w:rPr>
                <w:rFonts w:ascii="Arial" w:hAnsi="Arial" w:cs="Arial"/>
                <w:sz w:val="16"/>
                <w:szCs w:val="16"/>
              </w:rPr>
              <w:t xml:space="preserve">Boleta de Garantía / Garantía a Primer Requerimiento </w:t>
            </w:r>
          </w:p>
        </w:tc>
      </w:tr>
      <w:tr w:rsidR="009A7179" w:rsidRPr="00AD6FF4" w14:paraId="3A5E6BAD" w14:textId="77777777" w:rsidTr="002B432D">
        <w:trPr>
          <w:trHeight w:val="490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D790B3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 xml:space="preserve">Tipo de garantía requerida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para la </w:t>
            </w:r>
            <w:r w:rsidRPr="003F521C">
              <w:rPr>
                <w:rFonts w:ascii="Arial" w:hAnsi="Arial" w:cs="Arial"/>
                <w:b/>
                <w:sz w:val="16"/>
                <w:szCs w:val="16"/>
              </w:rPr>
              <w:t xml:space="preserve">Garantía de Correcta Inversión de </w:t>
            </w:r>
            <w:r w:rsidRPr="007B5BAC">
              <w:rPr>
                <w:rFonts w:ascii="Arial" w:hAnsi="Arial" w:cs="Arial"/>
                <w:b/>
                <w:sz w:val="16"/>
                <w:szCs w:val="16"/>
              </w:rPr>
              <w:t>Anticipo)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034F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D733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89A8FC6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359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8D61" w14:textId="77777777" w:rsidR="009A7179" w:rsidRPr="00C60BCF" w:rsidRDefault="009A7179" w:rsidP="009A7179">
            <w:pPr>
              <w:spacing w:after="0"/>
              <w:rPr>
                <w:rFonts w:ascii="Arial" w:hAnsi="Arial" w:cs="Arial"/>
                <w:strike/>
                <w:sz w:val="16"/>
                <w:szCs w:val="16"/>
              </w:rPr>
            </w:pPr>
            <w:r w:rsidRPr="00C60BCF">
              <w:rPr>
                <w:rFonts w:ascii="Arial" w:hAnsi="Arial" w:cs="Arial"/>
                <w:sz w:val="16"/>
                <w:szCs w:val="16"/>
              </w:rPr>
              <w:t xml:space="preserve">Boleta de Garantía / Garantía a Primer Requerimiento </w:t>
            </w:r>
          </w:p>
        </w:tc>
      </w:tr>
      <w:tr w:rsidR="009A7179" w:rsidRPr="00AD6FF4" w14:paraId="418DB2E7" w14:textId="77777777" w:rsidTr="002B432D">
        <w:trPr>
          <w:trHeight w:val="863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55907B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Organismos Financiadores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A736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8501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E4EA9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#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4DF5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E7A26C" w14:textId="77777777" w:rsidR="009A7179" w:rsidRPr="00AD6FF4" w:rsidRDefault="009A7179" w:rsidP="009A7179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03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CAB9" w14:textId="77777777" w:rsidR="009A7179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C3EB9B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Nombre del Organismo Financiador</w:t>
            </w:r>
          </w:p>
          <w:p w14:paraId="16326F54" w14:textId="77777777" w:rsidR="009A7179" w:rsidRPr="00AD6FF4" w:rsidRDefault="009A7179" w:rsidP="009A7179">
            <w:pPr>
              <w:spacing w:after="0"/>
              <w:rPr>
                <w:i/>
                <w:sz w:val="16"/>
                <w:szCs w:val="16"/>
              </w:rPr>
            </w:pPr>
            <w:r w:rsidRPr="00AD6FF4">
              <w:rPr>
                <w:i/>
                <w:sz w:val="16"/>
                <w:szCs w:val="16"/>
              </w:rPr>
              <w:t>(de acuerdo al clasificador vigente)</w:t>
            </w:r>
          </w:p>
        </w:tc>
        <w:tc>
          <w:tcPr>
            <w:tcW w:w="1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B113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EB4A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% de Financiamiento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101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179" w:rsidRPr="00AD6FF4" w14:paraId="4A924813" w14:textId="77777777" w:rsidTr="002B432D">
        <w:trPr>
          <w:trHeight w:val="440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1522F4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DF14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E698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3760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6FF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35EA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A953C42" w14:textId="77777777" w:rsidR="009A7179" w:rsidRPr="00311E67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OTROS RECURSOS ESPECÍFICOS</w:t>
            </w:r>
          </w:p>
        </w:tc>
        <w:tc>
          <w:tcPr>
            <w:tcW w:w="1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7954" w14:textId="77777777" w:rsidR="009A7179" w:rsidRPr="00311E67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07C850D" w14:textId="77777777" w:rsidR="009A7179" w:rsidRPr="00311E67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0F06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179" w:rsidRPr="00AD6FF4" w14:paraId="24FD80FC" w14:textId="77777777" w:rsidTr="002B432D">
        <w:trPr>
          <w:trHeight w:val="155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3D425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E8814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72BAC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35F77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24D58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7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DFF36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49714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4B9A7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52F7E9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179" w:rsidRPr="00AD6FF4" w14:paraId="23A51A50" w14:textId="77777777" w:rsidTr="002B432D">
        <w:trPr>
          <w:trHeight w:val="70"/>
          <w:jc w:val="center"/>
        </w:trPr>
        <w:tc>
          <w:tcPr>
            <w:tcW w:w="116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4A0722" w14:textId="77777777" w:rsidR="009A7179" w:rsidRPr="00AD6FF4" w:rsidRDefault="009A7179" w:rsidP="009A717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00770C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71" w:type="pct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3DD14" w14:textId="77777777" w:rsidR="009A7179" w:rsidRPr="00AD6FF4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179" w:rsidRPr="00653C8D" w14:paraId="69343E71" w14:textId="77777777" w:rsidTr="002B432D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0FEF44EF" w14:textId="77777777" w:rsidR="009A7179" w:rsidRPr="00653C8D" w:rsidRDefault="009A7179" w:rsidP="009A7179">
            <w:pPr>
              <w:numPr>
                <w:ilvl w:val="0"/>
                <w:numId w:val="2"/>
              </w:numPr>
              <w:spacing w:after="0" w:line="240" w:lineRule="auto"/>
              <w:rPr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DATOS</w:t>
            </w:r>
            <w:r w:rsidRPr="00653C8D">
              <w:rPr>
                <w:rFonts w:ascii="Arial" w:hAnsi="Arial" w:cs="Arial"/>
                <w:b/>
                <w:sz w:val="16"/>
                <w:szCs w:val="16"/>
              </w:rPr>
              <w:t xml:space="preserve"> GENERALES DE LA </w:t>
            </w:r>
            <w:r>
              <w:rPr>
                <w:rFonts w:ascii="Arial" w:hAnsi="Arial" w:cs="Arial"/>
                <w:b/>
                <w:sz w:val="16"/>
                <w:szCs w:val="16"/>
              </w:rPr>
              <w:t>AEVIVIENDA</w:t>
            </w:r>
          </w:p>
        </w:tc>
      </w:tr>
      <w:tr w:rsidR="009A7179" w:rsidRPr="00653C8D" w14:paraId="0E423CD2" w14:textId="77777777" w:rsidTr="002B432D">
        <w:trPr>
          <w:jc w:val="center"/>
        </w:trPr>
        <w:tc>
          <w:tcPr>
            <w:tcW w:w="1163" w:type="pct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4C690B" w14:textId="77777777" w:rsidR="009A7179" w:rsidRPr="00653C8D" w:rsidRDefault="009A7179" w:rsidP="009A7179">
            <w:pPr>
              <w:spacing w:after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1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6855D" w14:textId="77777777" w:rsidR="009A7179" w:rsidRPr="00653C8D" w:rsidRDefault="009A7179" w:rsidP="009A717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6" w:type="pct"/>
            <w:gridSpan w:val="25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172DBB" w14:textId="77777777" w:rsidR="009A7179" w:rsidRPr="00653C8D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179" w:rsidRPr="00653C8D" w14:paraId="1BA9FBED" w14:textId="77777777" w:rsidTr="002B432D">
        <w:trPr>
          <w:jc w:val="center"/>
        </w:trPr>
        <w:tc>
          <w:tcPr>
            <w:tcW w:w="116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40E9F" w14:textId="77777777" w:rsidR="009A7179" w:rsidRPr="00653C8D" w:rsidRDefault="009A7179" w:rsidP="009A717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Nombre de la entidad</w:t>
            </w:r>
          </w:p>
        </w:tc>
        <w:tc>
          <w:tcPr>
            <w:tcW w:w="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1A46E" w14:textId="77777777" w:rsidR="009A7179" w:rsidRPr="00653C8D" w:rsidRDefault="009A7179" w:rsidP="009A717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1DF26B" w14:textId="77777777" w:rsidR="009A7179" w:rsidRPr="00653C8D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5AE9C045" w14:textId="77777777" w:rsidR="009A7179" w:rsidRPr="00653C8D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AGENCIA ESTATAL DE VIVIENDA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820942" w14:textId="77777777" w:rsidR="009A7179" w:rsidRPr="00653C8D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179" w:rsidRPr="00653C8D" w14:paraId="470DDF42" w14:textId="77777777" w:rsidTr="002B432D">
        <w:trPr>
          <w:jc w:val="center"/>
        </w:trPr>
        <w:tc>
          <w:tcPr>
            <w:tcW w:w="1163" w:type="pct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2697E" w14:textId="77777777" w:rsidR="009A7179" w:rsidRPr="00653C8D" w:rsidRDefault="009A7179" w:rsidP="009A717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Domicilio</w:t>
            </w:r>
          </w:p>
          <w:p w14:paraId="20060208" w14:textId="77777777" w:rsidR="009A7179" w:rsidRPr="00653C8D" w:rsidRDefault="009A7179" w:rsidP="009A7179">
            <w:pPr>
              <w:spacing w:after="0"/>
              <w:ind w:left="-1673" w:right="-1"/>
              <w:jc w:val="right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(fijado para el proceso de contratación)</w:t>
            </w:r>
          </w:p>
        </w:tc>
        <w:tc>
          <w:tcPr>
            <w:tcW w:w="81" w:type="pct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188BF08" w14:textId="77777777" w:rsidR="009A7179" w:rsidRPr="00653C8D" w:rsidRDefault="009A7179" w:rsidP="009A7179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653C8D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54C62" w14:textId="77777777" w:rsidR="009A7179" w:rsidRPr="00653C8D" w:rsidRDefault="009A7179" w:rsidP="009A7179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5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0011A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Ciudad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71072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0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9EC29F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Zona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D4C77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354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B5111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Dirección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1B8DE" w14:textId="77777777" w:rsidR="009A7179" w:rsidRPr="00653C8D" w:rsidRDefault="009A7179" w:rsidP="009A7179">
            <w:pPr>
              <w:spacing w:after="0"/>
              <w:rPr>
                <w:i/>
                <w:sz w:val="16"/>
                <w:szCs w:val="16"/>
              </w:rPr>
            </w:pPr>
          </w:p>
        </w:tc>
      </w:tr>
      <w:tr w:rsidR="009A7179" w:rsidRPr="00653C8D" w14:paraId="43AC170E" w14:textId="77777777" w:rsidTr="002B432D">
        <w:trPr>
          <w:jc w:val="center"/>
        </w:trPr>
        <w:tc>
          <w:tcPr>
            <w:tcW w:w="1163" w:type="pct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3AD32B" w14:textId="77777777" w:rsidR="009A7179" w:rsidRPr="00653C8D" w:rsidRDefault="009A7179" w:rsidP="009A717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" w:type="pct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423EA" w14:textId="77777777" w:rsidR="009A7179" w:rsidRPr="00653C8D" w:rsidRDefault="009A7179" w:rsidP="009A717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A29543" w14:textId="77777777" w:rsidR="009A7179" w:rsidRPr="00653C8D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0044E93C" w14:textId="77777777" w:rsidR="009A7179" w:rsidRPr="00653C8D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ORURO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B4579E" w14:textId="77777777" w:rsidR="009A7179" w:rsidRPr="00653C8D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17924AC7" w14:textId="77777777" w:rsidR="009A7179" w:rsidRPr="00653C8D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CENTRAL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4B7840" w14:textId="77777777" w:rsidR="009A7179" w:rsidRPr="00653C8D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4" w:type="pct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045125CA" w14:textId="77777777" w:rsidR="009A7179" w:rsidRPr="00653C8D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02B48">
              <w:rPr>
                <w:rFonts w:ascii="Arial" w:hAnsi="Arial" w:cs="Arial"/>
                <w:sz w:val="14"/>
                <w:szCs w:val="14"/>
              </w:rPr>
              <w:t>COCHABAMBA No.151 ENTRE VELASCO GALVARRO Y 6 DE AGOSTO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23777F" w14:textId="77777777" w:rsidR="009A7179" w:rsidRPr="00653C8D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179" w:rsidRPr="00653C8D" w14:paraId="201E16A7" w14:textId="77777777" w:rsidTr="002B432D">
        <w:trPr>
          <w:jc w:val="center"/>
        </w:trPr>
        <w:tc>
          <w:tcPr>
            <w:tcW w:w="116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FD5EB6" w14:textId="77777777" w:rsidR="009A7179" w:rsidRPr="00653C8D" w:rsidRDefault="009A7179" w:rsidP="009A7179">
            <w:pPr>
              <w:spacing w:after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731CE" w14:textId="77777777" w:rsidR="009A7179" w:rsidRPr="00653C8D" w:rsidRDefault="009A7179" w:rsidP="009A717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6" w:type="pct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AE5C77" w14:textId="77777777" w:rsidR="009A7179" w:rsidRPr="00653C8D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179" w:rsidRPr="00653C8D" w14:paraId="620617B7" w14:textId="77777777" w:rsidTr="002B432D">
        <w:trPr>
          <w:jc w:val="center"/>
        </w:trPr>
        <w:tc>
          <w:tcPr>
            <w:tcW w:w="361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57D1D8" w14:textId="77777777" w:rsidR="009A7179" w:rsidRPr="00653C8D" w:rsidRDefault="009A7179" w:rsidP="009A717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Teléfono: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BE5F1"/>
            <w:vAlign w:val="center"/>
          </w:tcPr>
          <w:p w14:paraId="6D1A28C1" w14:textId="77777777" w:rsidR="009A7179" w:rsidRPr="00653C8D" w:rsidRDefault="009A7179" w:rsidP="009A717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6620">
              <w:rPr>
                <w:rFonts w:ascii="Arial" w:hAnsi="Arial" w:cs="Arial"/>
                <w:b/>
                <w:sz w:val="16"/>
                <w:szCs w:val="16"/>
              </w:rPr>
              <w:t>252-72666</w:t>
            </w:r>
          </w:p>
        </w:tc>
        <w:tc>
          <w:tcPr>
            <w:tcW w:w="352" w:type="pct"/>
            <w:gridSpan w:val="2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9A536D" w14:textId="77777777" w:rsidR="009A7179" w:rsidRPr="00653C8D" w:rsidRDefault="009A7179" w:rsidP="009A717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Fax:</w:t>
            </w:r>
          </w:p>
        </w:tc>
        <w:tc>
          <w:tcPr>
            <w:tcW w:w="69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7E7F31DE" w14:textId="77777777" w:rsidR="009A7179" w:rsidRPr="00653C8D" w:rsidRDefault="009A7179" w:rsidP="009A717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6620">
              <w:rPr>
                <w:rFonts w:ascii="Arial" w:hAnsi="Arial" w:cs="Arial"/>
                <w:b/>
                <w:sz w:val="16"/>
                <w:szCs w:val="16"/>
              </w:rPr>
              <w:t>252-72666</w:t>
            </w:r>
          </w:p>
        </w:tc>
        <w:tc>
          <w:tcPr>
            <w:tcW w:w="846" w:type="pct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A91778" w14:textId="77777777" w:rsidR="009A7179" w:rsidRPr="00653C8D" w:rsidRDefault="009A7179" w:rsidP="009A7179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Correo electrónico:</w:t>
            </w:r>
          </w:p>
        </w:tc>
        <w:tc>
          <w:tcPr>
            <w:tcW w:w="2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21F64052" w14:textId="77777777" w:rsidR="009A7179" w:rsidRPr="00653C8D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agustinmorales@aevivienda.gob.bo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0E48A6" w14:textId="77777777" w:rsidR="009A7179" w:rsidRPr="00653C8D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179" w:rsidRPr="00653C8D" w14:paraId="5E10F724" w14:textId="77777777" w:rsidTr="002B432D">
        <w:trPr>
          <w:jc w:val="center"/>
        </w:trPr>
        <w:tc>
          <w:tcPr>
            <w:tcW w:w="116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8BACC" w14:textId="77777777" w:rsidR="009A7179" w:rsidRPr="00653C8D" w:rsidRDefault="009A7179" w:rsidP="009A7179">
            <w:pPr>
              <w:spacing w:after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B2EC7E" w14:textId="77777777" w:rsidR="009A7179" w:rsidRPr="00653C8D" w:rsidRDefault="009A7179" w:rsidP="009A717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6" w:type="pct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6316" w14:textId="77777777" w:rsidR="009A7179" w:rsidRPr="00653C8D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179" w:rsidRPr="00653C8D" w14:paraId="531E621C" w14:textId="77777777" w:rsidTr="002B432D">
        <w:tblPrEx>
          <w:jc w:val="left"/>
          <w:tblCellMar>
            <w:left w:w="108" w:type="dxa"/>
            <w:right w:w="108" w:type="dxa"/>
          </w:tblCellMar>
        </w:tblPrEx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4BE60A1A" w14:textId="77777777" w:rsidR="009A7179" w:rsidRPr="00653C8D" w:rsidRDefault="009A7179" w:rsidP="009A7179">
            <w:pPr>
              <w:numPr>
                <w:ilvl w:val="0"/>
                <w:numId w:val="2"/>
              </w:numPr>
              <w:spacing w:after="0" w:line="240" w:lineRule="auto"/>
              <w:rPr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color w:val="FFFFFF"/>
                <w:sz w:val="16"/>
                <w:szCs w:val="16"/>
              </w:rPr>
              <w:t>PERSONAL</w:t>
            </w:r>
            <w:r w:rsidRPr="00653C8D">
              <w:rPr>
                <w:rFonts w:ascii="Arial" w:hAnsi="Arial" w:cs="Arial"/>
                <w:b/>
                <w:sz w:val="16"/>
                <w:szCs w:val="16"/>
              </w:rPr>
              <w:t xml:space="preserve"> DE LA ENTIDAD</w:t>
            </w:r>
          </w:p>
        </w:tc>
      </w:tr>
      <w:tr w:rsidR="009A7179" w:rsidRPr="00653C8D" w14:paraId="23CF5B5B" w14:textId="77777777" w:rsidTr="002B432D">
        <w:tblPrEx>
          <w:jc w:val="left"/>
        </w:tblPrEx>
        <w:tc>
          <w:tcPr>
            <w:tcW w:w="1086" w:type="pct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69DC5" w14:textId="77777777" w:rsidR="009A7179" w:rsidRPr="00653C8D" w:rsidRDefault="009A7179" w:rsidP="009A717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F60FD" w14:textId="77777777" w:rsidR="009A7179" w:rsidRPr="00653C8D" w:rsidRDefault="009A7179" w:rsidP="009A717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7" w:type="pct"/>
            <w:gridSpan w:val="28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389C41" w14:textId="77777777" w:rsidR="009A7179" w:rsidRPr="00653C8D" w:rsidRDefault="009A7179" w:rsidP="009A71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A7179" w:rsidRPr="00653C8D" w14:paraId="697344BC" w14:textId="77777777" w:rsidTr="002B432D">
        <w:tblPrEx>
          <w:jc w:val="left"/>
        </w:tblPrEx>
        <w:trPr>
          <w:trHeight w:val="190"/>
        </w:trPr>
        <w:tc>
          <w:tcPr>
            <w:tcW w:w="1086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4F081B5" w14:textId="77777777" w:rsidR="009A7179" w:rsidRPr="00653C8D" w:rsidRDefault="009A7179" w:rsidP="009A717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 xml:space="preserve">  Máxima Autoridad Ejecutiva (MAE)</w:t>
            </w:r>
          </w:p>
        </w:tc>
        <w:tc>
          <w:tcPr>
            <w:tcW w:w="7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ACD9D0" w14:textId="77777777" w:rsidR="009A7179" w:rsidRPr="00653C8D" w:rsidRDefault="009A7179" w:rsidP="009A717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CF154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08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330B98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Ap. Paterno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0853C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141F6B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Ap. Materno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636CA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8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70EB61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Nombre(s)</w:t>
            </w:r>
          </w:p>
        </w:tc>
        <w:tc>
          <w:tcPr>
            <w:tcW w:w="1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2B5CA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4E026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Cargo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17DC81" w14:textId="77777777" w:rsidR="009A7179" w:rsidRPr="00653C8D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179" w:rsidRPr="00653C8D" w14:paraId="5361F316" w14:textId="77777777" w:rsidTr="002B432D">
        <w:tblPrEx>
          <w:jc w:val="left"/>
        </w:tblPrEx>
        <w:trPr>
          <w:trHeight w:val="190"/>
        </w:trPr>
        <w:tc>
          <w:tcPr>
            <w:tcW w:w="1086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620D484" w14:textId="77777777" w:rsidR="009A7179" w:rsidRPr="00653C8D" w:rsidRDefault="009A7179" w:rsidP="009A717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8574DD" w14:textId="77777777" w:rsidR="009A7179" w:rsidRPr="00653C8D" w:rsidRDefault="009A7179" w:rsidP="009A717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E122DD" w14:textId="77777777" w:rsidR="009A7179" w:rsidRPr="00653C8D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E037DA9" w14:textId="77777777" w:rsidR="009A7179" w:rsidRPr="001F1A72" w:rsidRDefault="009A7179" w:rsidP="009A7179">
            <w:pPr>
              <w:spacing w:after="0"/>
              <w:rPr>
                <w:rFonts w:ascii="Arial" w:hAnsi="Arial" w:cs="Arial"/>
                <w:sz w:val="16"/>
                <w:szCs w:val="18"/>
              </w:rPr>
            </w:pPr>
            <w:r w:rsidRPr="001F1A72">
              <w:rPr>
                <w:rFonts w:ascii="Arial" w:hAnsi="Arial" w:cs="Arial"/>
                <w:sz w:val="16"/>
                <w:szCs w:val="18"/>
              </w:rPr>
              <w:t>ESPEJO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F87C2A" w14:textId="77777777" w:rsidR="009A7179" w:rsidRPr="001F1A72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5BFFA7A" w14:textId="77777777" w:rsidR="009A7179" w:rsidRPr="001F1A72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F1A72">
              <w:rPr>
                <w:rFonts w:ascii="Arial" w:hAnsi="Arial" w:cs="Arial"/>
                <w:sz w:val="16"/>
                <w:szCs w:val="18"/>
              </w:rPr>
              <w:t>CONDORI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F8DC09" w14:textId="77777777" w:rsidR="009A7179" w:rsidRPr="001F1A72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1E0435" w14:textId="77777777" w:rsidR="009A7179" w:rsidRPr="001F1A72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F1A72">
              <w:rPr>
                <w:rFonts w:ascii="Arial" w:hAnsi="Arial" w:cs="Arial"/>
                <w:sz w:val="16"/>
                <w:szCs w:val="18"/>
              </w:rPr>
              <w:t>JUAN JOSE</w:t>
            </w:r>
          </w:p>
        </w:tc>
        <w:tc>
          <w:tcPr>
            <w:tcW w:w="102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945545" w14:textId="77777777" w:rsidR="009A7179" w:rsidRPr="00653C8D" w:rsidRDefault="009A7179" w:rsidP="009A7179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D98271C" w14:textId="77777777" w:rsidR="009A7179" w:rsidRPr="00653C8D" w:rsidRDefault="009A7179" w:rsidP="009A7179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9F384F">
              <w:rPr>
                <w:rFonts w:ascii="Arial" w:hAnsi="Arial" w:cs="Arial"/>
                <w:sz w:val="14"/>
                <w:szCs w:val="14"/>
              </w:rPr>
              <w:t>DIRECTOR GENERAL EJECUTIVO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213E5A" w14:textId="77777777" w:rsidR="009A7179" w:rsidRPr="00653C8D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179" w:rsidRPr="00653C8D" w14:paraId="0B0A9994" w14:textId="77777777" w:rsidTr="002B432D">
        <w:tblPrEx>
          <w:jc w:val="left"/>
        </w:tblPrEx>
        <w:tc>
          <w:tcPr>
            <w:tcW w:w="108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FB77E83" w14:textId="77777777" w:rsidR="009A7179" w:rsidRPr="00653C8D" w:rsidRDefault="009A7179" w:rsidP="009A717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7D5A87" w14:textId="77777777" w:rsidR="009A7179" w:rsidRPr="00653C8D" w:rsidRDefault="009A7179" w:rsidP="009A717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6DF74" w14:textId="77777777" w:rsidR="009A7179" w:rsidRPr="00653C8D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B7736F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D41A68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05BA49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C84654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3EED1D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1B6141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4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6ECDDC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6DC4331" w14:textId="77777777" w:rsidR="009A7179" w:rsidRPr="00653C8D" w:rsidRDefault="009A7179" w:rsidP="009A71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A7179" w:rsidRPr="00653C8D" w14:paraId="0E70A3DE" w14:textId="77777777" w:rsidTr="002B432D">
        <w:tblPrEx>
          <w:jc w:val="left"/>
        </w:tblPrEx>
        <w:trPr>
          <w:trHeight w:val="190"/>
        </w:trPr>
        <w:tc>
          <w:tcPr>
            <w:tcW w:w="1086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0B27006" w14:textId="77777777" w:rsidR="009A7179" w:rsidRPr="00653C8D" w:rsidRDefault="009A7179" w:rsidP="009A717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Responsable del Proceso de Contratación (RCD)</w:t>
            </w:r>
          </w:p>
        </w:tc>
        <w:tc>
          <w:tcPr>
            <w:tcW w:w="7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064EE" w14:textId="77777777" w:rsidR="009A7179" w:rsidRPr="00653C8D" w:rsidRDefault="009A7179" w:rsidP="009A717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CD4A2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08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65F9FC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Ap. Paterno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3F5B1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54EAB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Ap. Materno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7CCA9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8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C367BB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Nombre(s)</w:t>
            </w:r>
          </w:p>
        </w:tc>
        <w:tc>
          <w:tcPr>
            <w:tcW w:w="1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F3FD6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0B27C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Cargo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FC0C4D" w14:textId="77777777" w:rsidR="009A7179" w:rsidRPr="00653C8D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179" w:rsidRPr="00653C8D" w14:paraId="56D8375F" w14:textId="77777777" w:rsidTr="002B432D">
        <w:tblPrEx>
          <w:jc w:val="left"/>
        </w:tblPrEx>
        <w:trPr>
          <w:trHeight w:val="190"/>
        </w:trPr>
        <w:tc>
          <w:tcPr>
            <w:tcW w:w="1086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24B307A" w14:textId="77777777" w:rsidR="009A7179" w:rsidRPr="00653C8D" w:rsidRDefault="009A7179" w:rsidP="009A717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8F6DF7" w14:textId="77777777" w:rsidR="009A7179" w:rsidRPr="00653C8D" w:rsidRDefault="009A7179" w:rsidP="009A717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7A9F08" w14:textId="77777777" w:rsidR="009A7179" w:rsidRPr="00653C8D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133CAE1" w14:textId="77777777" w:rsidR="009A7179" w:rsidRPr="001F1A72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1A72">
              <w:rPr>
                <w:rFonts w:ascii="Arial" w:hAnsi="Arial" w:cs="Arial"/>
                <w:sz w:val="16"/>
                <w:szCs w:val="16"/>
              </w:rPr>
              <w:t>YUCRA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FACC77" w14:textId="77777777" w:rsidR="009A7179" w:rsidRPr="001F1A72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282C9F2" w14:textId="77777777" w:rsidR="009A7179" w:rsidRPr="001F1A72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1A72">
              <w:rPr>
                <w:rFonts w:ascii="Arial" w:hAnsi="Arial" w:cs="Arial"/>
                <w:sz w:val="16"/>
                <w:szCs w:val="16"/>
              </w:rPr>
              <w:t>CONDORI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8A309E" w14:textId="77777777" w:rsidR="009A7179" w:rsidRPr="001F1A72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677DFDD" w14:textId="77777777" w:rsidR="009A7179" w:rsidRPr="001F1A72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1A72">
              <w:rPr>
                <w:rFonts w:ascii="Arial" w:hAnsi="Arial" w:cs="Arial"/>
                <w:sz w:val="16"/>
                <w:szCs w:val="16"/>
              </w:rPr>
              <w:t>ALVARO</w:t>
            </w:r>
          </w:p>
        </w:tc>
        <w:tc>
          <w:tcPr>
            <w:tcW w:w="102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D3D92F" w14:textId="77777777" w:rsidR="009A7179" w:rsidRPr="00653C8D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D3FA6E2" w14:textId="77777777" w:rsidR="009A7179" w:rsidRPr="00653C8D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84F">
              <w:rPr>
                <w:rFonts w:ascii="Arial" w:hAnsi="Arial" w:cs="Arial"/>
                <w:sz w:val="14"/>
                <w:szCs w:val="14"/>
              </w:rPr>
              <w:t>DIRECTOR DEPARTAMENTA</w:t>
            </w:r>
            <w:r>
              <w:rPr>
                <w:rFonts w:ascii="Arial" w:hAnsi="Arial" w:cs="Arial"/>
                <w:sz w:val="14"/>
                <w:szCs w:val="14"/>
              </w:rPr>
              <w:t>L - ORURO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F1F887" w14:textId="77777777" w:rsidR="009A7179" w:rsidRPr="00653C8D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179" w:rsidRPr="00653C8D" w14:paraId="24F2A87C" w14:textId="77777777" w:rsidTr="002B432D">
        <w:tblPrEx>
          <w:jc w:val="left"/>
        </w:tblPrEx>
        <w:tc>
          <w:tcPr>
            <w:tcW w:w="108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FD119AB" w14:textId="77777777" w:rsidR="009A7179" w:rsidRPr="00653C8D" w:rsidRDefault="009A7179" w:rsidP="009A717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D28D03" w14:textId="77777777" w:rsidR="009A7179" w:rsidRPr="00653C8D" w:rsidRDefault="009A7179" w:rsidP="009A717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88867" w14:textId="77777777" w:rsidR="009A7179" w:rsidRPr="00653C8D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15A8DD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FC1121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A1FF2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182B41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03A20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02AB79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4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793698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63045CE" w14:textId="77777777" w:rsidR="009A7179" w:rsidRPr="00653C8D" w:rsidRDefault="009A7179" w:rsidP="009A71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A7179" w:rsidRPr="00653C8D" w14:paraId="33A98AA4" w14:textId="77777777" w:rsidTr="002B432D">
        <w:tblPrEx>
          <w:jc w:val="left"/>
        </w:tblPrEx>
        <w:trPr>
          <w:trHeight w:val="190"/>
        </w:trPr>
        <w:tc>
          <w:tcPr>
            <w:tcW w:w="108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C365CD0" w14:textId="77777777" w:rsidR="009A7179" w:rsidRPr="00653C8D" w:rsidRDefault="009A7179" w:rsidP="009A717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Encargado de atender consultas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936125" w14:textId="77777777" w:rsidR="009A7179" w:rsidRPr="00653C8D" w:rsidRDefault="009A7179" w:rsidP="009A717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28A27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08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ADF79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Ap. Paterno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BEE9D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DC5B8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Ap. Materno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6DEA9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8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48E9C9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Nombre(s)</w:t>
            </w:r>
          </w:p>
        </w:tc>
        <w:tc>
          <w:tcPr>
            <w:tcW w:w="1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DAF8B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843427" w14:textId="77777777" w:rsidR="009A7179" w:rsidRPr="00653C8D" w:rsidRDefault="009A7179" w:rsidP="009A7179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Cargo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D168AD" w14:textId="77777777" w:rsidR="009A7179" w:rsidRPr="00653C8D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179" w:rsidRPr="00653C8D" w14:paraId="4B463D40" w14:textId="77777777" w:rsidTr="002B432D">
        <w:tblPrEx>
          <w:jc w:val="left"/>
        </w:tblPrEx>
        <w:trPr>
          <w:trHeight w:val="190"/>
        </w:trPr>
        <w:tc>
          <w:tcPr>
            <w:tcW w:w="108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88E99" w14:textId="77777777" w:rsidR="009A7179" w:rsidRPr="00653C8D" w:rsidRDefault="009A7179" w:rsidP="009A717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32EF7" w14:textId="77777777" w:rsidR="009A7179" w:rsidRPr="00653C8D" w:rsidRDefault="009A7179" w:rsidP="009A717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ED9A16" w14:textId="77777777" w:rsidR="009A7179" w:rsidRPr="00653C8D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E3D2E76" w14:textId="77777777" w:rsidR="009A7179" w:rsidRPr="00062C7C" w:rsidRDefault="009A7179" w:rsidP="009A7179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62C7C">
              <w:rPr>
                <w:rFonts w:ascii="Arial" w:hAnsi="Arial" w:cs="Arial"/>
                <w:sz w:val="14"/>
                <w:szCs w:val="14"/>
              </w:rPr>
              <w:t>MORALES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2C3112" w14:textId="77777777" w:rsidR="009A7179" w:rsidRPr="00062C7C" w:rsidRDefault="009A7179" w:rsidP="009A7179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6634EF6" w14:textId="77777777" w:rsidR="009A7179" w:rsidRPr="00062C7C" w:rsidRDefault="009A7179" w:rsidP="009A7179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62C7C">
              <w:rPr>
                <w:rFonts w:ascii="Arial" w:hAnsi="Arial" w:cs="Arial"/>
                <w:sz w:val="14"/>
                <w:szCs w:val="14"/>
              </w:rPr>
              <w:t>CRUZ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D921E4" w14:textId="77777777" w:rsidR="009A7179" w:rsidRPr="00062C7C" w:rsidRDefault="009A7179" w:rsidP="009A7179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F5D83B" w14:textId="77777777" w:rsidR="009A7179" w:rsidRPr="00062C7C" w:rsidRDefault="009A7179" w:rsidP="009A7179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62C7C">
              <w:rPr>
                <w:rFonts w:ascii="Arial" w:hAnsi="Arial" w:cs="Arial"/>
                <w:sz w:val="14"/>
                <w:szCs w:val="14"/>
              </w:rPr>
              <w:t>AGUSTIN BENICIO</w:t>
            </w:r>
          </w:p>
        </w:tc>
        <w:tc>
          <w:tcPr>
            <w:tcW w:w="102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75364F" w14:textId="77777777" w:rsidR="009A7179" w:rsidRPr="00653C8D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BB15D9A" w14:textId="77777777" w:rsidR="009A7179" w:rsidRPr="00653C8D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84F">
              <w:rPr>
                <w:rFonts w:ascii="Arial" w:hAnsi="Arial" w:cs="Arial"/>
                <w:sz w:val="14"/>
                <w:szCs w:val="14"/>
              </w:rPr>
              <w:t>RESPONSABLE DE GESTIÓN DE PROYECTOS</w:t>
            </w:r>
            <w:r>
              <w:rPr>
                <w:rFonts w:ascii="Arial" w:hAnsi="Arial" w:cs="Arial"/>
                <w:sz w:val="14"/>
                <w:szCs w:val="14"/>
              </w:rPr>
              <w:t xml:space="preserve"> – DEPARTAMENTAL ORURO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609BD0" w14:textId="77777777" w:rsidR="009A7179" w:rsidRPr="00653C8D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179" w:rsidRPr="00653C8D" w14:paraId="210C988C" w14:textId="77777777" w:rsidTr="002B432D">
        <w:tblPrEx>
          <w:jc w:val="left"/>
        </w:tblPrEx>
        <w:trPr>
          <w:trHeight w:val="190"/>
        </w:trPr>
        <w:tc>
          <w:tcPr>
            <w:tcW w:w="10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88D0D" w14:textId="77777777" w:rsidR="009A7179" w:rsidRPr="00653C8D" w:rsidRDefault="009A7179" w:rsidP="009A717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380C88" w14:textId="77777777" w:rsidR="009A7179" w:rsidRPr="00653C8D" w:rsidRDefault="009A7179" w:rsidP="009A717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458AF5" w14:textId="77777777" w:rsidR="009A7179" w:rsidRPr="00653C8D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F0B2C5" w14:textId="77777777" w:rsidR="009A7179" w:rsidRPr="00653C8D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06FA45" w14:textId="77777777" w:rsidR="009A7179" w:rsidRPr="00653C8D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BC0695" w14:textId="77777777" w:rsidR="009A7179" w:rsidRPr="00653C8D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55299E" w14:textId="77777777" w:rsidR="009A7179" w:rsidRPr="00653C8D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2A61AD" w14:textId="77777777" w:rsidR="009A7179" w:rsidRPr="00653C8D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F1E411" w14:textId="77777777" w:rsidR="009A7179" w:rsidRPr="00653C8D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C73F2F" w14:textId="77777777" w:rsidR="009A7179" w:rsidRPr="00653C8D" w:rsidRDefault="009A7179" w:rsidP="009A71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D433" w14:textId="77777777" w:rsidR="009A7179" w:rsidRPr="00653C8D" w:rsidRDefault="009A7179" w:rsidP="009A71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B44FB89" w14:textId="77777777" w:rsidR="00AB780A" w:rsidRPr="00653C8D" w:rsidRDefault="00AB780A" w:rsidP="00AB780A">
      <w:pPr>
        <w:spacing w:after="0"/>
        <w:rPr>
          <w:rFonts w:ascii="Verdana" w:hAnsi="Verdana"/>
          <w:sz w:val="10"/>
          <w:szCs w:val="10"/>
        </w:rPr>
      </w:pPr>
    </w:p>
    <w:p w14:paraId="2072BE51" w14:textId="77777777" w:rsidR="00AB780A" w:rsidRPr="00653C8D" w:rsidRDefault="00AB780A" w:rsidP="00AB780A">
      <w:pPr>
        <w:spacing w:after="0"/>
        <w:rPr>
          <w:rFonts w:ascii="Verdana" w:hAnsi="Verdana"/>
          <w:sz w:val="2"/>
          <w:szCs w:val="2"/>
        </w:rPr>
      </w:pPr>
    </w:p>
    <w:p w14:paraId="6CFBF387" w14:textId="77777777" w:rsidR="00AB780A" w:rsidRPr="00653C8D" w:rsidRDefault="00AB780A" w:rsidP="00AB780A">
      <w:pPr>
        <w:spacing w:after="0"/>
        <w:rPr>
          <w:rFonts w:ascii="Verdana" w:hAnsi="Verdana"/>
          <w:sz w:val="2"/>
          <w:szCs w:val="2"/>
        </w:rPr>
      </w:pPr>
    </w:p>
    <w:p w14:paraId="18BA7489" w14:textId="77777777" w:rsidR="00AB780A" w:rsidRPr="00653C8D" w:rsidRDefault="00AB780A" w:rsidP="00AB780A">
      <w:pPr>
        <w:spacing w:after="0"/>
        <w:rPr>
          <w:rFonts w:ascii="Verdana" w:hAnsi="Verdana"/>
          <w:sz w:val="2"/>
          <w:szCs w:val="2"/>
        </w:rPr>
      </w:pPr>
    </w:p>
    <w:p w14:paraId="4415743A" w14:textId="77777777" w:rsidR="00AB780A" w:rsidRPr="00391311" w:rsidRDefault="00AB780A" w:rsidP="00AB780A">
      <w:pPr>
        <w:pStyle w:val="Ttulo1"/>
        <w:numPr>
          <w:ilvl w:val="0"/>
          <w:numId w:val="4"/>
        </w:numPr>
        <w:spacing w:before="0" w:after="0"/>
        <w:jc w:val="both"/>
        <w:rPr>
          <w:rFonts w:ascii="Verdana" w:hAnsi="Verdana"/>
          <w:sz w:val="18"/>
        </w:rPr>
      </w:pPr>
      <w:r w:rsidRPr="00653C8D">
        <w:rPr>
          <w:rFonts w:ascii="Verdana" w:hAnsi="Verdana"/>
          <w:sz w:val="18"/>
        </w:rPr>
        <w:t>CRONOGRAMA DE PLAZOS DEL PROCESO DE CONTRATACIÓN</w:t>
      </w:r>
    </w:p>
    <w:tbl>
      <w:tblPr>
        <w:tblW w:w="610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70"/>
        <w:gridCol w:w="3052"/>
        <w:gridCol w:w="122"/>
        <w:gridCol w:w="120"/>
        <w:gridCol w:w="324"/>
        <w:gridCol w:w="120"/>
        <w:gridCol w:w="356"/>
        <w:gridCol w:w="120"/>
        <w:gridCol w:w="470"/>
        <w:gridCol w:w="120"/>
        <w:gridCol w:w="120"/>
        <w:gridCol w:w="296"/>
        <w:gridCol w:w="126"/>
        <w:gridCol w:w="313"/>
        <w:gridCol w:w="120"/>
        <w:gridCol w:w="120"/>
        <w:gridCol w:w="3949"/>
        <w:gridCol w:w="140"/>
      </w:tblGrid>
      <w:tr w:rsidR="00AB780A" w:rsidRPr="00E169D4" w14:paraId="79F2A9B9" w14:textId="77777777" w:rsidTr="002B432D">
        <w:trPr>
          <w:trHeight w:val="284"/>
          <w:jc w:val="center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0618A15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69D4">
              <w:rPr>
                <w:rFonts w:ascii="Arial" w:hAnsi="Arial" w:cs="Arial"/>
                <w:b/>
                <w:sz w:val="18"/>
                <w:szCs w:val="18"/>
              </w:rPr>
              <w:t>CRONOGRAMA DE PLAZOS</w:t>
            </w:r>
          </w:p>
        </w:tc>
      </w:tr>
      <w:tr w:rsidR="00AB780A" w:rsidRPr="00E169D4" w14:paraId="4603DACE" w14:textId="77777777" w:rsidTr="002B432D">
        <w:trPr>
          <w:trHeight w:val="284"/>
          <w:jc w:val="center"/>
        </w:trPr>
        <w:tc>
          <w:tcPr>
            <w:tcW w:w="183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6D66089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</w:rPr>
              <w:t>ACTIVIDAD</w:t>
            </w:r>
          </w:p>
        </w:tc>
        <w:tc>
          <w:tcPr>
            <w:tcW w:w="755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7E64F97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8"/>
                <w:szCs w:val="14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</w:rPr>
              <w:t>FECHA</w:t>
            </w:r>
          </w:p>
        </w:tc>
        <w:tc>
          <w:tcPr>
            <w:tcW w:w="455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2C2943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8"/>
                <w:szCs w:val="14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</w:rPr>
              <w:t>HORA</w:t>
            </w:r>
          </w:p>
        </w:tc>
        <w:tc>
          <w:tcPr>
            <w:tcW w:w="1958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DBC909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</w:rPr>
              <w:t>LUGAR</w:t>
            </w:r>
            <w:r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</w:p>
        </w:tc>
      </w:tr>
      <w:tr w:rsidR="00AB780A" w:rsidRPr="00E169D4" w14:paraId="06A6D118" w14:textId="77777777" w:rsidTr="002B432D">
        <w:trPr>
          <w:trHeight w:val="57"/>
          <w:jc w:val="center"/>
        </w:trPr>
        <w:tc>
          <w:tcPr>
            <w:tcW w:w="357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CEDFB9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69D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76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A634A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C5602">
              <w:rPr>
                <w:rFonts w:ascii="Arial" w:hAnsi="Arial" w:cs="Arial"/>
                <w:sz w:val="16"/>
                <w:szCs w:val="16"/>
              </w:rPr>
              <w:t>Publicación en la página web de la AEVIVIENDA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20030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FC6E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5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D823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8BDE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5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A764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7509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56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3B747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0EEE6E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1CC2D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6BC8A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FCEBE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0F3033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CE4C8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36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5B068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6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6D162C1A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2B32ADE4" w14:textId="77777777" w:rsidTr="002B432D">
        <w:trPr>
          <w:trHeight w:val="53"/>
          <w:jc w:val="center"/>
        </w:trPr>
        <w:tc>
          <w:tcPr>
            <w:tcW w:w="35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B02BB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9899C1E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36EAD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DB0515" w14:textId="73117DDC" w:rsidR="00AB780A" w:rsidRPr="00E169D4" w:rsidRDefault="00225391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5EB01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969523" w14:textId="60E24D1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22539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E4225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05B65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31594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3A2C8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AA13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8807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5573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7051F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05614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718D8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AGENCIA ESTATAL DE VIVIENDA – DEPARTAMENTAL ORURO</w:t>
            </w:r>
          </w:p>
        </w:tc>
        <w:tc>
          <w:tcPr>
            <w:tcW w:w="6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4F3860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521E5759" w14:textId="77777777" w:rsidTr="002B432D">
        <w:trPr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45D6B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C4A66D2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D575F4E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F0051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FD6F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7720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DCF9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14F9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6F9C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98D0F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95316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5138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C384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8DCA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24F39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A1BF4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349F8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D9AF13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B780A" w:rsidRPr="00E169D4" w14:paraId="3E063989" w14:textId="77777777" w:rsidTr="002B432D">
        <w:trPr>
          <w:trHeight w:val="132"/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09DD7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281891A" w14:textId="77777777" w:rsidR="00AB780A" w:rsidRPr="007B28E0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E757BE4" w14:textId="77777777" w:rsidR="00AB780A" w:rsidRPr="007B28E0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trike/>
                <w:color w:val="FF0000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1EC4AD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BFB70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9C252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073F8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DC311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13D93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C42331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86F321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A1B24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03254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7C343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8AE033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C7A57F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4CFFB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B4B97AB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B780A" w:rsidRPr="00E169D4" w14:paraId="0354F49E" w14:textId="77777777" w:rsidTr="002B432D">
        <w:trPr>
          <w:trHeight w:val="77"/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DA226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E657C0A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6546A31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7ABC7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D9CF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C7BB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3D5B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B392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B8AD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8B455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0A4A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A5AE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E833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CEEB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8F71A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07AE7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DF2A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121323E6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B780A" w:rsidRPr="00E169D4" w14:paraId="2B2B133B" w14:textId="77777777" w:rsidTr="002B432D">
        <w:trPr>
          <w:trHeight w:val="190"/>
          <w:jc w:val="center"/>
        </w:trPr>
        <w:tc>
          <w:tcPr>
            <w:tcW w:w="35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D390A0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7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1BE31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169D4">
              <w:rPr>
                <w:rFonts w:ascii="Arial" w:hAnsi="Arial" w:cs="Arial"/>
                <w:sz w:val="16"/>
                <w:szCs w:val="16"/>
              </w:rPr>
              <w:t>Presentación y Apertura de Propuestas (fecha límite)</w:t>
            </w: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A2D4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8B21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753BB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135D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A9EA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A5D6B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2C21F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D1F227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A427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4A62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76CE4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D3744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20780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AA3D4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51FE7DC0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0A9F4C44" w14:textId="77777777" w:rsidTr="002B432D">
        <w:trPr>
          <w:trHeight w:val="190"/>
          <w:jc w:val="center"/>
        </w:trPr>
        <w:tc>
          <w:tcPr>
            <w:tcW w:w="35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8D882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6AD82E9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83DB5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82895F" w14:textId="363CCA9B" w:rsidR="00AB780A" w:rsidRDefault="00225391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  <w:p w14:paraId="44DCE983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9F724EC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5065DF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610AAF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E399EB" w14:textId="77777777" w:rsidR="00AB780A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339484A5" w14:textId="12BFE48F" w:rsidR="00AB780A" w:rsidRPr="00E169D4" w:rsidRDefault="00225391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B1713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519C42" w14:textId="7DF45571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AC3A4E"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3AE44FD1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D6D579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C866E9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A20DE52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FDDC49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AF8B6F4" w14:textId="15F1A2DA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AC3A4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8FB80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94F662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  <w:p w14:paraId="43BCECC3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D3C28A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DB0FD5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FB4734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E7743B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62A2D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0E272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A004E6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CD3D81" w14:textId="54420616" w:rsidR="00AB780A" w:rsidRDefault="009A7179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  <w:p w14:paraId="54BD6783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138EAC7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939421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A6ACE6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43E320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6D07DB" w14:textId="5D6FDFEC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9A717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D3567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A90160" w14:textId="381469CC" w:rsidR="00AB780A" w:rsidRDefault="009A7179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AB780A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5CA69A2A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751DD6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06A01D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395EAA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F1696A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65D031" w14:textId="79472234" w:rsidR="00AB780A" w:rsidRPr="00E169D4" w:rsidRDefault="009A7179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AB780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F0A29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9B77C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4F6BE7" w14:textId="77777777" w:rsidR="00AB780A" w:rsidRPr="00C6790B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i/>
                <w:sz w:val="14"/>
                <w:szCs w:val="14"/>
              </w:rPr>
            </w:pPr>
            <w:r w:rsidRPr="00C6790B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PRESENTACION:</w:t>
            </w:r>
          </w:p>
          <w:p w14:paraId="28EB6FDC" w14:textId="77777777" w:rsidR="00AB780A" w:rsidRPr="00A02B48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02B48">
              <w:rPr>
                <w:rFonts w:ascii="Arial" w:hAnsi="Arial" w:cs="Arial"/>
                <w:sz w:val="14"/>
                <w:szCs w:val="14"/>
              </w:rPr>
              <w:t xml:space="preserve">Calle Cochabamba No. 151 entre Velasco Galvarro y 6 de </w:t>
            </w:r>
            <w:proofErr w:type="gramStart"/>
            <w:r w:rsidRPr="00A02B48">
              <w:rPr>
                <w:rFonts w:ascii="Arial" w:hAnsi="Arial" w:cs="Arial"/>
                <w:sz w:val="14"/>
                <w:szCs w:val="14"/>
              </w:rPr>
              <w:t>Agosto</w:t>
            </w:r>
            <w:proofErr w:type="gramEnd"/>
            <w:r w:rsidRPr="00A02B4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B2F16D2" w14:textId="77777777" w:rsidR="00AB780A" w:rsidRPr="00C6790B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6790B">
              <w:rPr>
                <w:rFonts w:ascii="Arial" w:hAnsi="Arial" w:cs="Arial"/>
                <w:b/>
                <w:bCs/>
                <w:sz w:val="14"/>
                <w:szCs w:val="14"/>
              </w:rPr>
              <w:t>APERTURA:</w:t>
            </w:r>
          </w:p>
          <w:p w14:paraId="088B7692" w14:textId="77777777" w:rsidR="00AB780A" w:rsidRPr="00A02B48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02B48">
              <w:rPr>
                <w:rFonts w:ascii="Arial" w:hAnsi="Arial" w:cs="Arial"/>
                <w:sz w:val="14"/>
                <w:szCs w:val="14"/>
              </w:rPr>
              <w:t xml:space="preserve">Calle Cochabamba No. 151 entre Velasco Galvarro y 6 de </w:t>
            </w:r>
            <w:proofErr w:type="gramStart"/>
            <w:r w:rsidRPr="00A02B48">
              <w:rPr>
                <w:rFonts w:ascii="Arial" w:hAnsi="Arial" w:cs="Arial"/>
                <w:sz w:val="14"/>
                <w:szCs w:val="14"/>
              </w:rPr>
              <w:t>Agosto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y por medio del siguiente enlace:</w:t>
            </w:r>
          </w:p>
          <w:p w14:paraId="69507150" w14:textId="0A1ECDA9" w:rsidR="00AB780A" w:rsidRPr="002E7FDD" w:rsidRDefault="009A7179" w:rsidP="00AB780A">
            <w:pPr>
              <w:adjustRightInd w:val="0"/>
              <w:snapToGrid w:val="0"/>
              <w:spacing w:after="0"/>
              <w:jc w:val="center"/>
              <w:rPr>
                <w:sz w:val="20"/>
                <w:szCs w:val="20"/>
                <w:lang w:val="es-MX"/>
              </w:rPr>
            </w:pPr>
            <w:hyperlink r:id="rId8" w:history="1">
              <w:r w:rsidRPr="00B1378C">
                <w:rPr>
                  <w:rStyle w:val="Hipervnculo"/>
                </w:rPr>
                <w:t>https://meet.google.com/spp-ncpu-zye</w:t>
              </w:r>
            </w:hyperlink>
          </w:p>
        </w:tc>
        <w:tc>
          <w:tcPr>
            <w:tcW w:w="6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1805B2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11E7DD10" w14:textId="77777777" w:rsidTr="002B432D">
        <w:trPr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C3D94F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1877290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442BAB4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0174A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58AE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F98E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920C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BEDE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28ED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AD778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CEAE0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77A3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78B5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A0EE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2B976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5B32B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46AA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B6D0F12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B780A" w:rsidRPr="00E169D4" w14:paraId="30449C78" w14:textId="77777777" w:rsidTr="002B432D">
        <w:trPr>
          <w:trHeight w:val="190"/>
          <w:jc w:val="center"/>
        </w:trPr>
        <w:tc>
          <w:tcPr>
            <w:tcW w:w="35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18792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7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C3B1C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169D4">
              <w:rPr>
                <w:rFonts w:ascii="Arial" w:hAnsi="Arial" w:cs="Arial"/>
                <w:sz w:val="16"/>
                <w:szCs w:val="16"/>
              </w:rPr>
              <w:t>Informe de Evaluación y Recomendación de Adjudicación o Declaratoria Desierta (fecha límite)</w:t>
            </w: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483A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5A84E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8EAA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3F01F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BB0A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4F8E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FD373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63B300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DBB6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FC4AB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B53E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5F983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5E7BA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96B3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752D867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6FCE860B" w14:textId="77777777" w:rsidTr="002B432D">
        <w:trPr>
          <w:trHeight w:val="190"/>
          <w:jc w:val="center"/>
        </w:trPr>
        <w:tc>
          <w:tcPr>
            <w:tcW w:w="35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33722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7AEEB60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8BE5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FA917A" w14:textId="5A680F0F" w:rsidR="00AB780A" w:rsidRPr="00E169D4" w:rsidRDefault="00225391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ABE3E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5365BF" w14:textId="32161596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AC3A4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730CC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BE179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9AF76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113F0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C7E0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BEE7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84B3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5A136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A67C5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D7C2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D910736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4D65AB98" w14:textId="77777777" w:rsidTr="002B432D">
        <w:trPr>
          <w:trHeight w:val="53"/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F955B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85977B0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B517599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19668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FB4F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F4DA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340F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0CF4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D890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DE930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BB6A7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FC81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C266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9DD4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6A34B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76625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6C2F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91B1FB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B780A" w:rsidRPr="00E169D4" w14:paraId="1C606A0C" w14:textId="77777777" w:rsidTr="002B432D">
        <w:trPr>
          <w:trHeight w:val="74"/>
          <w:jc w:val="center"/>
        </w:trPr>
        <w:tc>
          <w:tcPr>
            <w:tcW w:w="35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74D60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7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316B2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E169D4">
              <w:rPr>
                <w:rFonts w:ascii="Arial" w:hAnsi="Arial" w:cs="Arial"/>
                <w:sz w:val="16"/>
                <w:szCs w:val="16"/>
              </w:rPr>
              <w:t>Adjudicación o Declaratoria Desierta (fecha límite)</w:t>
            </w: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CA69D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4AC89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D921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DA28F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15BF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114E2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F0C01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06A8A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09DC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2B5F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C6FB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D5CFC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904C5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DCA6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D988C4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780A" w:rsidRPr="00E169D4" w14:paraId="19F08331" w14:textId="77777777" w:rsidTr="002B432D">
        <w:trPr>
          <w:trHeight w:val="190"/>
          <w:jc w:val="center"/>
        </w:trPr>
        <w:tc>
          <w:tcPr>
            <w:tcW w:w="35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D1139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4E981C4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2403F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B4D6" w14:textId="3D7BABEC" w:rsidR="00AB780A" w:rsidRPr="00E169D4" w:rsidRDefault="00225391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5B4AD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C0F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1DFAC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74E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75F9D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FE6AA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D347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2D03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A81A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2DD6C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95D06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91B7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509853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76461A05" w14:textId="77777777" w:rsidTr="002B432D">
        <w:trPr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E5BCE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A8BC18F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E8D38CD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C916F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303B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2FC6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971E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3822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43CA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18890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4D6C4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04D2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D2EE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C59C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ED4B2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69474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F368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3C599A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B780A" w:rsidRPr="00E169D4" w14:paraId="0511C15D" w14:textId="77777777" w:rsidTr="002B432D">
        <w:trPr>
          <w:trHeight w:val="190"/>
          <w:jc w:val="center"/>
        </w:trPr>
        <w:tc>
          <w:tcPr>
            <w:tcW w:w="35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61310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47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35D51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169D4">
              <w:rPr>
                <w:rFonts w:ascii="Arial" w:hAnsi="Arial" w:cs="Arial"/>
                <w:sz w:val="16"/>
                <w:szCs w:val="16"/>
              </w:rPr>
              <w:t>Notificación de la adjudicación o declaratoria desierta (fecha límite)</w:t>
            </w: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3FE30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5BEC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5223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ED28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0502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FB55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CCE4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FF172E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2A35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252F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C5DDA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D5C05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408D9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3C3D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6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6EFD4375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0A99C9EA" w14:textId="77777777" w:rsidTr="002B432D">
        <w:trPr>
          <w:trHeight w:val="173"/>
          <w:jc w:val="center"/>
        </w:trPr>
        <w:tc>
          <w:tcPr>
            <w:tcW w:w="35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33C8F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B10D02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F3C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31AC81" w14:textId="4B43216B" w:rsidR="00AB780A" w:rsidRPr="00E169D4" w:rsidRDefault="00DD27CC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22539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B11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9CE21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A0E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BED27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56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E59C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39E638A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17211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25DA72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E272A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355A20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3597E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12073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4AA76BC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2E83B7D6" w14:textId="77777777" w:rsidTr="002B432D">
        <w:trPr>
          <w:trHeight w:val="53"/>
          <w:jc w:val="center"/>
        </w:trPr>
        <w:tc>
          <w:tcPr>
            <w:tcW w:w="35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E3D1A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6EEBD9F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ED615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B312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8643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97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EBB9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F259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D1B8E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64AEF50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A93C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37C9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FF4D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F0AE4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5BA3D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9C0E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75A4E8A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0FFFB257" w14:textId="77777777" w:rsidTr="002B432D">
        <w:trPr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304CF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E052007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5AAA241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1F7F3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1290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F60D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2B82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0664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1444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4458D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11FBA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0797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0490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E955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0A417D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33D99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F561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5058659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B780A" w:rsidRPr="00E169D4" w14:paraId="051B8FBD" w14:textId="77777777" w:rsidTr="002B432D">
        <w:trPr>
          <w:trHeight w:val="190"/>
          <w:jc w:val="center"/>
        </w:trPr>
        <w:tc>
          <w:tcPr>
            <w:tcW w:w="35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F697B4F" w14:textId="77777777" w:rsidR="00AB780A" w:rsidRPr="00E169D4" w:rsidRDefault="00AB780A" w:rsidP="00AB780A">
            <w:pPr>
              <w:tabs>
                <w:tab w:val="left" w:pos="540"/>
              </w:tabs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47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AC7F61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169D4">
              <w:rPr>
                <w:rFonts w:ascii="Arial" w:hAnsi="Arial" w:cs="Arial"/>
                <w:sz w:val="16"/>
                <w:szCs w:val="16"/>
              </w:rPr>
              <w:t>Presentación de documentos para suscripción de contrato (fecha límite)</w:t>
            </w: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FABD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03DD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0EF5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0ACA3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FCE2F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9B298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94915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E99392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393D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BBA22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48A68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298C9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0461B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66F6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08D3AF5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642E4310" w14:textId="77777777" w:rsidTr="002B432D">
        <w:trPr>
          <w:trHeight w:val="190"/>
          <w:jc w:val="center"/>
        </w:trPr>
        <w:tc>
          <w:tcPr>
            <w:tcW w:w="35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660B1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EC5665A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F4461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32A1F2" w14:textId="21BBD431" w:rsidR="00AB780A" w:rsidRPr="00E169D4" w:rsidRDefault="00225391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BB1D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6207F4" w14:textId="584785A3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22539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D7F1B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6187D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A46AE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A674F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1048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7E47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3B9B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7956B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004FC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20A1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74B05E8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686892B2" w14:textId="77777777" w:rsidTr="002B432D">
        <w:trPr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DCF95F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FB97780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92A67FC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E3D30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3EBB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6B77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8AD2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7FDC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0574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A0DBF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22794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72A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1828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9281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2308C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1412F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80CF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886DA10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B780A" w:rsidRPr="00E169D4" w14:paraId="5EC8056D" w14:textId="77777777" w:rsidTr="002B432D">
        <w:trPr>
          <w:trHeight w:val="190"/>
          <w:jc w:val="center"/>
        </w:trPr>
        <w:tc>
          <w:tcPr>
            <w:tcW w:w="35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D097D9" w14:textId="77777777" w:rsidR="00AB780A" w:rsidRPr="00E169D4" w:rsidRDefault="00AB780A" w:rsidP="00AB780A">
            <w:pPr>
              <w:tabs>
                <w:tab w:val="left" w:pos="540"/>
              </w:tabs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47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E29DC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169D4">
              <w:rPr>
                <w:rFonts w:ascii="Arial" w:hAnsi="Arial" w:cs="Arial"/>
                <w:sz w:val="16"/>
                <w:szCs w:val="16"/>
              </w:rPr>
              <w:t>Suscripción de contrato (fecha límite)</w:t>
            </w: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8C87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AE8A1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3812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D5F1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261DF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579AE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EE03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34CB3A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5E19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D483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802F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27217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3C0FA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1345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4B1A9B2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51EF7430" w14:textId="77777777" w:rsidTr="002B432D">
        <w:trPr>
          <w:trHeight w:val="190"/>
          <w:jc w:val="center"/>
        </w:trPr>
        <w:tc>
          <w:tcPr>
            <w:tcW w:w="35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3A8518D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F17B03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CF6D2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9BDFE4" w14:textId="443F6F0C" w:rsidR="00AB780A" w:rsidRPr="00E169D4" w:rsidRDefault="00225391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E8FC9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2E8FEF" w14:textId="35161381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DD27C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4995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8A9BE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8CDBB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D4F43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A80F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204B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B551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9C3C2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BD8EF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2AD4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35DD634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7E7E937F" w14:textId="77777777" w:rsidTr="002B432D">
        <w:trPr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6A49337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548813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92408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C12B5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A8955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75808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3CF5EF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7B8AA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F838C0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0298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F65B93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C7F746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0A0A1C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D6A2DF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72808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CB9713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39315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A26685E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58ED6110" w14:textId="77777777" w:rsidR="00AB780A" w:rsidRPr="00653C8D" w:rsidRDefault="00AB780A" w:rsidP="00AB780A">
      <w:pPr>
        <w:rPr>
          <w:rFonts w:ascii="Arial" w:hAnsi="Arial" w:cs="Arial"/>
          <w:color w:val="0000FF"/>
          <w:sz w:val="16"/>
          <w:szCs w:val="16"/>
        </w:rPr>
      </w:pPr>
    </w:p>
    <w:p w14:paraId="25B19707" w14:textId="77777777" w:rsidR="00AB780A" w:rsidRPr="00653C8D" w:rsidRDefault="00AB780A" w:rsidP="00AB780A">
      <w:pPr>
        <w:pStyle w:val="Prrafodelista"/>
        <w:numPr>
          <w:ilvl w:val="0"/>
          <w:numId w:val="3"/>
        </w:numPr>
        <w:ind w:left="714" w:hanging="357"/>
        <w:jc w:val="both"/>
        <w:rPr>
          <w:rFonts w:ascii="Verdana" w:hAnsi="Verdana" w:cs="Arial"/>
          <w:color w:val="0000FF"/>
          <w:sz w:val="18"/>
          <w:szCs w:val="18"/>
        </w:rPr>
      </w:pPr>
      <w:r w:rsidRPr="00653C8D">
        <w:rPr>
          <w:rFonts w:ascii="Verdana" w:hAnsi="Verdana" w:cs="Arial"/>
          <w:color w:val="0000FF"/>
          <w:sz w:val="18"/>
          <w:szCs w:val="18"/>
        </w:rPr>
        <w:t>Todos los plazos son de cumplimiento obligatorio.</w:t>
      </w:r>
    </w:p>
    <w:p w14:paraId="28FBB6D2" w14:textId="77777777" w:rsidR="00AB780A" w:rsidRPr="00391311" w:rsidRDefault="00AB780A" w:rsidP="00AB780A">
      <w:pPr>
        <w:pStyle w:val="Prrafodelista"/>
        <w:numPr>
          <w:ilvl w:val="0"/>
          <w:numId w:val="3"/>
        </w:numPr>
        <w:ind w:left="714" w:hanging="357"/>
        <w:jc w:val="both"/>
        <w:rPr>
          <w:sz w:val="16"/>
          <w:szCs w:val="16"/>
        </w:rPr>
      </w:pPr>
      <w:r w:rsidRPr="00391311">
        <w:rPr>
          <w:rFonts w:ascii="Verdana" w:hAnsi="Verdana" w:cs="Arial"/>
          <w:color w:val="0000FF"/>
          <w:sz w:val="18"/>
          <w:szCs w:val="18"/>
        </w:rPr>
        <w:t>Posterior a la presentación y apertura de propuestas, si la actividad fuese realizada antes del plazo establecido, el proceso deberá continuar.</w:t>
      </w:r>
      <w:bookmarkEnd w:id="0"/>
    </w:p>
    <w:p w14:paraId="348635C9" w14:textId="77777777" w:rsidR="009C2C19" w:rsidRDefault="009C2C19">
      <w:pPr>
        <w:rPr>
          <w:rFonts w:ascii="Verdana" w:hAnsi="Verdana"/>
          <w:sz w:val="20"/>
          <w:szCs w:val="20"/>
        </w:rPr>
      </w:pPr>
    </w:p>
    <w:sectPr w:rsidR="009C2C19">
      <w:headerReference w:type="even" r:id="rId9"/>
      <w:headerReference w:type="default" r:id="rId10"/>
      <w:headerReference w:type="first" r:id="rId11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C1730" w14:textId="77777777" w:rsidR="00322DB0" w:rsidRDefault="00322DB0">
      <w:pPr>
        <w:spacing w:line="240" w:lineRule="auto"/>
      </w:pPr>
      <w:r>
        <w:separator/>
      </w:r>
    </w:p>
  </w:endnote>
  <w:endnote w:type="continuationSeparator" w:id="0">
    <w:p w14:paraId="36B11074" w14:textId="77777777" w:rsidR="00322DB0" w:rsidRDefault="00322D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222A3" w14:textId="77777777" w:rsidR="00322DB0" w:rsidRDefault="00322DB0">
      <w:pPr>
        <w:spacing w:after="0"/>
      </w:pPr>
      <w:r>
        <w:separator/>
      </w:r>
    </w:p>
  </w:footnote>
  <w:footnote w:type="continuationSeparator" w:id="0">
    <w:p w14:paraId="5EE3014B" w14:textId="77777777" w:rsidR="00322DB0" w:rsidRDefault="00322D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1C71" w14:textId="77777777" w:rsidR="009C2C19" w:rsidRDefault="00000000">
    <w:pPr>
      <w:pStyle w:val="Encabezado"/>
    </w:pPr>
    <w:r>
      <w:pict w14:anchorId="0F14F9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622188" o:spid="_x0000_s1030" type="#_x0000_t75" style="position:absolute;margin-left:0;margin-top:0;width:441.85pt;height:571.8pt;z-index:-251656192;mso-position-horizontal:center;mso-position-horizontal-relative:margin;mso-position-vertical:center;mso-position-vertical-relative:margin;mso-width-relative:page;mso-height-relative:page" o:allowincell="f">
          <v:imagedata r:id="rId1" o:title="AEV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2546" w14:textId="77777777" w:rsidR="009C2C19" w:rsidRDefault="00000000">
    <w:pPr>
      <w:pStyle w:val="Encabezado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32AAFEE4" wp14:editId="65014738">
          <wp:simplePos x="0" y="0"/>
          <wp:positionH relativeFrom="page">
            <wp:posOffset>10795</wp:posOffset>
          </wp:positionH>
          <wp:positionV relativeFrom="paragraph">
            <wp:posOffset>-421005</wp:posOffset>
          </wp:positionV>
          <wp:extent cx="7761605" cy="1000633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screen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1877" cy="100063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A0EC" w14:textId="77777777" w:rsidR="009C2C19" w:rsidRDefault="00000000">
    <w:pPr>
      <w:pStyle w:val="Encabezado"/>
    </w:pPr>
    <w:r>
      <w:pict w14:anchorId="7D1619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622187" o:spid="_x0000_s1029" type="#_x0000_t75" style="position:absolute;margin-left:0;margin-top:0;width:441.85pt;height:571.8pt;z-index:-251657216;mso-position-horizontal:center;mso-position-horizontal-relative:margin;mso-position-vertical:center;mso-position-vertical-relative:margin;mso-width-relative:page;mso-height-relative:page" o:allowincell="f">
          <v:imagedata r:id="rId1" o:title="AEV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532CB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276CFB"/>
    <w:multiLevelType w:val="multilevel"/>
    <w:tmpl w:val="CD6AF3C8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4E30086"/>
    <w:multiLevelType w:val="hybridMultilevel"/>
    <w:tmpl w:val="8A101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624D5"/>
    <w:multiLevelType w:val="hybridMultilevel"/>
    <w:tmpl w:val="41FE2210"/>
    <w:lvl w:ilvl="0" w:tplc="2A94F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682261">
    <w:abstractNumId w:val="3"/>
  </w:num>
  <w:num w:numId="2" w16cid:durableId="585915896">
    <w:abstractNumId w:val="0"/>
  </w:num>
  <w:num w:numId="3" w16cid:durableId="1785032531">
    <w:abstractNumId w:val="2"/>
  </w:num>
  <w:num w:numId="4" w16cid:durableId="256598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714298"/>
    <w:rsid w:val="00021644"/>
    <w:rsid w:val="000A0D68"/>
    <w:rsid w:val="001A666E"/>
    <w:rsid w:val="001B744E"/>
    <w:rsid w:val="001E79BF"/>
    <w:rsid w:val="00225391"/>
    <w:rsid w:val="002A07C1"/>
    <w:rsid w:val="0031560E"/>
    <w:rsid w:val="00322DB0"/>
    <w:rsid w:val="00340449"/>
    <w:rsid w:val="00431006"/>
    <w:rsid w:val="004874E7"/>
    <w:rsid w:val="004A2ABD"/>
    <w:rsid w:val="0051212E"/>
    <w:rsid w:val="005151E9"/>
    <w:rsid w:val="00672093"/>
    <w:rsid w:val="007629FA"/>
    <w:rsid w:val="00880418"/>
    <w:rsid w:val="009A7179"/>
    <w:rsid w:val="009C2C19"/>
    <w:rsid w:val="009F3CF9"/>
    <w:rsid w:val="00A27F73"/>
    <w:rsid w:val="00A3702E"/>
    <w:rsid w:val="00A44ECB"/>
    <w:rsid w:val="00A66FC1"/>
    <w:rsid w:val="00AB58B2"/>
    <w:rsid w:val="00AB780A"/>
    <w:rsid w:val="00AC3A4E"/>
    <w:rsid w:val="00B748C0"/>
    <w:rsid w:val="00D13214"/>
    <w:rsid w:val="00D52EA1"/>
    <w:rsid w:val="00DD27CC"/>
    <w:rsid w:val="00E423F7"/>
    <w:rsid w:val="00EB1EF5"/>
    <w:rsid w:val="00F217AD"/>
    <w:rsid w:val="6671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3DFB0"/>
  <w15:docId w15:val="{2DB1AD2E-0208-480F-A327-5F47D350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BO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Prrafodelista">
    <w:name w:val="List Paragraph"/>
    <w:aliases w:val="List Paragraph,RAFO,MAPA,GRÁFICOS,titulo 5,Párrafo,centrado 10,Fase,GRÁFICO,Titulo,List Paragraph 1,List-Bulleted,TITULO,Superíndice,Párrafo de lista2,본문1,PARRAFO,Segundo,BULLET Liste,TIT 2 IND,Capítulo,10_LIST,List Paragraph-Thesis,de"/>
    <w:basedOn w:val="Normal"/>
    <w:link w:val="PrrafodelistaCar"/>
    <w:uiPriority w:val="34"/>
    <w:qFormat/>
    <w:rsid w:val="00A44ECB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,TITULO Car,Superíndice Car,Párrafo de lista2 Car,본문1 Car,PARRAFO Car"/>
    <w:link w:val="Prrafodelista"/>
    <w:uiPriority w:val="34"/>
    <w:qFormat/>
    <w:locked/>
    <w:rsid w:val="00A44ECB"/>
    <w:rPr>
      <w:rFonts w:ascii="Times New Roman" w:eastAsia="Times New Roman" w:hAnsi="Times New Roman" w:cs="Times New Roman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44ECB"/>
    <w:rPr>
      <w:rFonts w:ascii="Calibri" w:eastAsia="Calibri" w:hAnsi="Calibri" w:cs="Times New Roman"/>
      <w:sz w:val="22"/>
      <w:szCs w:val="22"/>
      <w:lang w:val="es-ES"/>
    </w:rPr>
  </w:style>
  <w:style w:type="paragraph" w:styleId="Sinespaciado">
    <w:name w:val="No Spacing"/>
    <w:link w:val="SinespaciadoCar"/>
    <w:uiPriority w:val="1"/>
    <w:qFormat/>
    <w:rsid w:val="00A44ECB"/>
    <w:rPr>
      <w:rFonts w:ascii="Calibri" w:eastAsia="Calibri" w:hAnsi="Calibri" w:cs="Times New Roman"/>
      <w:sz w:val="22"/>
      <w:szCs w:val="22"/>
      <w:lang w:val="es-ES"/>
    </w:rPr>
  </w:style>
  <w:style w:type="paragraph" w:styleId="Textoindependiente">
    <w:name w:val="Body Text"/>
    <w:aliases w:val=" Car"/>
    <w:basedOn w:val="Normal"/>
    <w:link w:val="TextoindependienteCar"/>
    <w:uiPriority w:val="1"/>
    <w:qFormat/>
    <w:rsid w:val="00A44E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uiPriority w:val="1"/>
    <w:rsid w:val="00A44ECB"/>
    <w:rPr>
      <w:rFonts w:ascii="Arial" w:eastAsia="Arial" w:hAnsi="Arial" w:cs="Arial"/>
      <w:sz w:val="24"/>
      <w:szCs w:val="24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AB780A"/>
    <w:rPr>
      <w:color w:val="0563C1" w:themeColor="hyperlink"/>
      <w:u w:val="single"/>
    </w:rPr>
  </w:style>
  <w:style w:type="paragraph" w:customStyle="1" w:styleId="Ttulo1">
    <w:name w:val="Título1"/>
    <w:basedOn w:val="Normal"/>
    <w:link w:val="TtuloCar"/>
    <w:qFormat/>
    <w:rsid w:val="00AB780A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character" w:customStyle="1" w:styleId="TtuloCar">
    <w:name w:val="Título Car"/>
    <w:aliases w:val="Puesto Car1"/>
    <w:link w:val="Ttulo1"/>
    <w:rsid w:val="00AB780A"/>
    <w:rPr>
      <w:rFonts w:ascii="Times New Roman" w:eastAsia="Times New Roman" w:hAnsi="Times New Roman" w:cs="Arial"/>
      <w:b/>
      <w:bCs/>
      <w:kern w:val="28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spp-ncpu-zy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AEV\Downloads\PlantillaCartaVertical2025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PlantillaCartaVertical2025</Template>
  <TotalTime>0</TotalTime>
  <Pages>2</Pages>
  <Words>712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UsuarioAEV</dc:creator>
  <cp:lastModifiedBy>USUARIO</cp:lastModifiedBy>
  <cp:revision>2</cp:revision>
  <cp:lastPrinted>2025-04-07T21:35:00Z</cp:lastPrinted>
  <dcterms:created xsi:type="dcterms:W3CDTF">2025-04-07T23:58:00Z</dcterms:created>
  <dcterms:modified xsi:type="dcterms:W3CDTF">2025-04-07T23:58:00Z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AABE38E574F740BF945DF6877452CCB9_11</vt:lpwstr>
  </property>
  <property fmtid="{D5CDD505-2E9C-101B-9397-08002B2CF9AE}" pid="3" name="KSOProductBuildVer">
    <vt:lpwstr>2058-12.2.0.20326</vt:lpwstr>
  </property>
</Properties>
</file>