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77777777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5082" wp14:editId="4D200CCA">
                <wp:simplePos x="0" y="0"/>
                <wp:positionH relativeFrom="page">
                  <wp:posOffset>4894585</wp:posOffset>
                </wp:positionH>
                <wp:positionV relativeFrom="paragraph">
                  <wp:posOffset>-361288</wp:posOffset>
                </wp:positionV>
                <wp:extent cx="2647950" cy="330414"/>
                <wp:effectExtent l="0" t="0" r="19050" b="127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304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5E5E" w14:textId="77777777" w:rsidR="00AB780A" w:rsidRPr="00DD78D1" w:rsidRDefault="00AB780A" w:rsidP="00AB780A">
                            <w:pP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15082" id="Rectángulo 5" o:spid="_x0000_s1026" style="position:absolute;left:0;text-align:left;margin-left:385.4pt;margin-top:-28.45pt;width:208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" fillcolor="#4472c4 [3204]" strokecolor="#1f3763 [1604]" strokeweight="1pt">
                <v:textbox>
                  <w:txbxContent>
                    <w:p w14:paraId="64E55E5E" w14:textId="77777777" w:rsidR="00AB780A" w:rsidRPr="00DD78D1" w:rsidRDefault="00AB780A" w:rsidP="00AB780A">
                      <w:pP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4D318643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DD27CC">
        <w:rPr>
          <w:rFonts w:ascii="Arial" w:hAnsi="Arial" w:cs="Arial"/>
          <w:b/>
          <w:szCs w:val="26"/>
          <w:lang w:val="it-IT"/>
        </w:rPr>
        <w:t>4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5099001B" w:rsidR="00AB780A" w:rsidRPr="008F046D" w:rsidRDefault="00DD27CC" w:rsidP="00AB780A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4068177"/>
            <w:r w:rsidRPr="00A708A1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CUALITATIVA 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 xml:space="preserve">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SORACACHI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IX</w:t>
            </w:r>
            <w:r w:rsidRPr="00A708A1">
              <w:rPr>
                <w:rFonts w:ascii="Verdana" w:hAnsi="Verdana" w:cs="Arial"/>
                <w:b/>
                <w:sz w:val="14"/>
                <w:szCs w:val="14"/>
              </w:rPr>
              <w:t>) 2024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(QUINTA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37CE90D9" w:rsidR="00AB780A" w:rsidRPr="00B863EC" w:rsidRDefault="00AB780A" w:rsidP="00AB780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DD27CC">
              <w:rPr>
                <w:rFonts w:ascii="Arial" w:hAnsi="Arial" w:cs="Arial"/>
                <w:b/>
                <w:bCs/>
                <w:sz w:val="16"/>
                <w:szCs w:val="16"/>
              </w:rPr>
              <w:t>27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DD27C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AB780A" w:rsidRPr="0084329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0187D84C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  <w:r w:rsidR="00DD27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04C11BC0" w:rsidR="00AB780A" w:rsidRPr="00495BD0" w:rsidRDefault="00DD27CC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E1388F">
              <w:rPr>
                <w:rFonts w:ascii="Arial" w:hAnsi="Arial" w:cs="Arial"/>
                <w:b/>
                <w:sz w:val="16"/>
                <w:szCs w:val="16"/>
              </w:rPr>
              <w:t>Bs. 1.829.474,49 (Un millón ochocientos veintinueve mil cuatrocientos setenta y cuatro 49/100 bolivianos).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AB780A" w:rsidRPr="00A1481F" w:rsidRDefault="00AB780A" w:rsidP="00AB780A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780A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226B1E74" w:rsidR="00AB780A" w:rsidRPr="00495BD0" w:rsidRDefault="00DD27CC" w:rsidP="00AB780A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E1388F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días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AB780A" w:rsidRPr="00AD6FF4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AB780A" w:rsidRPr="00C60BCF" w:rsidRDefault="00AB780A" w:rsidP="00AB780A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AB780A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AB780A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AB780A" w:rsidRPr="00AD6FF4" w:rsidRDefault="00AB780A" w:rsidP="00AB780A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AB780A" w:rsidRPr="00311E67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AB780A" w:rsidRPr="00311E67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AB780A" w:rsidRPr="00AD6FF4" w:rsidRDefault="00AB780A" w:rsidP="00AB780A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AB780A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AB780A" w:rsidRPr="00653C8D" w:rsidRDefault="00AB780A" w:rsidP="00AB780A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AB780A" w:rsidRPr="00653C8D" w:rsidRDefault="00AB780A" w:rsidP="00AB780A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AB780A" w:rsidRPr="00653C8D" w:rsidRDefault="00AB780A" w:rsidP="00AB780A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AB780A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AB780A" w:rsidRPr="00653C8D" w:rsidRDefault="00AB780A" w:rsidP="00AB780A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AB780A" w:rsidRPr="00653C8D" w:rsidRDefault="00AB780A" w:rsidP="00AB780A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AB780A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AB780A" w:rsidRPr="001F1A72" w:rsidRDefault="00AB780A" w:rsidP="00AB780A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AB780A" w:rsidRPr="001F1A72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AB780A" w:rsidRPr="00653C8D" w:rsidRDefault="00AB780A" w:rsidP="00AB780A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AB780A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AB780A" w:rsidRPr="00653C8D" w:rsidRDefault="00AB780A" w:rsidP="00AB780A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AB780A" w:rsidRPr="00062C7C" w:rsidRDefault="00AB780A" w:rsidP="00AB780A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AB780A" w:rsidRPr="00653C8D" w:rsidRDefault="00AB780A" w:rsidP="00AB780A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AB780A" w:rsidRPr="00653C8D" w:rsidRDefault="00AB780A" w:rsidP="00AB780A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AB780A" w:rsidRPr="00653C8D" w:rsidRDefault="00AB780A" w:rsidP="00AB780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C5602">
              <w:rPr>
                <w:rFonts w:ascii="Arial" w:hAnsi="Arial" w:cs="Arial"/>
                <w:sz w:val="16"/>
                <w:szCs w:val="16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DE93603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D27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4181193B" w:rsidR="00AB780A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D27CC"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0F2A2A54" w:rsidR="00AB780A" w:rsidRPr="00E169D4" w:rsidRDefault="002A07C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D27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7DF45571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15F1A2D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6D59CCD0" w:rsidR="00AB780A" w:rsidRDefault="00DD27CC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2C20F86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D27C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0D51D0E" w:rsidR="00AB780A" w:rsidRDefault="00DD27CC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388224A6" w:rsidR="00AB780A" w:rsidRPr="00E169D4" w:rsidRDefault="00DD27CC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70329EA4" w:rsidR="00AB780A" w:rsidRPr="002E7FDD" w:rsidRDefault="00DD27CC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0F070B">
                <w:rPr>
                  <w:rStyle w:val="Hipervnculo"/>
                </w:rPr>
                <w:t>https://meet.google.com/rrw-geam-esr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408D2E1F" w:rsidR="00AB780A" w:rsidRPr="00E169D4" w:rsidRDefault="00DD27CC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3216159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C3A4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42ADD3CB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D27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65B04488" w:rsidR="00AB780A" w:rsidRPr="00E169D4" w:rsidRDefault="00DD27CC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1C6CBF93" w:rsidR="00AB780A" w:rsidRPr="00E169D4" w:rsidRDefault="00AC3A4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DD27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33D3246D" w:rsidR="00AB780A" w:rsidRPr="00E169D4" w:rsidRDefault="00DD27CC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3516138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DD27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64B9B" w14:textId="77777777" w:rsidR="001E79BF" w:rsidRDefault="001E79BF">
      <w:pPr>
        <w:spacing w:line="240" w:lineRule="auto"/>
      </w:pPr>
      <w:r>
        <w:separator/>
      </w:r>
    </w:p>
  </w:endnote>
  <w:endnote w:type="continuationSeparator" w:id="0">
    <w:p w14:paraId="38075146" w14:textId="77777777" w:rsidR="001E79BF" w:rsidRDefault="001E7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491AB" w14:textId="77777777" w:rsidR="001E79BF" w:rsidRDefault="001E79BF">
      <w:pPr>
        <w:spacing w:after="0"/>
      </w:pPr>
      <w:r>
        <w:separator/>
      </w:r>
    </w:p>
  </w:footnote>
  <w:footnote w:type="continuationSeparator" w:id="0">
    <w:p w14:paraId="4FE26A6A" w14:textId="77777777" w:rsidR="001E79BF" w:rsidRDefault="001E79B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A0D68"/>
    <w:rsid w:val="001B744E"/>
    <w:rsid w:val="001E79BF"/>
    <w:rsid w:val="002A07C1"/>
    <w:rsid w:val="0031560E"/>
    <w:rsid w:val="00431006"/>
    <w:rsid w:val="004874E7"/>
    <w:rsid w:val="004A2ABD"/>
    <w:rsid w:val="0051212E"/>
    <w:rsid w:val="005151E9"/>
    <w:rsid w:val="00880418"/>
    <w:rsid w:val="009C2C19"/>
    <w:rsid w:val="009F3CF9"/>
    <w:rsid w:val="00A27F73"/>
    <w:rsid w:val="00A3702E"/>
    <w:rsid w:val="00A44ECB"/>
    <w:rsid w:val="00A66FC1"/>
    <w:rsid w:val="00AB58B2"/>
    <w:rsid w:val="00AB780A"/>
    <w:rsid w:val="00AC3A4E"/>
    <w:rsid w:val="00B748C0"/>
    <w:rsid w:val="00D13214"/>
    <w:rsid w:val="00DD27CC"/>
    <w:rsid w:val="00E423F7"/>
    <w:rsid w:val="00F217A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rw-geam-es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712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</cp:lastModifiedBy>
  <cp:revision>2</cp:revision>
  <cp:lastPrinted>2025-03-28T19:12:00Z</cp:lastPrinted>
  <dcterms:created xsi:type="dcterms:W3CDTF">2025-03-28T22:40:00Z</dcterms:created>
  <dcterms:modified xsi:type="dcterms:W3CDTF">2025-03-28T22:40:00Z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