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A83F629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3E169B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78612B2" w:rsidR="00AB780A" w:rsidRPr="008F046D" w:rsidRDefault="00070AC7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VIII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6FC39D23" w:rsidR="00AB780A" w:rsidRPr="00B863EC" w:rsidRDefault="00070AC7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40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62EB1E7D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3E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926D0AA" w:rsidR="00AB780A" w:rsidRPr="00495BD0" w:rsidRDefault="00070AC7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47E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A95C38">
              <w:rPr>
                <w:rFonts w:ascii="Arial" w:hAnsi="Arial" w:cs="Arial"/>
                <w:b/>
                <w:sz w:val="16"/>
                <w:szCs w:val="16"/>
              </w:rPr>
              <w:t xml:space="preserve">Bs. 2.115.992,18 (Dos millones ciento quince mil novecientos noventa y dos 18/100 bolivianos). </w:t>
            </w:r>
            <w:r w:rsidRPr="008347E0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7BD55A70" w:rsidR="00AB780A" w:rsidRPr="00495BD0" w:rsidRDefault="00070AC7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A95C38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B56DCF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5DC3D6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26F02222" w:rsidR="00AB780A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125BBAD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463E9291" w:rsidR="00AB780A" w:rsidRDefault="00070A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3077E26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70AC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2226223" w:rsidR="00AB780A" w:rsidRDefault="00070A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EF83BE0" w:rsidR="00AB780A" w:rsidRPr="00E169D4" w:rsidRDefault="00070AC7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4511E15A" w:rsidR="00AB780A" w:rsidRPr="002E7FDD" w:rsidRDefault="00070AC7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281E0A">
                <w:rPr>
                  <w:rStyle w:val="Hipervnculo"/>
                </w:rPr>
                <w:t>https://meet.google.com/nfe-snti-mfh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47DF5C9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14120E9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ED65BC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26AFF22D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C4C6BB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370DB57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38E330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651D2" w14:textId="77777777" w:rsidR="009C30AF" w:rsidRDefault="009C30AF">
      <w:pPr>
        <w:spacing w:line="240" w:lineRule="auto"/>
      </w:pPr>
      <w:r>
        <w:separator/>
      </w:r>
    </w:p>
  </w:endnote>
  <w:endnote w:type="continuationSeparator" w:id="0">
    <w:p w14:paraId="3C3E60B6" w14:textId="77777777" w:rsidR="009C30AF" w:rsidRDefault="009C3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3E8AA" w14:textId="77777777" w:rsidR="009C30AF" w:rsidRDefault="009C30AF">
      <w:pPr>
        <w:spacing w:after="0"/>
      </w:pPr>
      <w:r>
        <w:separator/>
      </w:r>
    </w:p>
  </w:footnote>
  <w:footnote w:type="continuationSeparator" w:id="0">
    <w:p w14:paraId="35734038" w14:textId="77777777" w:rsidR="009C30AF" w:rsidRDefault="009C30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70AC7"/>
    <w:rsid w:val="000A0D68"/>
    <w:rsid w:val="001B744E"/>
    <w:rsid w:val="002A07C1"/>
    <w:rsid w:val="003030A7"/>
    <w:rsid w:val="0031560E"/>
    <w:rsid w:val="003E169B"/>
    <w:rsid w:val="00431006"/>
    <w:rsid w:val="004874E7"/>
    <w:rsid w:val="0051212E"/>
    <w:rsid w:val="00663C7D"/>
    <w:rsid w:val="00880418"/>
    <w:rsid w:val="009C2C19"/>
    <w:rsid w:val="009C30AF"/>
    <w:rsid w:val="009F3CF9"/>
    <w:rsid w:val="00A20386"/>
    <w:rsid w:val="00A27F73"/>
    <w:rsid w:val="00A3702E"/>
    <w:rsid w:val="00A44ECB"/>
    <w:rsid w:val="00A66FC1"/>
    <w:rsid w:val="00AB58B2"/>
    <w:rsid w:val="00AB780A"/>
    <w:rsid w:val="00AC3A4E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nfe-snti-mf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2025-04-02T22:07:00Z</cp:lastPrinted>
  <dcterms:created xsi:type="dcterms:W3CDTF">2025-04-02T22:09:00Z</dcterms:created>
  <dcterms:modified xsi:type="dcterms:W3CDTF">2025-04-02T22:09:00Z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