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A83F629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3E169B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122DCBCD" w:rsidR="00AB780A" w:rsidRPr="008F046D" w:rsidRDefault="003E169B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4498063"/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SANTIAGO DE ANDAMARCA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VII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54AB520" w:rsidR="00AB780A" w:rsidRPr="00B863EC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3E169B">
              <w:rPr>
                <w:rFonts w:ascii="Arial" w:hAnsi="Arial" w:cs="Arial"/>
                <w:b/>
                <w:bCs/>
                <w:sz w:val="16"/>
                <w:szCs w:val="16"/>
              </w:rPr>
              <w:t>41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3E169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62EB1E7D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3E16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652B5F47" w:rsidR="00AB780A" w:rsidRPr="00495BD0" w:rsidRDefault="003E169B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347E0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F26B6C">
              <w:rPr>
                <w:rFonts w:ascii="Arial" w:hAnsi="Arial" w:cs="Arial"/>
                <w:b/>
                <w:sz w:val="16"/>
                <w:szCs w:val="16"/>
              </w:rPr>
              <w:t>Bs. 2.972.526,13 (Dos millones novecientos setenta y dos mil quinientos veintiséis 13/100 bolivianos)</w:t>
            </w:r>
            <w:r w:rsidRPr="008347E0">
              <w:rPr>
                <w:rFonts w:ascii="Arial" w:hAnsi="Arial" w:cs="Arial"/>
                <w:b/>
                <w:sz w:val="16"/>
                <w:szCs w:val="16"/>
              </w:rPr>
              <w:t>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1A477985" w:rsidR="00AB780A" w:rsidRPr="00495BD0" w:rsidRDefault="003E169B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D47992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534B0">
              <w:rPr>
                <w:rFonts w:ascii="Arial" w:hAnsi="Arial" w:cs="Arial"/>
                <w:b/>
                <w:sz w:val="16"/>
                <w:szCs w:val="16"/>
              </w:rPr>
              <w:t>180 (ciento ochenta</w:t>
            </w:r>
            <w:r w:rsidRPr="00D47992">
              <w:rPr>
                <w:rFonts w:ascii="Arial" w:hAnsi="Arial" w:cs="Arial"/>
                <w:b/>
                <w:sz w:val="16"/>
                <w:szCs w:val="16"/>
              </w:rPr>
              <w:t>)</w:t>
            </w:r>
            <w:r w:rsidRPr="00D47992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D4799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7B56DCF5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5DC3D6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E169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26F02222" w:rsidR="00AB780A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125BBAD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5F9F90F7" w:rsidR="00AB780A" w:rsidRPr="002E7FDD" w:rsidRDefault="003E169B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281E0A">
                <w:rPr>
                  <w:rStyle w:val="Hipervnculo"/>
                </w:rPr>
                <w:t>https://meet.google.com/xxs-baod-ita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47DF5C9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714120E9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1ED65BC5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26AFF22D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2C4C6BB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E16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370DB575" w:rsidR="00AB780A" w:rsidRPr="00E169D4" w:rsidRDefault="003E169B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38E330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3E169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C0A92" w14:textId="77777777" w:rsidR="0092688E" w:rsidRDefault="0092688E">
      <w:pPr>
        <w:spacing w:line="240" w:lineRule="auto"/>
      </w:pPr>
      <w:r>
        <w:separator/>
      </w:r>
    </w:p>
  </w:endnote>
  <w:endnote w:type="continuationSeparator" w:id="0">
    <w:p w14:paraId="1AA7A8BD" w14:textId="77777777" w:rsidR="0092688E" w:rsidRDefault="0092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47688" w14:textId="77777777" w:rsidR="0092688E" w:rsidRDefault="0092688E">
      <w:pPr>
        <w:spacing w:after="0"/>
      </w:pPr>
      <w:r>
        <w:separator/>
      </w:r>
    </w:p>
  </w:footnote>
  <w:footnote w:type="continuationSeparator" w:id="0">
    <w:p w14:paraId="377DC186" w14:textId="77777777" w:rsidR="0092688E" w:rsidRDefault="009268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B744E"/>
    <w:rsid w:val="002A07C1"/>
    <w:rsid w:val="0031560E"/>
    <w:rsid w:val="003E169B"/>
    <w:rsid w:val="00431006"/>
    <w:rsid w:val="004874E7"/>
    <w:rsid w:val="0051212E"/>
    <w:rsid w:val="00663C7D"/>
    <w:rsid w:val="00880418"/>
    <w:rsid w:val="0092688E"/>
    <w:rsid w:val="009C2C19"/>
    <w:rsid w:val="009F3CF9"/>
    <w:rsid w:val="00A20386"/>
    <w:rsid w:val="00A27F73"/>
    <w:rsid w:val="00A3702E"/>
    <w:rsid w:val="00A44ECB"/>
    <w:rsid w:val="00A66FC1"/>
    <w:rsid w:val="00AB58B2"/>
    <w:rsid w:val="00AB780A"/>
    <w:rsid w:val="00AC3A4E"/>
    <w:rsid w:val="00B748C0"/>
    <w:rsid w:val="00D13214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xs-baod-it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2025-04-02T18:32:00Z</cp:lastPrinted>
  <dcterms:created xsi:type="dcterms:W3CDTF">2025-04-02T19:43:00Z</dcterms:created>
  <dcterms:modified xsi:type="dcterms:W3CDTF">2025-04-02T19:43:00Z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