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0CBB14DF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DD27CC">
        <w:rPr>
          <w:rFonts w:ascii="Arial" w:hAnsi="Arial" w:cs="Arial"/>
          <w:b/>
          <w:szCs w:val="26"/>
          <w:lang w:val="it-IT"/>
        </w:rPr>
        <w:t>4</w:t>
      </w:r>
      <w:r w:rsidR="00225391">
        <w:rPr>
          <w:rFonts w:ascii="Arial" w:hAnsi="Arial" w:cs="Arial"/>
          <w:b/>
          <w:szCs w:val="26"/>
          <w:lang w:val="it-IT"/>
        </w:rPr>
        <w:t>-2025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3CCD58E3" w:rsidR="00AB780A" w:rsidRPr="008F046D" w:rsidRDefault="00DD27CC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194068177"/>
            <w:r w:rsidRPr="00A708A1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CUALITATIVA </w:t>
            </w:r>
            <w:r w:rsidRPr="00A708A1">
              <w:rPr>
                <w:rFonts w:ascii="Verdana" w:hAnsi="Verdana" w:cs="Arial"/>
                <w:b/>
                <w:sz w:val="14"/>
                <w:szCs w:val="14"/>
              </w:rPr>
              <w:t xml:space="preserve">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</w:t>
            </w:r>
            <w:r w:rsidR="00225391">
              <w:rPr>
                <w:rFonts w:ascii="Verdana" w:hAnsi="Verdana" w:cs="Arial"/>
                <w:b/>
                <w:sz w:val="14"/>
                <w:szCs w:val="14"/>
              </w:rPr>
              <w:t xml:space="preserve">AN PEDRO DE TOTORA </w:t>
            </w:r>
            <w:r w:rsidRPr="00A708A1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 w:rsidR="00225391"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A708A1">
              <w:rPr>
                <w:rFonts w:ascii="Verdana" w:hAnsi="Verdana" w:cs="Arial"/>
                <w:b/>
                <w:sz w:val="14"/>
                <w:szCs w:val="14"/>
              </w:rPr>
              <w:t>) 2024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225391">
              <w:rPr>
                <w:rFonts w:ascii="Verdana" w:hAnsi="Verdana" w:cs="Arial"/>
                <w:b/>
                <w:sz w:val="14"/>
                <w:szCs w:val="14"/>
              </w:rPr>
              <w:t>CUARTA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62F171D2" w:rsidR="00AB780A" w:rsidRPr="00B863EC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225391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 w:rsidR="00DD27C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139EC089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DD27CC">
              <w:rPr>
                <w:rFonts w:ascii="Arial" w:hAnsi="Arial" w:cs="Arial"/>
                <w:sz w:val="16"/>
                <w:szCs w:val="16"/>
              </w:rPr>
              <w:t>4</w:t>
            </w:r>
            <w:r w:rsidR="00225391">
              <w:rPr>
                <w:rFonts w:ascii="Arial" w:hAnsi="Arial" w:cs="Arial"/>
                <w:sz w:val="16"/>
                <w:szCs w:val="16"/>
              </w:rPr>
              <w:t>-2025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366272E3" w:rsidR="00AB780A" w:rsidRPr="00495BD0" w:rsidRDefault="001A666E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347E0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786181">
              <w:rPr>
                <w:rFonts w:ascii="Arial" w:hAnsi="Arial" w:cs="Arial"/>
                <w:b/>
                <w:sz w:val="16"/>
                <w:szCs w:val="16"/>
              </w:rPr>
              <w:t xml:space="preserve">Bs. 1.911.673,22 (Un Millón Novecientos Once Mil Seiscientos Setenta y Tres 22/100 </w:t>
            </w:r>
            <w:proofErr w:type="gramStart"/>
            <w:r w:rsidRPr="00786181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786181">
              <w:rPr>
                <w:rFonts w:ascii="Arial" w:hAnsi="Arial" w:cs="Arial"/>
                <w:b/>
                <w:sz w:val="16"/>
                <w:szCs w:val="16"/>
              </w:rPr>
              <w:t>).</w:t>
            </w:r>
            <w:r w:rsidRPr="008347E0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226B1E74" w:rsidR="00AB780A" w:rsidRPr="00495BD0" w:rsidRDefault="00DD27CC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E1388F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73117DDC" w:rsidR="00AB780A" w:rsidRPr="00E169D4" w:rsidRDefault="0022539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0E24D1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2539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363CCA9B" w:rsidR="00AB780A" w:rsidRDefault="0022539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12BFE48F" w:rsidR="00AB780A" w:rsidRPr="00E169D4" w:rsidRDefault="0022539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2F79360C" w:rsidR="00AB780A" w:rsidRDefault="0022539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6A6A08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2539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29844528" w:rsidR="00AB780A" w:rsidRDefault="0022539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49EDBDB8" w:rsidR="00AB780A" w:rsidRPr="00E169D4" w:rsidRDefault="0022539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3F85BD3C" w:rsidR="00AB780A" w:rsidRPr="002E7FDD" w:rsidRDefault="00D52EA1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B1378C">
                <w:rPr>
                  <w:rStyle w:val="Hipervnculo"/>
                </w:rPr>
                <w:t>https://meet.google.com/odx-diiz-bpx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5A680F0F" w:rsidR="00AB780A" w:rsidRPr="00E169D4" w:rsidRDefault="0022539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3D7BABEC" w:rsidR="00AB780A" w:rsidRPr="00E169D4" w:rsidRDefault="0022539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4B43216B" w:rsidR="00AB780A" w:rsidRPr="00E169D4" w:rsidRDefault="00DD27CC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2539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21BBD431" w:rsidR="00AB780A" w:rsidRPr="00E169D4" w:rsidRDefault="0022539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584785A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22539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443F6F0C" w:rsidR="00AB780A" w:rsidRPr="00E169D4" w:rsidRDefault="0022539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3516138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D27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058C" w14:textId="77777777" w:rsidR="000D3E60" w:rsidRDefault="000D3E60">
      <w:pPr>
        <w:spacing w:line="240" w:lineRule="auto"/>
      </w:pPr>
      <w:r>
        <w:separator/>
      </w:r>
    </w:p>
  </w:endnote>
  <w:endnote w:type="continuationSeparator" w:id="0">
    <w:p w14:paraId="62233E9F" w14:textId="77777777" w:rsidR="000D3E60" w:rsidRDefault="000D3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BA96" w14:textId="77777777" w:rsidR="000D3E60" w:rsidRDefault="000D3E60">
      <w:pPr>
        <w:spacing w:after="0"/>
      </w:pPr>
      <w:r>
        <w:separator/>
      </w:r>
    </w:p>
  </w:footnote>
  <w:footnote w:type="continuationSeparator" w:id="0">
    <w:p w14:paraId="76E52E14" w14:textId="77777777" w:rsidR="000D3E60" w:rsidRDefault="000D3E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0D3E60"/>
    <w:rsid w:val="001A666E"/>
    <w:rsid w:val="001B744E"/>
    <w:rsid w:val="001E79BF"/>
    <w:rsid w:val="00225391"/>
    <w:rsid w:val="002A07C1"/>
    <w:rsid w:val="0031560E"/>
    <w:rsid w:val="00431006"/>
    <w:rsid w:val="004874E7"/>
    <w:rsid w:val="004A2ABD"/>
    <w:rsid w:val="0051212E"/>
    <w:rsid w:val="005151E9"/>
    <w:rsid w:val="00672093"/>
    <w:rsid w:val="00880418"/>
    <w:rsid w:val="009C2C19"/>
    <w:rsid w:val="009F3CF9"/>
    <w:rsid w:val="00A27F73"/>
    <w:rsid w:val="00A3702E"/>
    <w:rsid w:val="00A44ECB"/>
    <w:rsid w:val="00A66FC1"/>
    <w:rsid w:val="00AB58B2"/>
    <w:rsid w:val="00AB780A"/>
    <w:rsid w:val="00AC3A4E"/>
    <w:rsid w:val="00B748C0"/>
    <w:rsid w:val="00D13214"/>
    <w:rsid w:val="00D52EA1"/>
    <w:rsid w:val="00DD27CC"/>
    <w:rsid w:val="00E423F7"/>
    <w:rsid w:val="00EB1EF5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dx-diiz-b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2025-04-07T20:13:00Z</cp:lastPrinted>
  <dcterms:created xsi:type="dcterms:W3CDTF">2025-04-07T21:10:00Z</dcterms:created>
  <dcterms:modified xsi:type="dcterms:W3CDTF">2025-04-07T21:10:00Z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