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6CCCF" w14:textId="427065ED" w:rsidR="007878DD" w:rsidRPr="00A45C49" w:rsidRDefault="007878DD" w:rsidP="00A45C49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25E9989" w14:textId="2C6F40FA" w:rsidR="00943532" w:rsidRPr="00391311" w:rsidRDefault="007878DD" w:rsidP="00391311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4F3337"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7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5"/>
        <w:gridCol w:w="135"/>
        <w:gridCol w:w="33"/>
        <w:gridCol w:w="22"/>
        <w:gridCol w:w="181"/>
        <w:gridCol w:w="24"/>
        <w:gridCol w:w="22"/>
        <w:gridCol w:w="142"/>
        <w:gridCol w:w="35"/>
        <w:gridCol w:w="1359"/>
        <w:gridCol w:w="3319"/>
        <w:gridCol w:w="140"/>
      </w:tblGrid>
      <w:tr w:rsidR="00391311" w:rsidRPr="00AD6FF4" w14:paraId="27B909A2" w14:textId="77777777" w:rsidTr="00391311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6918570" w14:textId="77777777" w:rsidR="00391311" w:rsidRPr="00AD6FF4" w:rsidRDefault="00391311" w:rsidP="00CD0FF9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91311" w:rsidRPr="00AD6FF4" w14:paraId="79B3729D" w14:textId="77777777" w:rsidTr="00391311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4D9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91311" w:rsidRPr="00AD6FF4" w14:paraId="01C6C2FA" w14:textId="77777777" w:rsidTr="00391311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40E10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AA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326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71EAFF" w14:textId="05EDF4BF" w:rsidR="00391311" w:rsidRPr="006516E0" w:rsidRDefault="00680F3C" w:rsidP="00CD0FF9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680F3C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NUEVA AUTOCONSTRUCCIÓN EN EL MUNICIPIO DE ORURO – FASE (CVII) 2024 – ORURO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0EDF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D1D2904" w14:textId="77777777" w:rsidTr="00391311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2AFF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351C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0467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766A758" w14:textId="77777777" w:rsidTr="00391311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3EB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D30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32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AB7EC" w14:textId="60C0CEA8" w:rsidR="00391311" w:rsidRPr="00B863EC" w:rsidRDefault="00391311" w:rsidP="00CD0FF9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</w:t>
            </w:r>
            <w:r w:rsidR="004F3337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0</w:t>
            </w:r>
            <w:r w:rsidR="00680F3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2</w:t>
            </w: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/202</w:t>
            </w:r>
            <w:r w:rsidR="004F3337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EB019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602EB62" w14:textId="77777777" w:rsidTr="00391311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EA2FA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19A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7E46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2C86AB6E" w14:textId="77777777" w:rsidTr="00391311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FADF" w14:textId="77777777" w:rsidR="00391311" w:rsidRPr="0084329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28E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3B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7E1FB0" w14:textId="39A737EA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4F3337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3062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295B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9FD610F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B70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34DF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418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BD98C0D" w14:textId="77777777" w:rsidTr="00391311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165DF" w14:textId="77777777" w:rsidR="00391311" w:rsidRPr="00C60BCF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BA8" w14:textId="77777777" w:rsidR="00391311" w:rsidRPr="00C60BCF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F83C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1CE539" w14:textId="3B53519F" w:rsidR="00391311" w:rsidRPr="00495BD0" w:rsidRDefault="00680F3C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E755C2">
              <w:rPr>
                <w:rFonts w:ascii="Arial" w:hAnsi="Arial" w:cs="Arial"/>
                <w:b/>
                <w:sz w:val="16"/>
                <w:szCs w:val="16"/>
              </w:rPr>
              <w:t>Bs. 3.888.873,02 (Tres millones ochocientos ochenta y ocho mil ochocientos setenta y tres 02/100 bolivianos)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283D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9C589B3" w14:textId="77777777" w:rsidTr="00391311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EB59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977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52EEA" w14:textId="77777777" w:rsidR="00391311" w:rsidRPr="00A1481F" w:rsidRDefault="00391311" w:rsidP="00CD0FF9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91311" w:rsidRPr="00AD6FF4" w14:paraId="1F811DC9" w14:textId="77777777" w:rsidTr="00391311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03E7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3C0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92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9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DFF9D6" w14:textId="7ED25A84" w:rsidR="00391311" w:rsidRPr="00495BD0" w:rsidRDefault="00680F3C" w:rsidP="00CD0FF9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96A0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</w:t>
            </w:r>
            <w:bookmarkStart w:id="0" w:name="_Hlk175307062"/>
            <w:r w:rsidRPr="00696A00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696A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Ciento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Ochenta</w:t>
            </w:r>
            <w:r w:rsidRPr="00696A00">
              <w:rPr>
                <w:rFonts w:ascii="Arial" w:hAnsi="Arial" w:cs="Arial"/>
                <w:b/>
                <w:sz w:val="16"/>
                <w:szCs w:val="16"/>
              </w:rPr>
              <w:t>)</w:t>
            </w:r>
            <w:bookmarkEnd w:id="0"/>
            <w:r w:rsidRPr="00696A0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077D0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BDEA750" w14:textId="77777777" w:rsidTr="00391311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7CD7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20F4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037E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AAC16A9" w14:textId="77777777" w:rsidTr="00391311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57996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3AF2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2C6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D3769B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EB55" w14:textId="77777777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5D93F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171A54A1" w14:textId="77777777" w:rsidTr="00391311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E23E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BB2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41B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83FE6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84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C6EC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7351EA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9918297" w14:textId="77777777" w:rsidTr="00391311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D5710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F1F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21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A28FE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67EC" w14:textId="68DF43A4" w:rsidR="00391311" w:rsidRPr="00C60BCF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06A5C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134D8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F6B9F3E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B932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C5A9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BA8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6AE6740" w14:textId="77777777" w:rsidTr="00391311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8EC28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A42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570C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9B352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24805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A1CC8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E8F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9C00" w14:textId="77777777" w:rsidR="00391311" w:rsidRPr="00AD6FF4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5912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574637EB" w14:textId="77777777" w:rsidTr="00391311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BD32C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1F6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F1CF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45FDAA3D" w14:textId="77777777" w:rsidTr="00391311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21A4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604E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4E0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742A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9C52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7B8191E4" w14:textId="77777777" w:rsidTr="00391311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8C5B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07D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BC9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30CB02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FEBD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6F632BA5" w14:textId="77777777" w:rsidTr="00391311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6D42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036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70B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33D31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7640" w14:textId="77777777" w:rsidR="00391311" w:rsidRPr="00C60BCF" w:rsidRDefault="00391311" w:rsidP="00CD0FF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91311" w:rsidRPr="00AD6FF4" w14:paraId="209C35F2" w14:textId="77777777" w:rsidTr="00391311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E543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FAB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6F0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29DD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2C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5053FCD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8591" w14:textId="77777777" w:rsidR="00391311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5AA13AD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8C17B08" w14:textId="77777777" w:rsidR="00391311" w:rsidRPr="00AD6FF4" w:rsidRDefault="00391311" w:rsidP="00CD0FF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E20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3DF9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56F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0E209209" w14:textId="77777777" w:rsidTr="00391311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E5431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9605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1CD4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6B0C8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23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A8FE0" w14:textId="040CD34F" w:rsidR="00391311" w:rsidRPr="00311E67" w:rsidRDefault="00D73AB7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351" w14:textId="77777777" w:rsidR="00391311" w:rsidRPr="00311E67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F94414" w14:textId="77777777" w:rsidR="00391311" w:rsidRPr="00311E67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A24E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6757AC9A" w14:textId="77777777" w:rsidTr="00391311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F14F3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3722A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F7E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607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88C6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40213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06D31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C5EB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AAF67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AD6FF4" w14:paraId="3A569FE6" w14:textId="77777777" w:rsidTr="00391311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573E7" w14:textId="77777777" w:rsidR="00391311" w:rsidRPr="00AD6FF4" w:rsidRDefault="00391311" w:rsidP="00CD0FF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BC243B" w14:textId="77777777" w:rsidR="00391311" w:rsidRPr="00AD6FF4" w:rsidRDefault="00391311" w:rsidP="00CD0FF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6D7ED" w14:textId="77777777" w:rsidR="00391311" w:rsidRPr="00AD6FF4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1B9762B8" w14:textId="77777777" w:rsidTr="00391311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7726B9F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91311" w:rsidRPr="00653C8D" w14:paraId="77A9C73A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2E9EA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6AE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6294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8373D6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CFEBF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5B6D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D3F43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2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4D2FD0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FF0D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0D494DDD" w14:textId="77777777" w:rsidTr="00391311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A717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Domicilio</w:t>
            </w:r>
          </w:p>
          <w:p w14:paraId="0F203ADA" w14:textId="77777777" w:rsidR="00391311" w:rsidRPr="00653C8D" w:rsidRDefault="00391311" w:rsidP="00CD0FF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7E7564" w14:textId="77777777" w:rsidR="00391311" w:rsidRPr="00653C8D" w:rsidRDefault="00391311" w:rsidP="00CD0FF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6003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0F0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78BB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7F5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B0B5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F12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00DAC" w14:textId="77777777" w:rsidR="00391311" w:rsidRPr="00653C8D" w:rsidRDefault="00391311" w:rsidP="00CD0FF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91311" w:rsidRPr="00653C8D" w14:paraId="70E70AC0" w14:textId="77777777" w:rsidTr="00391311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CCA9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5ACC5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1E33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E5E901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289E5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4E1977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3398C4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E7842F6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DB43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F92CD38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45C1D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EA1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2D499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D8DAEB2" w14:textId="77777777" w:rsidTr="00391311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7BCCE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872EE0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3199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99906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A3DDD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818960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FD1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5DBB83C0" w14:textId="77777777" w:rsidTr="00391311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3CB30" w14:textId="77777777" w:rsidR="00391311" w:rsidRPr="00653C8D" w:rsidRDefault="00391311" w:rsidP="00CD0FF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6D94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BD9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697A21A" w14:textId="77777777" w:rsidTr="00391311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F8A4576" w14:textId="77777777" w:rsidR="00391311" w:rsidRPr="00653C8D" w:rsidRDefault="00391311" w:rsidP="00CD0FF9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91311" w:rsidRPr="00653C8D" w14:paraId="13BB2800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27805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3109E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124BD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BCCB4AA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FA4A7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76F2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0BC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45D8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5351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2E25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F5E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7426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301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ECE3E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0612C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2332616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3BDC3D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CDB04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AED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A78CBF" w14:textId="77777777" w:rsidR="00391311" w:rsidRPr="001F1A72" w:rsidRDefault="00391311" w:rsidP="00CD0FF9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F250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CD16E5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451CA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F2A34D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6F90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C00D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8690E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79C091F7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48F85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7C4A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C11B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F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D60A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22BB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473D4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C967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5E04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AA7DD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66A47A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48FC3D42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ACB307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D0EF3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606A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677B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333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9BF3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99E30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5EE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44226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A916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9284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2F1C4A15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C6EFA9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4E2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BE312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2FD9C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81BDE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31F774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EF4E3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5507B" w14:textId="77777777" w:rsidR="00391311" w:rsidRPr="001F1A72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D3202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460D4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36BD3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CE2E106" w14:textId="77777777" w:rsidTr="00391311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52C59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33A60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4CEB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FA974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9882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384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F023E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5F2AB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B648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A50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8FF626" w14:textId="77777777" w:rsidR="00391311" w:rsidRPr="00653C8D" w:rsidRDefault="00391311" w:rsidP="00CD0FF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91311" w:rsidRPr="00653C8D" w14:paraId="6573ADED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DF9F7C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63F12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E8C61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BC1BDC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5B0B8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D96EF7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2D7C5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5279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49E63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CF8CF" w14:textId="77777777" w:rsidR="00391311" w:rsidRPr="00653C8D" w:rsidRDefault="00391311" w:rsidP="00CD0FF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B1E38F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63C45F27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5A28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6A1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947E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790D96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0B2011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D9E739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82E48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6438F4" w14:textId="77777777" w:rsidR="00391311" w:rsidRPr="00062C7C" w:rsidRDefault="00391311" w:rsidP="00CD0FF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9B65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050F4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90C2A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653C8D" w14:paraId="30D5B6A7" w14:textId="77777777" w:rsidTr="00391311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34856" w14:textId="77777777" w:rsidR="00391311" w:rsidRPr="00653C8D" w:rsidRDefault="00391311" w:rsidP="00CD0FF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7AFE08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705D3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B5A8F3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F708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2CEDCB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AB5D29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1D49F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E6B2BA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6350AD" w14:textId="77777777" w:rsidR="00391311" w:rsidRPr="00653C8D" w:rsidRDefault="00391311" w:rsidP="00CD0FF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E525" w14:textId="77777777" w:rsidR="00391311" w:rsidRPr="00653C8D" w:rsidRDefault="00391311" w:rsidP="00CD0FF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CCE1F6" w14:textId="77777777" w:rsidR="00391311" w:rsidRPr="00653C8D" w:rsidRDefault="00391311" w:rsidP="00391311">
      <w:pPr>
        <w:rPr>
          <w:rFonts w:ascii="Verdana" w:hAnsi="Verdana"/>
          <w:sz w:val="10"/>
          <w:szCs w:val="10"/>
        </w:rPr>
      </w:pPr>
    </w:p>
    <w:p w14:paraId="7C05642B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5E0C299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4A9666E3" w14:textId="77777777" w:rsidR="00391311" w:rsidRPr="00653C8D" w:rsidRDefault="00391311" w:rsidP="00391311">
      <w:pPr>
        <w:rPr>
          <w:rFonts w:ascii="Verdana" w:hAnsi="Verdana"/>
          <w:sz w:val="2"/>
          <w:szCs w:val="2"/>
        </w:rPr>
      </w:pPr>
    </w:p>
    <w:p w14:paraId="72432091" w14:textId="10E5029A" w:rsidR="00391311" w:rsidRPr="00391311" w:rsidRDefault="00391311" w:rsidP="00391311">
      <w:pPr>
        <w:pStyle w:val="Ttulo1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40"/>
      </w:tblGrid>
      <w:tr w:rsidR="00391311" w:rsidRPr="00E169D4" w14:paraId="43B0BC01" w14:textId="77777777" w:rsidTr="00391311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4455A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391311" w:rsidRPr="00E169D4" w14:paraId="4DAE6466" w14:textId="77777777" w:rsidTr="00391311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E293CD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F0FF31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ECFA3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46FE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91311" w:rsidRPr="00E169D4" w14:paraId="4108CB4C" w14:textId="77777777" w:rsidTr="00391311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E6D8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CB107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435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4C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0598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87B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E1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929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8D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4A83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B7D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070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67CA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84E0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F67A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362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99DAD29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3074B466" w14:textId="77777777" w:rsidTr="00391311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6BEE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A711A3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C50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8D6BED" w14:textId="4AC917ED" w:rsidR="00391311" w:rsidRPr="00E169D4" w:rsidRDefault="00680F3C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25B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04E5A" w14:textId="1405236D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AA9D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25A18" w14:textId="66B149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9745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4D5B0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AE0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4D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7C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EB21C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BD0C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04EA9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942CF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3799DF4F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39858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C51331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7E15A5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122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26E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4EB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EC1D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EC0A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189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B633D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EF0B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6A1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F6CC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5A8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A9667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C24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6350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D790E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1D476575" w14:textId="77777777" w:rsidTr="00391311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18AF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170D88" w14:textId="77777777" w:rsidR="00391311" w:rsidRPr="007B28E0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6EE3E8" w14:textId="77777777" w:rsidR="00391311" w:rsidRPr="007B28E0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2A42C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FA92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ECA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A8B1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5DBA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B70BA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06656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B2D81E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9DFC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7A56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11E4B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3F00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CDD2C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4D882D" w14:textId="77777777" w:rsidR="00391311" w:rsidRPr="007B28E0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6DD9BF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3E747097" w14:textId="77777777" w:rsidTr="00391311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0BF0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1EE465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C9B7B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59E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E37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9A5D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D0F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001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7FF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F311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1C1E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F819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C6B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DBCE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34A6F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F6ECE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A84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DD8BA6B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5C2F77DC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1022E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CDC9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E78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E8B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D49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058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3C39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25C0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0736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37CC2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9B3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20C2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9347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DD2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0385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BEC9A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B4B20A1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66A0FFE4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1615A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4A771E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8C1F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61B89" w14:textId="5CAA83A6" w:rsidR="00391311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77E48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  <w:p w14:paraId="4C1B4BC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E38138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852C96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059C07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3FC569" w14:textId="77777777" w:rsidR="00391311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6851334" w14:textId="7342A6E1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77E48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E855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8F019A" w14:textId="2F8C959F" w:rsidR="00391311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  <w:p w14:paraId="283D28FE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D5A6D04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151D01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2066E14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BB9D062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7BEE47" w14:textId="303F6162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1203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EDB2B9" w14:textId="1220196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  <w:p w14:paraId="5EEE4DC1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729CA30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3E94EB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0E3AA0E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FF94C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FB9140" w14:textId="38A000E5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020D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F9853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975E4" w14:textId="32C29CDA" w:rsidR="00391311" w:rsidRDefault="00577E4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14:paraId="4DAC6D17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AE1ED36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85612F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23AD83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C42B39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BAD8C3" w14:textId="59E4229E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77E4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8D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AE823B" w14:textId="271785E9" w:rsidR="00391311" w:rsidRDefault="00577E4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1DC6C98F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E2F284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29D20A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96B88CC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6BD8AB" w14:textId="77777777" w:rsidR="00391311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D63FACD" w14:textId="44865CD9" w:rsidR="00391311" w:rsidRPr="00E169D4" w:rsidRDefault="00577E4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9131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96C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1D3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5E8739" w14:textId="77777777" w:rsidR="00391311" w:rsidRPr="00C6790B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70766846" w14:textId="77777777" w:rsidR="00391311" w:rsidRPr="00A02B48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14:paraId="098B4C14" w14:textId="77777777" w:rsidR="00391311" w:rsidRPr="00C6790B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  <w:t>APERTURA:</w:t>
            </w:r>
          </w:p>
          <w:p w14:paraId="3FF25E7A" w14:textId="77777777" w:rsidR="00391311" w:rsidRPr="00A02B48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y por medio del siguiente enlace:</w:t>
            </w:r>
          </w:p>
          <w:p w14:paraId="501F4589" w14:textId="7897E47C" w:rsidR="00391311" w:rsidRPr="00680F3C" w:rsidRDefault="00680F3C" w:rsidP="00843298">
            <w:pPr>
              <w:adjustRightInd w:val="0"/>
              <w:snapToGrid w:val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680F3C">
                <w:rPr>
                  <w:rStyle w:val="Hipervnculo"/>
                  <w:sz w:val="20"/>
                  <w:szCs w:val="20"/>
                </w:rPr>
                <w:t>https://meet.google.com/jzn-hbcz-sqq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B831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1C812517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5B54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89454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32B93D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F91ED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1B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7534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2F40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9A38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BE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11839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F1F84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F372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A2B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6F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5BECB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6292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5F89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0D910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3098AD2E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78A6A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DBFC4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282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3B08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A87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329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A33A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CEA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3BF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A1DA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61D6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2354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EE9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7CB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08E1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8068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4F8B1D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7550A09F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3888C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E4875F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A273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148" w14:textId="586D8C43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77E48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272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CA22D" w14:textId="3339CB33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65D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F5008" w14:textId="52E7E32F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1DF6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65FC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B24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45AB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8853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0BFA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6B7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EED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63D0DE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5031B075" w14:textId="77777777" w:rsidTr="00391311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2EFB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605051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F6366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1D46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D415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7D1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FC6A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5F8C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6800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B59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EEEB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5A69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3C7F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C216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A6D3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CE06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87D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ED145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4C28BF68" w14:textId="77777777" w:rsidTr="00391311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4B5F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99D50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D8ED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D6AC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2A3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A6CF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3634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3D88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D639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7AEAE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545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539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C948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A121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551F0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410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BB201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91311" w:rsidRPr="00E169D4" w14:paraId="3D187D4F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3E56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56EF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F21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39A" w14:textId="1AC97451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77E48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4652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84FB8" w14:textId="0E4E61A6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7308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1125" w14:textId="01E1B051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4B1A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E10FA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DF9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B9B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B331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3C37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E521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F4BF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20AE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23799165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8C072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FC547D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422517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5A9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3FAD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B39E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8983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5A07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17E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D3B98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079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DC0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550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3E9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A772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9493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A921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83E87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26BF2C50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CB8E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E8660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5FBC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9A2A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240A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376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5F3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A469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2EC9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7B3F9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2CF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219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FA5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1B0E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1D69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52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935F9DB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6769FDE4" w14:textId="77777777" w:rsidTr="00391311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3C65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ABCF52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319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A5300D" w14:textId="73D27692" w:rsidR="00391311" w:rsidRPr="00E169D4" w:rsidRDefault="00577E4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18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DF094" w14:textId="3A9E285D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36D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DC4846" w14:textId="0EDE5F23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D81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3F4479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BA7B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0D664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8989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A1BB0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1F3E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46F3B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012EB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133298C" w14:textId="77777777" w:rsidTr="00391311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E04B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48E2F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37CD7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1F66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641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D0F7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5D8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87DC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CFEB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783EB9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22C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03C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E06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34D2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37A9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51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BC7F5F2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8E2A544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D912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6BFA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33C613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2728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FDA7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DD18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B82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EE92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30BC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7BB5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9ED1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95CF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CF1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76B2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A6CF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6A80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05C6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2A5ACCA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606B82CC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ADA0C" w14:textId="77777777" w:rsidR="00391311" w:rsidRPr="00E169D4" w:rsidRDefault="00391311" w:rsidP="00CD0F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BEEF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BC6F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C928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EF421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865B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2DB2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071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2BF5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3B453F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5E3E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4DF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F952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3ACA0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65FB0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B750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A5B708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7F59D8E8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85C49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D3D80F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46CF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A47448" w14:textId="7F4DE1A6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577E48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DBC0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267FF" w14:textId="2092264D" w:rsidR="00391311" w:rsidRPr="00E169D4" w:rsidRDefault="005D5ABA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37579F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CA89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2C3B36" w14:textId="618E0C81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873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ABF8F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9F7B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0E9D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8C0F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EA87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242B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70E2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969833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0A08AEC0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32A3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D6D25A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5088C9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C427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9E1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7160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CD9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256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D14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E7F0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CBC4A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4DC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9F71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8B09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F057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72F38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452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6BDCF7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91311" w:rsidRPr="00E169D4" w14:paraId="55C39B14" w14:textId="77777777" w:rsidTr="00391311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24A603" w14:textId="77777777" w:rsidR="00391311" w:rsidRPr="00E169D4" w:rsidRDefault="00391311" w:rsidP="00CD0FF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185A6" w14:textId="77777777" w:rsidR="00391311" w:rsidRPr="00E169D4" w:rsidRDefault="00391311" w:rsidP="00CD0FF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112D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D6EC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38A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AA03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0F1F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03D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E8A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C165B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4B3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B459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A8BC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2034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57F6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175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896A65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47FA0E63" w14:textId="77777777" w:rsidTr="00391311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C2127CE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00E600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4518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7DB50" w14:textId="1F9D4C47" w:rsidR="00391311" w:rsidRPr="00E169D4" w:rsidRDefault="00577E48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58C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42DE74" w14:textId="2AADAEEE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D5ABA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CC222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082D1" w14:textId="19C80693" w:rsidR="00391311" w:rsidRPr="00E169D4" w:rsidRDefault="0037579F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77E7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BC7746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8878E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5253C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2FB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CC31F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545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F238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E4075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91311" w:rsidRPr="00E169D4" w14:paraId="1C90283E" w14:textId="77777777" w:rsidTr="00391311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06C2F4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172066D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6D39C6" w14:textId="77777777" w:rsidR="00391311" w:rsidRPr="00E169D4" w:rsidRDefault="00391311" w:rsidP="00CD0FF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4E20E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51B5DB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BA6E45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25337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354E39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06DEA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8E044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E09FF8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65B78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3D6B23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43FC0D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94C80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6892CF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D4CD8A" w14:textId="77777777" w:rsidR="00391311" w:rsidRPr="00E169D4" w:rsidRDefault="00391311" w:rsidP="00CD0FF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CDE05C4" w14:textId="77777777" w:rsidR="00391311" w:rsidRPr="00E169D4" w:rsidRDefault="00391311" w:rsidP="00CD0FF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16485B3" w14:textId="77777777" w:rsidR="00391311" w:rsidRPr="00653C8D" w:rsidRDefault="00391311" w:rsidP="00391311">
      <w:pPr>
        <w:rPr>
          <w:rFonts w:ascii="Arial" w:hAnsi="Arial" w:cs="Arial"/>
          <w:color w:val="0000FF"/>
          <w:sz w:val="16"/>
          <w:szCs w:val="16"/>
        </w:rPr>
      </w:pPr>
    </w:p>
    <w:p w14:paraId="686A0030" w14:textId="77777777" w:rsidR="00391311" w:rsidRPr="00653C8D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701E074B" w14:textId="617C9EB6" w:rsidR="007878DD" w:rsidRPr="00391311" w:rsidRDefault="00391311" w:rsidP="00391311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91311" w:rsidSect="00FF52C3">
      <w:headerReference w:type="default" r:id="rId9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73A60" w14:textId="77777777" w:rsidR="00351CC4" w:rsidRDefault="00351CC4" w:rsidP="0002168D">
      <w:r>
        <w:separator/>
      </w:r>
    </w:p>
  </w:endnote>
  <w:endnote w:type="continuationSeparator" w:id="0">
    <w:p w14:paraId="2A964443" w14:textId="77777777" w:rsidR="00351CC4" w:rsidRDefault="00351CC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A14D" w14:textId="77777777" w:rsidR="00351CC4" w:rsidRDefault="00351CC4" w:rsidP="0002168D">
      <w:r>
        <w:separator/>
      </w:r>
    </w:p>
  </w:footnote>
  <w:footnote w:type="continuationSeparator" w:id="0">
    <w:p w14:paraId="116F8AD1" w14:textId="77777777" w:rsidR="00351CC4" w:rsidRDefault="00351CC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598750">
    <w:abstractNumId w:val="1"/>
  </w:num>
  <w:num w:numId="2" w16cid:durableId="2058624956">
    <w:abstractNumId w:val="2"/>
  </w:num>
  <w:num w:numId="3" w16cid:durableId="55262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21677"/>
    <w:rsid w:val="0002168D"/>
    <w:rsid w:val="0005710F"/>
    <w:rsid w:val="00062C7C"/>
    <w:rsid w:val="0008302F"/>
    <w:rsid w:val="000E0E54"/>
    <w:rsid w:val="00130A1B"/>
    <w:rsid w:val="00133FC2"/>
    <w:rsid w:val="00164615"/>
    <w:rsid w:val="001856AF"/>
    <w:rsid w:val="001C518D"/>
    <w:rsid w:val="002E7C65"/>
    <w:rsid w:val="00351CC4"/>
    <w:rsid w:val="0037579F"/>
    <w:rsid w:val="00391311"/>
    <w:rsid w:val="003E444D"/>
    <w:rsid w:val="004F3337"/>
    <w:rsid w:val="005000B0"/>
    <w:rsid w:val="00506194"/>
    <w:rsid w:val="00525505"/>
    <w:rsid w:val="00577E48"/>
    <w:rsid w:val="005A5895"/>
    <w:rsid w:val="005B464F"/>
    <w:rsid w:val="005D0A83"/>
    <w:rsid w:val="005D5ABA"/>
    <w:rsid w:val="00600E77"/>
    <w:rsid w:val="00601050"/>
    <w:rsid w:val="00680F3C"/>
    <w:rsid w:val="006A74B8"/>
    <w:rsid w:val="006F12E2"/>
    <w:rsid w:val="007878DD"/>
    <w:rsid w:val="007D21B9"/>
    <w:rsid w:val="00827D67"/>
    <w:rsid w:val="00843298"/>
    <w:rsid w:val="00943532"/>
    <w:rsid w:val="009B62BE"/>
    <w:rsid w:val="009D5E46"/>
    <w:rsid w:val="009F31C7"/>
    <w:rsid w:val="00A45C49"/>
    <w:rsid w:val="00B473E5"/>
    <w:rsid w:val="00B863EC"/>
    <w:rsid w:val="00C336F1"/>
    <w:rsid w:val="00C72BC3"/>
    <w:rsid w:val="00C8333C"/>
    <w:rsid w:val="00CD45E6"/>
    <w:rsid w:val="00CF1554"/>
    <w:rsid w:val="00D514C5"/>
    <w:rsid w:val="00D73AB7"/>
    <w:rsid w:val="00DE7828"/>
    <w:rsid w:val="00E3401A"/>
    <w:rsid w:val="00F16A0E"/>
    <w:rsid w:val="00F51D86"/>
    <w:rsid w:val="00FC54E1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943532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8Car">
    <w:name w:val="Título 8 Car"/>
    <w:basedOn w:val="Fuentedeprrafopredeter"/>
    <w:link w:val="Ttulo8"/>
    <w:rsid w:val="00943532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943532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943532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4353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5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zn-hbcz-sq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EE377-6CA2-48EB-A852-8A08D7E8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</TotalTime>
  <Pages>2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</cp:revision>
  <cp:lastPrinted>2025-01-30T18:25:00Z</cp:lastPrinted>
  <dcterms:created xsi:type="dcterms:W3CDTF">2025-01-30T18:29:00Z</dcterms:created>
  <dcterms:modified xsi:type="dcterms:W3CDTF">2025-01-30T18:29:00Z</dcterms:modified>
</cp:coreProperties>
</file>