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B74F6F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B74F6F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GAIOC SALINAS - FASE (II) 2024 - ORURO </w:t>
            </w:r>
            <w:r w:rsidR="008B2C9C"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F92444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 w:rsidR="008B2C9C"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8B2C9C" w:rsidP="0066737C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 w:rsidR="00F92444">
              <w:rPr>
                <w:rFonts w:ascii="Arial" w:hAnsi="Arial" w:cs="Arial"/>
                <w:b/>
                <w:sz w:val="16"/>
                <w:szCs w:val="16"/>
                <w:lang w:val="es-AR"/>
              </w:rPr>
              <w:t>42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F92444" w:rsidP="0066737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52E7D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EC140B">
              <w:rPr>
                <w:rFonts w:ascii="Arial" w:hAnsi="Arial" w:cs="Arial"/>
                <w:b/>
                <w:sz w:val="16"/>
                <w:szCs w:val="16"/>
              </w:rPr>
              <w:t xml:space="preserve">Bs. 2.947.749,61 (Dos Millones Novecientos Cuarenta y Siete Mil Setecientos Cuarenta y Nueve 61/00 </w:t>
            </w:r>
            <w:proofErr w:type="gramStart"/>
            <w:r w:rsidRPr="00EC140B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EC140B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F52E7D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8B2C9C" w:rsidP="0066737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7595D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7595D">
              <w:rPr>
                <w:rFonts w:ascii="Arial" w:hAnsi="Arial" w:cs="Arial"/>
                <w:b/>
                <w:sz w:val="16"/>
                <w:szCs w:val="16"/>
              </w:rPr>
              <w:t>180 (ciento ochenta)</w:t>
            </w:r>
            <w:r w:rsidRPr="00F7595D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F7595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F7595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F7595D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1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2" w:name="_Toc347486252"/>
      <w:bookmarkEnd w:id="1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2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10EE6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1B57BD" w:rsidRDefault="001B57BD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1B57BD">
                <w:rPr>
                  <w:rStyle w:val="Hipervnculo"/>
                  <w:sz w:val="18"/>
                  <w:szCs w:val="18"/>
                </w:rPr>
                <w:t>https://meet.google.com/obm-jnrp-jto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F924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D39" w:rsidRDefault="00587D39" w:rsidP="001979B8">
      <w:r>
        <w:separator/>
      </w:r>
    </w:p>
  </w:endnote>
  <w:endnote w:type="continuationSeparator" w:id="0">
    <w:p w:rsidR="00587D39" w:rsidRDefault="00587D39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D39" w:rsidRDefault="00587D39" w:rsidP="001979B8">
      <w:r>
        <w:separator/>
      </w:r>
    </w:p>
  </w:footnote>
  <w:footnote w:type="continuationSeparator" w:id="0">
    <w:p w:rsidR="00587D39" w:rsidRDefault="00587D39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4304E"/>
    <w:rsid w:val="001979B8"/>
    <w:rsid w:val="001B57BD"/>
    <w:rsid w:val="00213141"/>
    <w:rsid w:val="003C1389"/>
    <w:rsid w:val="00414B9D"/>
    <w:rsid w:val="004163E5"/>
    <w:rsid w:val="0042212D"/>
    <w:rsid w:val="00517552"/>
    <w:rsid w:val="00526D51"/>
    <w:rsid w:val="005360FF"/>
    <w:rsid w:val="00587D39"/>
    <w:rsid w:val="00627F9B"/>
    <w:rsid w:val="00710EE6"/>
    <w:rsid w:val="007155CA"/>
    <w:rsid w:val="007223E0"/>
    <w:rsid w:val="00780701"/>
    <w:rsid w:val="007C2C23"/>
    <w:rsid w:val="0088334C"/>
    <w:rsid w:val="008968E0"/>
    <w:rsid w:val="008B2C9C"/>
    <w:rsid w:val="009415FD"/>
    <w:rsid w:val="009C367F"/>
    <w:rsid w:val="00B704B8"/>
    <w:rsid w:val="00B74F6F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90D3C"/>
    <w:rsid w:val="00CF5552"/>
    <w:rsid w:val="00D60990"/>
    <w:rsid w:val="00D74DE5"/>
    <w:rsid w:val="00E0241C"/>
    <w:rsid w:val="00E05523"/>
    <w:rsid w:val="00E96FDF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bm-jnrp-j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0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2025-03-10T15:46:00Z</cp:lastPrinted>
  <dcterms:created xsi:type="dcterms:W3CDTF">2025-03-10T15:46:00Z</dcterms:created>
  <dcterms:modified xsi:type="dcterms:W3CDTF">2025-03-10T15:46:00Z</dcterms:modified>
</cp:coreProperties>
</file>