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5367B09D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256D9D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36E49436" w:rsidR="00850DCA" w:rsidRPr="008B3129" w:rsidRDefault="00583697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83697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VILLA SERRANO – FASE</w:t>
            </w:r>
            <w:r w:rsidR="00256D9D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(XI) 2024 – CHUQUISACA (SEGUNDA</w:t>
            </w:r>
            <w:r w:rsidRPr="00583697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236E2A87" w:rsidR="00850DCA" w:rsidRPr="00695371" w:rsidRDefault="00583697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133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534899B6" w:rsidR="00850DCA" w:rsidRPr="007030D4" w:rsidRDefault="00583697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583697">
              <w:rPr>
                <w:rFonts w:ascii="Arial" w:hAnsi="Arial" w:cs="Arial"/>
                <w:b/>
                <w:sz w:val="16"/>
                <w:szCs w:val="16"/>
              </w:rPr>
              <w:t>Bs. 2.787.441,87 (Dos millones setecientos ochenta y siete mil cuatrocientos cuarenta y un 87/100 bolivianos).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1427EFC6" w:rsidR="00850DCA" w:rsidRPr="00E169D4" w:rsidRDefault="00256D9D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63E70BC3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67E91382" w:rsidR="00850DCA" w:rsidRPr="00E169D4" w:rsidRDefault="00850DCA" w:rsidP="004A781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4A781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4A5B77A6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7223408D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5658774D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284518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15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:0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75CE05F2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284518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5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2772B63A" w:rsidR="00850DCA" w:rsidRPr="00AE33D2" w:rsidRDefault="00256D9D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6D9D">
              <w:rPr>
                <w:sz w:val="16"/>
                <w:szCs w:val="16"/>
              </w:rPr>
              <w:t>https://meet.google.com/shx-uofw-vit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12A47E3E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69007F3E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4575A859" w:rsidR="00850DCA" w:rsidRPr="00195046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4E988A72" w:rsidR="00850DCA" w:rsidRPr="00195046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58190FB5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0C110E80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199F7311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340C61D0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71FB853B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60D4761E" w:rsidR="00850DCA" w:rsidRPr="00E169D4" w:rsidRDefault="00256D9D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AE994" w14:textId="77777777" w:rsidR="00DF396B" w:rsidRDefault="00DF396B" w:rsidP="0002168D">
      <w:r>
        <w:separator/>
      </w:r>
    </w:p>
  </w:endnote>
  <w:endnote w:type="continuationSeparator" w:id="0">
    <w:p w14:paraId="20B6B8C7" w14:textId="77777777" w:rsidR="00DF396B" w:rsidRDefault="00DF396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846A" w14:textId="77777777" w:rsidR="00DF396B" w:rsidRDefault="00DF396B" w:rsidP="0002168D">
      <w:r>
        <w:separator/>
      </w:r>
    </w:p>
  </w:footnote>
  <w:footnote w:type="continuationSeparator" w:id="0">
    <w:p w14:paraId="0CC71940" w14:textId="77777777" w:rsidR="00DF396B" w:rsidRDefault="00DF396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256D9D"/>
    <w:rsid w:val="00284518"/>
    <w:rsid w:val="002A67B0"/>
    <w:rsid w:val="0030254E"/>
    <w:rsid w:val="003144C6"/>
    <w:rsid w:val="00361B26"/>
    <w:rsid w:val="00411D5D"/>
    <w:rsid w:val="00454C92"/>
    <w:rsid w:val="00455F80"/>
    <w:rsid w:val="004A7813"/>
    <w:rsid w:val="005000B0"/>
    <w:rsid w:val="00525505"/>
    <w:rsid w:val="00573428"/>
    <w:rsid w:val="00583697"/>
    <w:rsid w:val="005A5895"/>
    <w:rsid w:val="005B464F"/>
    <w:rsid w:val="00654A2F"/>
    <w:rsid w:val="006655F7"/>
    <w:rsid w:val="006C062A"/>
    <w:rsid w:val="007878DD"/>
    <w:rsid w:val="00812F9C"/>
    <w:rsid w:val="00850DCA"/>
    <w:rsid w:val="009841A9"/>
    <w:rsid w:val="00993214"/>
    <w:rsid w:val="009D5E46"/>
    <w:rsid w:val="009F0591"/>
    <w:rsid w:val="00A60BCD"/>
    <w:rsid w:val="00A7639F"/>
    <w:rsid w:val="00AC323F"/>
    <w:rsid w:val="00AC7CD3"/>
    <w:rsid w:val="00B473E5"/>
    <w:rsid w:val="00B57619"/>
    <w:rsid w:val="00BD5C95"/>
    <w:rsid w:val="00C21431"/>
    <w:rsid w:val="00C22F6C"/>
    <w:rsid w:val="00C45034"/>
    <w:rsid w:val="00CD50A5"/>
    <w:rsid w:val="00D41116"/>
    <w:rsid w:val="00D514C5"/>
    <w:rsid w:val="00D872E1"/>
    <w:rsid w:val="00DC741E"/>
    <w:rsid w:val="00DE7828"/>
    <w:rsid w:val="00DF2DC5"/>
    <w:rsid w:val="00DF396B"/>
    <w:rsid w:val="00E3401A"/>
    <w:rsid w:val="00ED36CA"/>
    <w:rsid w:val="00F17B4F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55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22</cp:revision>
  <cp:lastPrinted>2025-01-30T20:18:00Z</cp:lastPrinted>
  <dcterms:created xsi:type="dcterms:W3CDTF">2024-11-13T00:27:00Z</dcterms:created>
  <dcterms:modified xsi:type="dcterms:W3CDTF">2025-01-31T00:32:00Z</dcterms:modified>
</cp:coreProperties>
</file>