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16BE3A" w14:textId="77777777" w:rsidR="007878DD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7193DB6" w14:textId="77777777" w:rsidR="00850DCA" w:rsidRPr="000E578D" w:rsidRDefault="00850DCA" w:rsidP="00850DCA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0E61351B" w14:textId="77777777" w:rsidR="00850DCA" w:rsidRPr="000E578D" w:rsidRDefault="00850DCA" w:rsidP="00850DCA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423EF2F3" w14:textId="341BDFC7" w:rsidR="00850DCA" w:rsidRPr="00D60234" w:rsidRDefault="00850DCA" w:rsidP="00850DCA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 w:rsidR="00882038"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3FB1937" w14:textId="77777777" w:rsidR="00850DCA" w:rsidRPr="004E6C77" w:rsidRDefault="00850DCA" w:rsidP="00850DCA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850DCA" w:rsidRPr="004B3532" w14:paraId="36BC80EF" w14:textId="77777777" w:rsidTr="00024D3B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14:paraId="53030AA7" w14:textId="77777777" w:rsidR="00850DCA" w:rsidRPr="004B3532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850DCA" w:rsidRPr="004B3532" w14:paraId="3FB0C252" w14:textId="77777777" w:rsidTr="00024D3B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299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84F3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B4C3E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B7E15" w14:textId="2079C6A5" w:rsidR="00850DCA" w:rsidRPr="008B3129" w:rsidRDefault="00812F9C" w:rsidP="00CD50A5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12F9C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-FASE(</w:t>
            </w:r>
            <w:r w:rsidR="00CD3261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XXIII) 2024- CHUQUISACA (SEGUNDA</w:t>
            </w:r>
            <w:r w:rsidRPr="00812F9C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850DCA" w:rsidRPr="004B3532" w14:paraId="621934CA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BA3B2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3D0AF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49AE82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8581D" w14:textId="42661510" w:rsidR="00850DCA" w:rsidRPr="00695371" w:rsidRDefault="00812F9C" w:rsidP="00AC323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132</w:t>
            </w:r>
            <w:r w:rsidR="001924CA" w:rsidRPr="001924CA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/24</w:t>
            </w:r>
          </w:p>
        </w:tc>
      </w:tr>
      <w:tr w:rsidR="00850DCA" w:rsidRPr="004B3532" w14:paraId="268D03E0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B0491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B310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559BA9" w14:textId="77777777" w:rsidR="00850DCA" w:rsidRPr="004B3532" w:rsidRDefault="00850DCA" w:rsidP="00024D3B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1775C" w14:textId="77777777" w:rsidR="00850DCA" w:rsidRPr="00695371" w:rsidRDefault="00850DCA" w:rsidP="00024D3B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50DCA" w:rsidRPr="004B3532" w14:paraId="14B3D74F" w14:textId="77777777" w:rsidTr="00024D3B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A812B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A0B7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9A96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55BE8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850DCA" w:rsidRPr="004B3532" w14:paraId="58B610F5" w14:textId="77777777" w:rsidTr="00024D3B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7A746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B8FD67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DE0B25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6DB70" w14:textId="77777777" w:rsidR="00B57619" w:rsidRPr="00B57619" w:rsidRDefault="00B57619" w:rsidP="00B5761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3455C011" w14:textId="0209D844" w:rsidR="00850DCA" w:rsidRPr="007030D4" w:rsidRDefault="00812F9C" w:rsidP="00B57619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812F9C">
              <w:rPr>
                <w:rFonts w:ascii="Arial" w:hAnsi="Arial" w:cs="Arial"/>
                <w:b/>
                <w:sz w:val="16"/>
                <w:szCs w:val="16"/>
              </w:rPr>
              <w:t>Bs. 1.924.705,82 (UN MILLON NOVECIENTOS VE</w:t>
            </w:r>
            <w:r w:rsidR="003144C6">
              <w:rPr>
                <w:rFonts w:ascii="Arial" w:hAnsi="Arial" w:cs="Arial"/>
                <w:b/>
                <w:sz w:val="16"/>
                <w:szCs w:val="16"/>
              </w:rPr>
              <w:t>INTI</w:t>
            </w:r>
            <w:r w:rsidRPr="00812F9C">
              <w:rPr>
                <w:rFonts w:ascii="Arial" w:hAnsi="Arial" w:cs="Arial"/>
                <w:b/>
                <w:sz w:val="16"/>
                <w:szCs w:val="16"/>
              </w:rPr>
              <w:t>CUATRO MIL SETECIENTOS CINCO 82/100).</w:t>
            </w:r>
          </w:p>
        </w:tc>
      </w:tr>
      <w:tr w:rsidR="00850DCA" w:rsidRPr="004B3532" w14:paraId="2460A600" w14:textId="77777777" w:rsidTr="00024D3B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57D77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1EBD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F710B3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488D47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850DCA" w:rsidRPr="004B3532" w14:paraId="0C71FBC1" w14:textId="77777777" w:rsidTr="00024D3B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D133C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7B858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7CFC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9D30A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850DCA" w:rsidRPr="004B3532" w14:paraId="5552C9EB" w14:textId="77777777" w:rsidTr="00024D3B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3DBC8" w14:textId="77777777" w:rsidR="00850DCA" w:rsidRPr="004B3532" w:rsidRDefault="00850DCA" w:rsidP="00024D3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A331C4" w14:textId="77777777" w:rsidR="00850DCA" w:rsidRPr="004B3532" w:rsidRDefault="00850DCA" w:rsidP="00024D3B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90930" w14:textId="77777777" w:rsidR="00850DCA" w:rsidRPr="00D06710" w:rsidRDefault="00850DCA" w:rsidP="00024D3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2603D" w14:textId="77777777" w:rsidR="00850DCA" w:rsidRPr="00695371" w:rsidRDefault="00850DCA" w:rsidP="00024D3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14:paraId="64191A54" w14:textId="77777777" w:rsidR="00850DCA" w:rsidRDefault="00850DCA" w:rsidP="00850DCA">
      <w:pPr>
        <w:pStyle w:val="Sinespaciado"/>
      </w:pPr>
    </w:p>
    <w:tbl>
      <w:tblPr>
        <w:tblW w:w="5812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"/>
        <w:gridCol w:w="3077"/>
        <w:gridCol w:w="134"/>
        <w:gridCol w:w="134"/>
        <w:gridCol w:w="325"/>
        <w:gridCol w:w="134"/>
        <w:gridCol w:w="347"/>
        <w:gridCol w:w="126"/>
        <w:gridCol w:w="8"/>
        <w:gridCol w:w="478"/>
        <w:gridCol w:w="136"/>
        <w:gridCol w:w="134"/>
        <w:gridCol w:w="430"/>
        <w:gridCol w:w="168"/>
        <w:gridCol w:w="381"/>
        <w:gridCol w:w="135"/>
        <w:gridCol w:w="134"/>
        <w:gridCol w:w="2656"/>
        <w:gridCol w:w="317"/>
      </w:tblGrid>
      <w:tr w:rsidR="00850DCA" w:rsidRPr="00E169D4" w14:paraId="44579B42" w14:textId="77777777" w:rsidTr="00850DCA">
        <w:trPr>
          <w:trHeight w:val="270"/>
        </w:trPr>
        <w:tc>
          <w:tcPr>
            <w:tcW w:w="5000" w:type="pct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140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850DCA" w:rsidRPr="00E169D4" w14:paraId="0BC4A464" w14:textId="77777777" w:rsidTr="00850DCA">
        <w:trPr>
          <w:trHeight w:val="270"/>
        </w:trPr>
        <w:tc>
          <w:tcPr>
            <w:tcW w:w="20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6FEC15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F0D70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09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1918D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57DB1BC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50DCA" w:rsidRPr="00E169D4" w14:paraId="2EA49C00" w14:textId="77777777" w:rsidTr="00850DCA">
        <w:trPr>
          <w:trHeight w:val="54"/>
        </w:trPr>
        <w:tc>
          <w:tcPr>
            <w:tcW w:w="481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E34BA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AD9E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74E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D63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EE1A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28AE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74F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038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AA8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BBE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862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E13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3E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2A2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4312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22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92229A5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8D3D50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01659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A4526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980B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B199C" w14:textId="05065815" w:rsidR="00850DCA" w:rsidRPr="00E169D4" w:rsidRDefault="00CD3261" w:rsidP="00AC323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53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6C5F47" w14:textId="110D60BA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9007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890C1C" w14:textId="64AA8640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A25B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9FE23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6C46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89A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8C70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8D1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8D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A21D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00629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51DC71B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A096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BAC3B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F2BF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06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F69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9F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FC43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95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43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4D59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21BE8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6B98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929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4326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F3A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E6A4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70A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78674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76CA436F" w14:textId="77777777" w:rsidTr="00850DCA">
        <w:trPr>
          <w:trHeight w:val="125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C5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E884B2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378704" w14:textId="77777777" w:rsidR="00850DCA" w:rsidRPr="007B28E0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4382F1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30CE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2B9FA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5B7B6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9FC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E7267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7913E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ABB75D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63B5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F0FD5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440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2B9A8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94370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CFE9F" w14:textId="77777777" w:rsidR="00850DCA" w:rsidRPr="007B28E0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30F8E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9BD2B1F" w14:textId="77777777" w:rsidTr="00850DCA">
        <w:trPr>
          <w:trHeight w:val="73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9E10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8A8C0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29E0A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B21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0FC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6785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44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E26D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5D47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392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317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FC4B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B3E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17A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6544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08E9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8A4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B6923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43FA36A8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2C221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3F6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AB4D7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BCD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1EE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9A4F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B61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5E4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98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F0110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C8FF6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BA49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5B3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245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1B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134E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EB013F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905A50C" w14:textId="77777777" w:rsidTr="00850DCA">
        <w:trPr>
          <w:trHeight w:val="822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F9B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D6207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2C4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9B8734C" w14:textId="0C85E07A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DEB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0AC2A2" w14:textId="323B6B18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4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0E43A6" w14:textId="6CB35420" w:rsidR="00850DCA" w:rsidRPr="00E169D4" w:rsidRDefault="00B57619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46339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D36CE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99A0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14:paraId="248F9699" w14:textId="59371DC6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 w:rsidR="00CD326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16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:0</w:t>
            </w:r>
            <w:r w:rsidR="00D872E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3912EA5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63B73938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071B0BEA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33A4B91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14:paraId="515CAFB2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14:paraId="6BCD166E" w14:textId="29B8C55A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</w:t>
            </w:r>
            <w:r w:rsidR="00CD3261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6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 w:rsidR="00812F9C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3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</w:t>
            </w:r>
          </w:p>
          <w:p w14:paraId="35E260D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AB7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AA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F2CF3C8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4A90E678" w14:textId="77777777" w:rsidR="00850DCA" w:rsidRPr="00E169D4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E666E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EA74C13" w14:textId="77777777" w:rsidTr="00850DCA">
        <w:trPr>
          <w:trHeight w:val="82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9998F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8F4E19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3D84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D8C7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2753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D6A8FA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D3F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2A87BE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66E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FEF9BF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0FE6" w14:textId="77777777" w:rsidR="00850DCA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AEE6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4D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AFFB1A5" w14:textId="77777777" w:rsidR="00850DCA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1E4EE56E" w14:textId="77777777" w:rsidR="00850DCA" w:rsidRPr="00C72813" w:rsidRDefault="00850DCA" w:rsidP="00024D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14:paraId="53C4624F" w14:textId="10CBC16E" w:rsidR="00850DCA" w:rsidRPr="00AE33D2" w:rsidRDefault="00CD3261" w:rsidP="00024D3B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3261">
              <w:rPr>
                <w:sz w:val="16"/>
                <w:szCs w:val="16"/>
              </w:rPr>
              <w:t>https://meet.google.com/pmb-cgby-gxc</w:t>
            </w:r>
          </w:p>
        </w:tc>
        <w:tc>
          <w:tcPr>
            <w:tcW w:w="15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C5721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7E699C7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E72D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29226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1AE54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DB80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23A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1FED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E4D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B4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F4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DE77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95E4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C150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F07C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48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5CC70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4BE7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E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ED2D10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664F31C1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A62E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EE75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E61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EBE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D7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FA2B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F1119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D2EB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60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B8E0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889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A242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9B99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0E1F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8B4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011D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4A6D47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012FF84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34A7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5885D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D100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FDD2BC" w14:textId="6AA43DA5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54A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D98A1" w14:textId="03773A98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520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237F073" w14:textId="14D961A9" w:rsidR="00850DCA" w:rsidRPr="00E169D4" w:rsidRDefault="00455F80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104A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038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551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5D4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62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1F8A8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1A0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E2CF1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20FD4E9D" w14:textId="77777777" w:rsidTr="00850DCA">
        <w:trPr>
          <w:trHeight w:val="50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4A1E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D4A450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084A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DD553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A8CA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19CB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5A9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C2F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9FF2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F8C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FA65E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4D70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7F6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C4C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6B8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0C7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E85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32CD5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A2EF337" w14:textId="77777777" w:rsidTr="00850DCA">
        <w:trPr>
          <w:trHeight w:val="70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DB12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30ADF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513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B8FE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DAB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54F6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328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8CF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5F914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56800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98D5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25E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FC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C30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E1E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D91C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85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50DCA" w:rsidRPr="00E169D4" w14:paraId="57A43B9F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355BB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0D954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4143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4D64" w14:textId="02BE8DF8" w:rsidR="00850DCA" w:rsidRPr="00195046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AB803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3E42" w14:textId="3D39B57F" w:rsidR="00850DCA" w:rsidRPr="00195046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B246B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10C8" w14:textId="00C5EDF1" w:rsidR="00850DCA" w:rsidRPr="00195046" w:rsidRDefault="00AC323F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DC8C9" w14:textId="77777777" w:rsidR="00850DCA" w:rsidRPr="00195046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CC91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43B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5B7B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4F6F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B235C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5A5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D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ED0F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EFF08E3" w14:textId="77777777" w:rsidTr="00850DCA">
        <w:trPr>
          <w:trHeight w:val="157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028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60BDB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5A66F3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2C59E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20D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E31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DB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4E99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1311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E65D1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ED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124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6F9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E7F1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0E839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DA7FA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476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9FAEB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3D9C241B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04B4D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AAE2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7759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0BE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F916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9EE0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CE1F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500A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76E5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791181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5CF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83DF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74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034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379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265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61CE5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4A1F6476" w14:textId="77777777" w:rsidTr="00850DCA">
        <w:trPr>
          <w:trHeight w:val="164"/>
        </w:trPr>
        <w:tc>
          <w:tcPr>
            <w:tcW w:w="48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21EEC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D259BA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4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795E71" w14:textId="72C79DE0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ECB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E1641" w14:textId="6682407E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731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E2F02D" w14:textId="6C8EE859" w:rsidR="00850DCA" w:rsidRPr="00E169D4" w:rsidRDefault="001924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4AD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A12F9C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05D8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D8B5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01759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D8303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E9D2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A09DB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D0462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7E4A89" w14:textId="77777777" w:rsidTr="00850DCA">
        <w:trPr>
          <w:trHeight w:val="50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5DE2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7D41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51401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581C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1C3E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56F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C015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B7CF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0598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8B823A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2CC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FE00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77C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7602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0242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831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EF82E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64C5DEF1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E49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54BF4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A11D4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CADD7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EE3D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7F2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EE8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F8D3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8ED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44E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5F384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B3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B9A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C7D1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408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A05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1F7B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E8D87C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56FE4810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06B1D9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193B2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EBE0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1F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3B52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953E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B4FB1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0AAD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6067E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E3DF4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94F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CD3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737A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D019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0764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5D34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C692E6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596E45E3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1F64B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682861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E2185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CC61E6" w14:textId="12630A74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997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10F739" w14:textId="162D0B72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9232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F60954" w14:textId="15205EEB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D0888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13431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5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D852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8E45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BC643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5CD1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832D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F3CF8E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735B1C0F" w14:textId="77777777" w:rsidTr="00850DCA">
        <w:trPr>
          <w:trHeight w:val="142"/>
        </w:trPr>
        <w:tc>
          <w:tcPr>
            <w:tcW w:w="481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7C045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C010AC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C4277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EC0F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DE01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B48F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A3D4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DFD6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F27C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571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A9D42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CAA3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C07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075E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8263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3FCD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12AD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94D279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50DCA" w:rsidRPr="00E169D4" w14:paraId="0AFEF67A" w14:textId="77777777" w:rsidTr="00850DCA">
        <w:trPr>
          <w:trHeight w:val="181"/>
        </w:trPr>
        <w:tc>
          <w:tcPr>
            <w:tcW w:w="481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05CD2" w14:textId="77777777" w:rsidR="00850DCA" w:rsidRPr="00E169D4" w:rsidRDefault="00850DCA" w:rsidP="00024D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59105" w14:textId="77777777" w:rsidR="00850DCA" w:rsidRPr="00E169D4" w:rsidRDefault="00850DCA" w:rsidP="00024D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9578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F2F9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2202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E95A81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DFE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68C7C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5168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17CD0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AC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D1F7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C9889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4468C2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39BAB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7A3A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1BDD772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850DCA" w:rsidRPr="00E169D4" w14:paraId="3355D558" w14:textId="77777777" w:rsidTr="00850DCA">
        <w:trPr>
          <w:trHeight w:val="181"/>
        </w:trPr>
        <w:tc>
          <w:tcPr>
            <w:tcW w:w="481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42536D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8763C5" w14:textId="77777777" w:rsidR="00850DCA" w:rsidRPr="00E169D4" w:rsidRDefault="00850DCA" w:rsidP="00024D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B816A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709B4B" w14:textId="0A17FBC2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279A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0169EA" w14:textId="3FC5CC28" w:rsidR="00850DCA" w:rsidRPr="00E169D4" w:rsidRDefault="00CD326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8E79D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EA2EF4" w14:textId="34F07437" w:rsidR="00850DCA" w:rsidRPr="00E169D4" w:rsidRDefault="00D872E1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1813F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C2D5F4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6C8B5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EA423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BD17F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0B580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FCA77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6FE56" w14:textId="77777777" w:rsidR="00850DCA" w:rsidRPr="00E169D4" w:rsidRDefault="00850DCA" w:rsidP="00024D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C8118B" w14:textId="77777777" w:rsidR="00850DCA" w:rsidRPr="00E169D4" w:rsidRDefault="00850DCA" w:rsidP="00024D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453A1E" w14:textId="4BD691F7" w:rsidR="005000B0" w:rsidRPr="00FF52C3" w:rsidRDefault="005000B0" w:rsidP="00850DCA">
      <w:pPr>
        <w:spacing w:line="480" w:lineRule="auto"/>
        <w:rPr>
          <w:rFonts w:ascii="Verdana" w:hAnsi="Verdana"/>
          <w:sz w:val="20"/>
          <w:szCs w:val="20"/>
        </w:rPr>
      </w:pPr>
    </w:p>
    <w:sectPr w:rsidR="005000B0" w:rsidRPr="00FF52C3" w:rsidSect="00850DCA">
      <w:headerReference w:type="default" r:id="rId7"/>
      <w:pgSz w:w="12240" w:h="15840"/>
      <w:pgMar w:top="1276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E5EF" w14:textId="77777777" w:rsidR="00EB535C" w:rsidRDefault="00EB535C" w:rsidP="0002168D">
      <w:r>
        <w:separator/>
      </w:r>
    </w:p>
  </w:endnote>
  <w:endnote w:type="continuationSeparator" w:id="0">
    <w:p w14:paraId="0762198B" w14:textId="77777777" w:rsidR="00EB535C" w:rsidRDefault="00EB535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577F0" w14:textId="77777777" w:rsidR="00EB535C" w:rsidRDefault="00EB535C" w:rsidP="0002168D">
      <w:r>
        <w:separator/>
      </w:r>
    </w:p>
  </w:footnote>
  <w:footnote w:type="continuationSeparator" w:id="0">
    <w:p w14:paraId="389EE94A" w14:textId="77777777" w:rsidR="00EB535C" w:rsidRDefault="00EB535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117B75"/>
    <w:rsid w:val="00130A1B"/>
    <w:rsid w:val="00133FC2"/>
    <w:rsid w:val="00164615"/>
    <w:rsid w:val="001924CA"/>
    <w:rsid w:val="0030254E"/>
    <w:rsid w:val="003144C6"/>
    <w:rsid w:val="00361B26"/>
    <w:rsid w:val="00411D5D"/>
    <w:rsid w:val="00454C92"/>
    <w:rsid w:val="00455F80"/>
    <w:rsid w:val="005000B0"/>
    <w:rsid w:val="00525505"/>
    <w:rsid w:val="00573428"/>
    <w:rsid w:val="005A5895"/>
    <w:rsid w:val="005B464F"/>
    <w:rsid w:val="00654A2F"/>
    <w:rsid w:val="006655F7"/>
    <w:rsid w:val="006C062A"/>
    <w:rsid w:val="007878DD"/>
    <w:rsid w:val="007D5201"/>
    <w:rsid w:val="00812F9C"/>
    <w:rsid w:val="00850DCA"/>
    <w:rsid w:val="00882038"/>
    <w:rsid w:val="009841A9"/>
    <w:rsid w:val="00993214"/>
    <w:rsid w:val="009D5E46"/>
    <w:rsid w:val="009F0591"/>
    <w:rsid w:val="00A60BCD"/>
    <w:rsid w:val="00A7639F"/>
    <w:rsid w:val="00AC323F"/>
    <w:rsid w:val="00AC7CD3"/>
    <w:rsid w:val="00B473E5"/>
    <w:rsid w:val="00B57619"/>
    <w:rsid w:val="00BD5C95"/>
    <w:rsid w:val="00C21431"/>
    <w:rsid w:val="00C22F6C"/>
    <w:rsid w:val="00C45034"/>
    <w:rsid w:val="00CD3261"/>
    <w:rsid w:val="00CD50A5"/>
    <w:rsid w:val="00D41116"/>
    <w:rsid w:val="00D514C5"/>
    <w:rsid w:val="00D872E1"/>
    <w:rsid w:val="00DC741E"/>
    <w:rsid w:val="00DE7828"/>
    <w:rsid w:val="00DF2DC5"/>
    <w:rsid w:val="00E3401A"/>
    <w:rsid w:val="00EB535C"/>
    <w:rsid w:val="00F512BE"/>
    <w:rsid w:val="00F51D86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850DCA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850DCA"/>
    <w:rPr>
      <w:rFonts w:ascii="Times New Roman" w:eastAsia="Times New Roman" w:hAnsi="Times New Roman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0D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0DC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2024.dotx</Template>
  <TotalTime>55</TotalTime>
  <Pages>1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AEVCH16</cp:lastModifiedBy>
  <cp:revision>19</cp:revision>
  <cp:lastPrinted>2025-01-31T00:25:00Z</cp:lastPrinted>
  <dcterms:created xsi:type="dcterms:W3CDTF">2024-11-13T00:27:00Z</dcterms:created>
  <dcterms:modified xsi:type="dcterms:W3CDTF">2025-01-31T00:26:00Z</dcterms:modified>
</cp:coreProperties>
</file>