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630B188A" w:rsidR="00512D7F" w:rsidRPr="007247E5" w:rsidRDefault="008E1962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8E1962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SANTA ROSA -FASE(XIII)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45379506" w:rsidR="00512D7F" w:rsidRPr="0050269B" w:rsidRDefault="008E1962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8E1962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41/2024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63FF8095" w:rsidR="00512D7F" w:rsidRPr="007247E5" w:rsidRDefault="008E1962" w:rsidP="00FE35F9">
            <w:pPr>
              <w:rPr>
                <w:rFonts w:ascii="Verdana" w:hAnsi="Verdana" w:cs="Calibri"/>
                <w:sz w:val="15"/>
                <w:szCs w:val="15"/>
              </w:rPr>
            </w:pPr>
            <w:r w:rsidRPr="008E1962">
              <w:rPr>
                <w:rFonts w:ascii="Verdana" w:hAnsi="Verdana" w:cs="Calibri"/>
                <w:sz w:val="15"/>
                <w:szCs w:val="15"/>
              </w:rPr>
              <w:t xml:space="preserve">Bs.3,445,370.36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 w:rsidR="0094145F">
              <w:rPr>
                <w:rFonts w:ascii="Verdana" w:hAnsi="Verdana" w:cs="Calibri"/>
                <w:sz w:val="15"/>
                <w:szCs w:val="15"/>
              </w:rPr>
              <w:t xml:space="preserve">Tres millones </w:t>
            </w:r>
            <w:r w:rsidR="00FE35F9">
              <w:rPr>
                <w:rFonts w:ascii="Verdana" w:hAnsi="Verdana" w:cs="Calibri"/>
                <w:sz w:val="15"/>
                <w:szCs w:val="15"/>
              </w:rPr>
              <w:t xml:space="preserve">cuatrocientos cuarenta y cinco mil trescientos setenta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 w:rsidR="00FE35F9">
              <w:rPr>
                <w:rFonts w:ascii="Verdana" w:hAnsi="Verdana" w:cs="Calibri"/>
                <w:sz w:val="15"/>
                <w:szCs w:val="15"/>
              </w:rPr>
              <w:t>36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19AC46A2" w:rsidR="00512D7F" w:rsidRPr="007247E5" w:rsidRDefault="002229CE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Santa Rosase encuentra en la provincia General José </w:t>
            </w:r>
            <w:proofErr w:type="spellStart"/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>Ballivian</w:t>
            </w:r>
            <w:proofErr w:type="spellEnd"/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</w:t>
            </w:r>
            <w:proofErr w:type="spellStart"/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>Riberalta</w:t>
            </w:r>
            <w:proofErr w:type="spellEnd"/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 xml:space="preserve">, al este con </w:t>
            </w:r>
            <w:proofErr w:type="spellStart"/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>con</w:t>
            </w:r>
            <w:proofErr w:type="spellEnd"/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 xml:space="preserve"> el municipio de </w:t>
            </w:r>
            <w:proofErr w:type="spellStart"/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>exaltacion</w:t>
            </w:r>
            <w:proofErr w:type="spellEnd"/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>, al oeste con el municipio de Reyes y al sur con el municipio de San Borja.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40C2C697" w:rsidR="00512D7F" w:rsidRPr="007247E5" w:rsidRDefault="002229CE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2229CE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2229CE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3804749E" w:rsidR="00512D7F" w:rsidRPr="007247E5" w:rsidRDefault="000D2E4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30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298209ED" w:rsidR="00512D7F" w:rsidRPr="007247E5" w:rsidRDefault="000D2E4F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74C24BB9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0D2E4F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6A0BFB0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0D2E4F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39D708DB" w14:textId="77777777" w:rsidR="00556032" w:rsidRPr="00556032" w:rsidRDefault="00983938" w:rsidP="00556032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bookmarkStart w:id="1" w:name="_GoBack"/>
            <w:r w:rsidR="00556032" w:rsidRPr="00556032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/>
            </w:r>
            <w:r w:rsidR="00556032" w:rsidRPr="00556032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HYPERLINK "https://meet.google.com/hxd-urno-miy" \t "_blank" </w:instrText>
            </w:r>
            <w:r w:rsidR="00556032" w:rsidRPr="00556032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="00556032" w:rsidRPr="00556032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https://meet.google.com/hxd-urno-miy</w:t>
            </w:r>
            <w:r w:rsidR="00556032" w:rsidRPr="00556032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="00556032" w:rsidRPr="00556032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097B9EDE" w14:textId="77777777" w:rsidR="00556032" w:rsidRPr="00556032" w:rsidRDefault="00556032" w:rsidP="0055603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" w:tgtFrame="_blank" w:history="1">
              <w:r w:rsidRPr="00556032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https://youtube.com/live/6ULizKkUw8o?feature=share</w:t>
              </w:r>
            </w:hyperlink>
            <w:r w:rsidRPr="00556032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bookmarkEnd w:id="1"/>
          <w:p w14:paraId="432D0966" w14:textId="197B7E7D" w:rsidR="00C77EEF" w:rsidRPr="008F66FB" w:rsidRDefault="00C77EEF" w:rsidP="008E19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296CD0AF" w:rsidR="00512D7F" w:rsidRPr="007247E5" w:rsidRDefault="000D2E4F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4BDB7C01" w:rsidR="00512D7F" w:rsidRPr="007247E5" w:rsidRDefault="000D2E4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5542FEA6" w:rsidR="00512D7F" w:rsidRPr="007247E5" w:rsidRDefault="000D2E4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19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7117EBC8" w:rsidR="00512D7F" w:rsidRPr="007247E5" w:rsidRDefault="00B76D87" w:rsidP="003F0C9B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0D2E4F">
              <w:rPr>
                <w:rFonts w:ascii="Arial" w:hAnsi="Arial" w:cs="Arial"/>
                <w:sz w:val="15"/>
                <w:szCs w:val="15"/>
                <w:lang w:val="es-BO"/>
              </w:rPr>
              <w:t>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1DF1C826" w:rsidR="00512D7F" w:rsidRPr="007247E5" w:rsidRDefault="000D2E4F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3E93F2D6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9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0666E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D2E4F"/>
    <w:rsid w:val="000F00C4"/>
    <w:rsid w:val="0012440E"/>
    <w:rsid w:val="00130A1B"/>
    <w:rsid w:val="00133FC2"/>
    <w:rsid w:val="00164615"/>
    <w:rsid w:val="0017147A"/>
    <w:rsid w:val="001C4592"/>
    <w:rsid w:val="00200B2B"/>
    <w:rsid w:val="0020477D"/>
    <w:rsid w:val="0021088E"/>
    <w:rsid w:val="002229CE"/>
    <w:rsid w:val="00236FCC"/>
    <w:rsid w:val="002752C5"/>
    <w:rsid w:val="00282624"/>
    <w:rsid w:val="002D1664"/>
    <w:rsid w:val="002E0579"/>
    <w:rsid w:val="0032100D"/>
    <w:rsid w:val="00326EE3"/>
    <w:rsid w:val="00330F24"/>
    <w:rsid w:val="00342AA1"/>
    <w:rsid w:val="00346088"/>
    <w:rsid w:val="003647AC"/>
    <w:rsid w:val="003C0C9A"/>
    <w:rsid w:val="003F0C9B"/>
    <w:rsid w:val="00474340"/>
    <w:rsid w:val="004A3B6C"/>
    <w:rsid w:val="004E1DEF"/>
    <w:rsid w:val="005000B0"/>
    <w:rsid w:val="0050269B"/>
    <w:rsid w:val="00512D7F"/>
    <w:rsid w:val="00525505"/>
    <w:rsid w:val="00526004"/>
    <w:rsid w:val="00556032"/>
    <w:rsid w:val="00587979"/>
    <w:rsid w:val="00596717"/>
    <w:rsid w:val="005A5895"/>
    <w:rsid w:val="005B464F"/>
    <w:rsid w:val="00632651"/>
    <w:rsid w:val="00637817"/>
    <w:rsid w:val="00650BC2"/>
    <w:rsid w:val="006511AD"/>
    <w:rsid w:val="0065330D"/>
    <w:rsid w:val="006803F8"/>
    <w:rsid w:val="0068234F"/>
    <w:rsid w:val="00692906"/>
    <w:rsid w:val="006A06B3"/>
    <w:rsid w:val="006E113A"/>
    <w:rsid w:val="00706ADF"/>
    <w:rsid w:val="007247E5"/>
    <w:rsid w:val="007878DD"/>
    <w:rsid w:val="00794580"/>
    <w:rsid w:val="0083167F"/>
    <w:rsid w:val="00841AF5"/>
    <w:rsid w:val="00847FC6"/>
    <w:rsid w:val="008E1962"/>
    <w:rsid w:val="008E5763"/>
    <w:rsid w:val="008F4B78"/>
    <w:rsid w:val="008F66FB"/>
    <w:rsid w:val="008F682E"/>
    <w:rsid w:val="0094145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84EE2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90EB5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E35F9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6ULizKkUw8o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31D3-5CC5-4098-B1FB-10A663D3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254</TotalTime>
  <Pages>2</Pages>
  <Words>793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128</cp:revision>
  <cp:lastPrinted>2025-01-29T02:06:00Z</cp:lastPrinted>
  <dcterms:created xsi:type="dcterms:W3CDTF">2024-06-27T19:16:00Z</dcterms:created>
  <dcterms:modified xsi:type="dcterms:W3CDTF">2025-01-30T23:14:00Z</dcterms:modified>
</cp:coreProperties>
</file>